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366" w:rsidRPr="006E5BF5" w:rsidRDefault="003F4366" w:rsidP="00E4754F">
      <w:pPr>
        <w:pStyle w:val="Hemstlrubrik"/>
      </w:pPr>
      <w:r w:rsidRPr="006E5BF5">
        <w:t>Förslag till riksdagsbeslut</w:t>
      </w:r>
    </w:p>
    <w:p w:rsidR="003F4366" w:rsidRPr="006E5BF5" w:rsidRDefault="003F4366" w:rsidP="003F4366">
      <w:pPr>
        <w:pStyle w:val="Hemstlatt"/>
      </w:pPr>
      <w:r w:rsidRPr="006E5BF5">
        <w:t>Riksdagen tillkännager för regeringen som sin mening vad i motionen anförs om att fokusera mer på att skapa förutsättningar i samhället för att uppnå verklig jämställdhet mellan män och kvinnor.</w:t>
      </w:r>
    </w:p>
    <w:p w:rsidR="003F4366" w:rsidRPr="006E5BF5" w:rsidRDefault="00E4754F" w:rsidP="00E4754F">
      <w:pPr>
        <w:pStyle w:val="Rubrik1"/>
      </w:pPr>
      <w:r w:rsidRPr="006E5BF5">
        <w:t>Motivering</w:t>
      </w:r>
    </w:p>
    <w:p w:rsidR="003F4366" w:rsidRPr="006E5BF5" w:rsidRDefault="003F4366" w:rsidP="003F4366">
      <w:pPr>
        <w:rPr>
          <w:szCs w:val="24"/>
        </w:rPr>
      </w:pPr>
      <w:r w:rsidRPr="006E5BF5">
        <w:rPr>
          <w:szCs w:val="24"/>
        </w:rPr>
        <w:t>Löneskillnader mellan män och kv</w:t>
      </w:r>
      <w:r w:rsidR="00E4754F" w:rsidRPr="006E5BF5">
        <w:rPr>
          <w:szCs w:val="24"/>
        </w:rPr>
        <w:t>innor består. D</w:t>
      </w:r>
      <w:r w:rsidRPr="006E5BF5">
        <w:rPr>
          <w:szCs w:val="24"/>
        </w:rPr>
        <w:t>et visar jämställdhetsbilagan till årets budget. Kvinnornas löner släpar fortfarande efter</w:t>
      </w:r>
      <w:r w:rsidR="00E4754F" w:rsidRPr="006E5BF5">
        <w:rPr>
          <w:szCs w:val="24"/>
        </w:rPr>
        <w:t>. D</w:t>
      </w:r>
      <w:r w:rsidRPr="006E5BF5">
        <w:rPr>
          <w:szCs w:val="24"/>
        </w:rPr>
        <w:t>e kommer bara upp till 92</w:t>
      </w:r>
      <w:r w:rsidR="00E4754F" w:rsidRPr="006E5BF5">
        <w:rPr>
          <w:szCs w:val="24"/>
        </w:rPr>
        <w:t> %</w:t>
      </w:r>
      <w:r w:rsidRPr="006E5BF5">
        <w:rPr>
          <w:szCs w:val="24"/>
        </w:rPr>
        <w:t xml:space="preserve"> av männens löner. Det finns skillnader i yrke, befattning och ålder som kan vara en del i förklaringen. Men dessa orsaker h</w:t>
      </w:r>
      <w:r w:rsidR="00E4754F" w:rsidRPr="006E5BF5">
        <w:rPr>
          <w:szCs w:val="24"/>
        </w:rPr>
        <w:t>ar man tagit bort i jämförelsen</w:t>
      </w:r>
      <w:r w:rsidRPr="006E5BF5">
        <w:rPr>
          <w:szCs w:val="24"/>
        </w:rPr>
        <w:t>. Det visar att vi fortfarande har mycket att göra innan verklig jämställdhet nås. Även sysselsättningsstatistiken visar på klara skillnader. Nästan två miljoner kvinnor</w:t>
      </w:r>
      <w:r w:rsidR="00E4754F" w:rsidRPr="006E5BF5">
        <w:rPr>
          <w:szCs w:val="24"/>
        </w:rPr>
        <w:t>,</w:t>
      </w:r>
      <w:r w:rsidRPr="006E5BF5">
        <w:rPr>
          <w:szCs w:val="24"/>
        </w:rPr>
        <w:t xml:space="preserve"> 75</w:t>
      </w:r>
      <w:r w:rsidR="00E4754F" w:rsidRPr="006E5BF5">
        <w:rPr>
          <w:szCs w:val="24"/>
        </w:rPr>
        <w:t> %</w:t>
      </w:r>
      <w:r w:rsidRPr="006E5BF5">
        <w:rPr>
          <w:szCs w:val="24"/>
        </w:rPr>
        <w:t xml:space="preserve"> och drygt två miljoner män, 80</w:t>
      </w:r>
      <w:r w:rsidR="00E4754F" w:rsidRPr="006E5BF5">
        <w:rPr>
          <w:szCs w:val="24"/>
        </w:rPr>
        <w:t> %</w:t>
      </w:r>
      <w:r w:rsidRPr="006E5BF5">
        <w:rPr>
          <w:szCs w:val="24"/>
        </w:rPr>
        <w:t xml:space="preserve"> arbetar. Kvinnor jobbar 33 timmar</w:t>
      </w:r>
      <w:r w:rsidR="00E4754F" w:rsidRPr="006E5BF5">
        <w:rPr>
          <w:szCs w:val="24"/>
        </w:rPr>
        <w:t xml:space="preserve"> per </w:t>
      </w:r>
      <w:r w:rsidRPr="006E5BF5">
        <w:rPr>
          <w:szCs w:val="24"/>
        </w:rPr>
        <w:t>vecka och männen 39 timmar</w:t>
      </w:r>
      <w:r w:rsidR="00E4754F" w:rsidRPr="006E5BF5">
        <w:rPr>
          <w:szCs w:val="24"/>
        </w:rPr>
        <w:t xml:space="preserve"> per vecka.</w:t>
      </w:r>
    </w:p>
    <w:p w:rsidR="003F4366" w:rsidRPr="006E5BF5" w:rsidRDefault="003F4366" w:rsidP="00E4754F">
      <w:pPr>
        <w:pStyle w:val="Normaltindrag"/>
      </w:pPr>
      <w:r w:rsidRPr="006E5BF5">
        <w:t>Inkomstskillnaderna är störst bland småbarnsföräldrar</w:t>
      </w:r>
      <w:r w:rsidR="00E4754F" w:rsidRPr="006E5BF5">
        <w:t>,</w:t>
      </w:r>
      <w:r w:rsidRPr="006E5BF5">
        <w:t xml:space="preserve"> och lägst standard har den ensamstående småbarnsmamman.</w:t>
      </w:r>
    </w:p>
    <w:p w:rsidR="003F4366" w:rsidRPr="006E5BF5" w:rsidRDefault="003F4366" w:rsidP="00E4754F">
      <w:pPr>
        <w:pStyle w:val="Normaltindrag"/>
      </w:pPr>
      <w:r w:rsidRPr="006E5BF5">
        <w:t xml:space="preserve">Riksdagen borde </w:t>
      </w:r>
      <w:r w:rsidR="00E4754F" w:rsidRPr="006E5BF5">
        <w:t xml:space="preserve">mer </w:t>
      </w:r>
      <w:r w:rsidRPr="006E5BF5">
        <w:t>än vad man gör i</w:t>
      </w:r>
      <w:r w:rsidR="00E4754F" w:rsidRPr="006E5BF5">
        <w:t xml:space="preserve"> </w:t>
      </w:r>
      <w:r w:rsidRPr="006E5BF5">
        <w:t>dag fokusera på jämställdhetsarb</w:t>
      </w:r>
      <w:r w:rsidRPr="006E5BF5">
        <w:t>e</w:t>
      </w:r>
      <w:r w:rsidRPr="006E5BF5">
        <w:t>tet i samhället och se till att skapa förutsättningar för verklig jämställdhet. Detta bör ges regeringen till</w:t>
      </w:r>
      <w:r w:rsidR="00E4754F" w:rsidRPr="006E5BF5">
        <w:t xml:space="preserve"> </w:t>
      </w:r>
      <w:r w:rsidRPr="006E5BF5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754F" w:rsidRPr="006E5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754F" w:rsidRPr="006E5BF5" w:rsidRDefault="00E4754F" w:rsidP="00E4754F">
            <w:pPr>
              <w:pStyle w:val="UnderskriftDatum"/>
              <w:spacing w:before="240"/>
            </w:pPr>
            <w:r w:rsidRPr="006E5BF5">
              <w:t>Stockholm den 28 september 2005</w:t>
            </w:r>
          </w:p>
        </w:tc>
        <w:tc>
          <w:tcPr>
            <w:tcW w:w="3047" w:type="dxa"/>
          </w:tcPr>
          <w:p w:rsidR="00E4754F" w:rsidRPr="006E5BF5" w:rsidRDefault="00E4754F" w:rsidP="00E4754F">
            <w:pPr>
              <w:pStyle w:val="Underskrifter"/>
              <w:spacing w:before="240"/>
            </w:pPr>
          </w:p>
        </w:tc>
      </w:tr>
      <w:tr w:rsidR="00E4754F" w:rsidRPr="006E5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754F" w:rsidRPr="006E5BF5" w:rsidRDefault="00E4754F" w:rsidP="00E4754F">
            <w:pPr>
              <w:pStyle w:val="Underskrifter"/>
            </w:pPr>
            <w:r w:rsidRPr="006E5BF5">
              <w:t>Rigmor Stenmark (c)</w:t>
            </w:r>
          </w:p>
        </w:tc>
        <w:tc>
          <w:tcPr>
            <w:tcW w:w="3047" w:type="dxa"/>
          </w:tcPr>
          <w:p w:rsidR="00E4754F" w:rsidRPr="006E5BF5" w:rsidRDefault="00E4754F" w:rsidP="00E4754F">
            <w:pPr>
              <w:pStyle w:val="Underskrifter"/>
            </w:pPr>
            <w:r w:rsidRPr="006E5BF5">
              <w:t>Viviann Gerdin (c)</w:t>
            </w:r>
          </w:p>
        </w:tc>
      </w:tr>
    </w:tbl>
    <w:p w:rsidR="003F4366" w:rsidRPr="006E5BF5" w:rsidRDefault="003F4366" w:rsidP="00E4754F">
      <w:pPr>
        <w:pStyle w:val="Normaltindrag"/>
      </w:pPr>
    </w:p>
    <w:sectPr w:rsidR="003F4366" w:rsidRPr="006E5BF5" w:rsidSect="00E4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DB" w:rsidRPr="006E5BF5" w:rsidRDefault="009747DB">
      <w:r w:rsidRPr="006E5BF5">
        <w:separator/>
      </w:r>
    </w:p>
  </w:endnote>
  <w:endnote w:type="continuationSeparator" w:id="0">
    <w:p w:rsidR="009747DB" w:rsidRPr="006E5BF5" w:rsidRDefault="009747DB">
      <w:r w:rsidRPr="006E5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7FA" w:rsidRPr="006E5BF5" w:rsidRDefault="006E5BF5" w:rsidP="00E4754F">
    <w:pPr>
      <w:pStyle w:val="Sidfot"/>
    </w:pPr>
    <w:r w:rsidRPr="006E5B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0507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4F" w:rsidRDefault="00E475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54F" w:rsidRDefault="00E475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E5BF5" w:rsidRDefault="006E5BF5" w:rsidP="00E4754F">
    <w:pPr>
      <w:pStyle w:val="Sidfot"/>
    </w:pPr>
    <w:r w:rsidRPr="006E5B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147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4F" w:rsidRDefault="00E475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4F" w:rsidRDefault="00E475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E5BF5" w:rsidRDefault="006E5BF5" w:rsidP="00E4754F">
    <w:pPr>
      <w:pStyle w:val="Sidfot"/>
    </w:pPr>
    <w:r w:rsidRPr="006E5B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0168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4F" w:rsidRDefault="00E475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4F" w:rsidRDefault="00E475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DB" w:rsidRPr="006E5BF5" w:rsidRDefault="009747DB">
      <w:r w:rsidRPr="006E5BF5">
        <w:separator/>
      </w:r>
    </w:p>
  </w:footnote>
  <w:footnote w:type="continuationSeparator" w:id="0">
    <w:p w:rsidR="009747DB" w:rsidRPr="006E5BF5" w:rsidRDefault="009747DB">
      <w:r w:rsidRPr="006E5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7FA" w:rsidRPr="006E5BF5" w:rsidRDefault="006E5BF5" w:rsidP="00E4754F">
    <w:pPr>
      <w:pStyle w:val="Sidhuvud"/>
    </w:pPr>
    <w:r w:rsidRPr="006E5B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15914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4F" w:rsidRDefault="00E475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54F" w:rsidRDefault="00E475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E5BF5" w:rsidRDefault="006E5BF5" w:rsidP="00E4754F">
    <w:pPr>
      <w:pStyle w:val="Sidhuvud"/>
    </w:pPr>
    <w:r w:rsidRPr="006E5B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56136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4F" w:rsidRDefault="00E475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54F" w:rsidRDefault="00E475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4F" w:rsidRPr="006E5BF5" w:rsidRDefault="00E4754F">
    <w:pPr>
      <w:pStyle w:val="FSHNormal"/>
      <w:tabs>
        <w:tab w:val="right" w:pos="5840"/>
      </w:tabs>
    </w:pPr>
    <w:r w:rsidRPr="006E5BF5">
      <w:br/>
    </w:r>
    <w:r w:rsidRPr="006E5BF5">
      <w:fldChar w:fldCharType="begin" w:fldLock="1"/>
    </w:r>
    <w:r w:rsidRPr="006E5BF5">
      <w:instrText xml:space="preserve"> DOCPROPERTY</w:instrText>
    </w:r>
    <w:r w:rsidRPr="006E5BF5">
      <w:rPr>
        <w:sz w:val="18"/>
      </w:rPr>
      <w:instrText xml:space="preserve"> "YearUser" *\charformat </w:instrText>
    </w:r>
    <w:r w:rsidRPr="006E5BF5">
      <w:fldChar w:fldCharType="separate"/>
    </w:r>
    <w:r w:rsidRPr="006E5BF5">
      <w:t>2005/06</w:t>
    </w:r>
    <w:r w:rsidRPr="006E5BF5">
      <w:fldChar w:fldCharType="end"/>
    </w:r>
    <w:r w:rsidRPr="006E5BF5">
      <w:t xml:space="preserve"> </w:t>
    </w:r>
    <w:r w:rsidRPr="006E5BF5">
      <w:tab/>
      <w:t xml:space="preserve">mnr: </w:t>
    </w:r>
    <w:r w:rsidRPr="006E5BF5">
      <w:fldChar w:fldCharType="begin" w:fldLock="1"/>
    </w:r>
    <w:r w:rsidRPr="006E5BF5">
      <w:instrText xml:space="preserve"> DOCPROPERTY</w:instrText>
    </w:r>
    <w:r w:rsidRPr="006E5BF5">
      <w:rPr>
        <w:sz w:val="18"/>
      </w:rPr>
      <w:instrText xml:space="preserve"> "Motionsnummer" *\charformat </w:instrText>
    </w:r>
    <w:r w:rsidRPr="006E5BF5">
      <w:fldChar w:fldCharType="separate"/>
    </w:r>
    <w:r w:rsidRPr="006E5BF5">
      <w:t>A268</w:t>
    </w:r>
    <w:r w:rsidRPr="006E5BF5">
      <w:fldChar w:fldCharType="end"/>
    </w:r>
    <w:r w:rsidRPr="006E5BF5">
      <w:br/>
    </w:r>
    <w:r w:rsidRPr="006E5BF5">
      <w:fldChar w:fldCharType="begin" w:fldLock="1"/>
    </w:r>
    <w:r w:rsidRPr="006E5BF5">
      <w:instrText xml:space="preserve"> DOCPROPERTY</w:instrText>
    </w:r>
    <w:r w:rsidRPr="006E5BF5">
      <w:rPr>
        <w:sz w:val="18"/>
      </w:rPr>
      <w:instrText xml:space="preserve"> "Samling" *\charformat </w:instrText>
    </w:r>
    <w:r w:rsidRPr="006E5BF5">
      <w:fldChar w:fldCharType="end"/>
    </w:r>
    <w:r w:rsidRPr="006E5BF5">
      <w:tab/>
      <w:t xml:space="preserve">pnr: </w:t>
    </w:r>
    <w:r w:rsidRPr="006E5BF5">
      <w:fldChar w:fldCharType="begin" w:fldLock="1"/>
    </w:r>
    <w:r w:rsidRPr="006E5BF5">
      <w:instrText xml:space="preserve"> DOCPROPERTY</w:instrText>
    </w:r>
    <w:r w:rsidRPr="006E5BF5">
      <w:rPr>
        <w:sz w:val="18"/>
      </w:rPr>
      <w:instrText xml:space="preserve"> "Partinummer" *\charformat </w:instrText>
    </w:r>
    <w:r w:rsidRPr="006E5BF5">
      <w:fldChar w:fldCharType="separate"/>
    </w:r>
    <w:r w:rsidRPr="006E5BF5">
      <w:t>c471</w:t>
    </w:r>
    <w:r w:rsidRPr="006E5BF5">
      <w:fldChar w:fldCharType="end"/>
    </w:r>
  </w:p>
  <w:p w:rsidR="00E4754F" w:rsidRPr="006E5BF5" w:rsidRDefault="00E4754F">
    <w:pPr>
      <w:pStyle w:val="FSHRub1"/>
    </w:pPr>
    <w:r w:rsidRPr="006E5BF5">
      <w:t>Motion till riksdagen</w:t>
    </w:r>
    <w:r w:rsidRPr="006E5BF5">
      <w:br/>
    </w:r>
    <w:r w:rsidRPr="006E5BF5">
      <w:fldChar w:fldCharType="begin" w:fldLock="1"/>
    </w:r>
    <w:r w:rsidRPr="006E5BF5">
      <w:instrText xml:space="preserve"> DOCPROPERTY "YearUser" *\charformat </w:instrText>
    </w:r>
    <w:r w:rsidRPr="006E5BF5">
      <w:fldChar w:fldCharType="separate"/>
    </w:r>
    <w:r w:rsidRPr="006E5BF5">
      <w:t>2005/06</w:t>
    </w:r>
    <w:r w:rsidRPr="006E5BF5">
      <w:fldChar w:fldCharType="end"/>
    </w:r>
    <w:r w:rsidRPr="006E5BF5">
      <w:t>:</w:t>
    </w:r>
    <w:r w:rsidRPr="006E5BF5">
      <w:fldChar w:fldCharType="begin" w:fldLock="1"/>
    </w:r>
    <w:r w:rsidRPr="006E5BF5">
      <w:instrText xml:space="preserve"> DOCPROPERTY "Motionsnummer" *\charformat </w:instrText>
    </w:r>
    <w:r w:rsidRPr="006E5BF5">
      <w:fldChar w:fldCharType="separate"/>
    </w:r>
    <w:r w:rsidRPr="006E5BF5">
      <w:t>A268</w:t>
    </w:r>
    <w:r w:rsidRPr="006E5BF5">
      <w:fldChar w:fldCharType="end"/>
    </w:r>
  </w:p>
  <w:p w:rsidR="00E4754F" w:rsidRPr="006E5BF5" w:rsidRDefault="00E4754F">
    <w:pPr>
      <w:pStyle w:val="FSHNormalS5"/>
    </w:pPr>
    <w:r w:rsidRPr="006E5BF5">
      <w:fldChar w:fldCharType="begin" w:fldLock="1"/>
    </w:r>
    <w:r w:rsidRPr="006E5BF5">
      <w:instrText xml:space="preserve"> DOCPROPERTY "MotionarText" *\charformat </w:instrText>
    </w:r>
    <w:r w:rsidRPr="006E5BF5">
      <w:fldChar w:fldCharType="separate"/>
    </w:r>
    <w:r w:rsidRPr="006E5BF5">
      <w:t>av Rigmor Stenmark och Viviann Gerdin (c)</w:t>
    </w:r>
    <w:r w:rsidRPr="006E5BF5">
      <w:fldChar w:fldCharType="end"/>
    </w:r>
    <w:r w:rsidRPr="006E5BF5">
      <w:br/>
    </w:r>
    <w:r w:rsidRPr="006E5BF5">
      <w:fldChar w:fldCharType="begin" w:fldLock="1"/>
    </w:r>
    <w:r w:rsidRPr="006E5BF5">
      <w:instrText xml:space="preserve"> DOCPROPERTY "SvarFrasKort" *\charformat </w:instrText>
    </w:r>
    <w:r w:rsidRPr="006E5BF5">
      <w:fldChar w:fldCharType="end"/>
    </w:r>
  </w:p>
  <w:p w:rsidR="00E4754F" w:rsidRPr="006E5BF5" w:rsidRDefault="00E4754F">
    <w:pPr>
      <w:pStyle w:val="FSHTitel"/>
    </w:pPr>
    <w:r w:rsidRPr="006E5BF5">
      <w:fldChar w:fldCharType="begin" w:fldLock="1"/>
    </w:r>
    <w:r w:rsidRPr="006E5BF5">
      <w:instrText xml:space="preserve"> DOCPROPERTY</w:instrText>
    </w:r>
    <w:r w:rsidRPr="006E5BF5">
      <w:rPr>
        <w:sz w:val="18"/>
      </w:rPr>
      <w:instrText xml:space="preserve"> "RubrikSvar" *\charformat </w:instrText>
    </w:r>
    <w:r w:rsidRPr="006E5BF5">
      <w:fldChar w:fldCharType="separate"/>
    </w:r>
    <w:r w:rsidRPr="006E5BF5">
      <w:t>Löneskillnader mellan män och kvinnor</w:t>
    </w:r>
    <w:r w:rsidRPr="006E5BF5">
      <w:fldChar w:fldCharType="end"/>
    </w:r>
  </w:p>
  <w:p w:rsidR="00E4754F" w:rsidRPr="006E5BF5" w:rsidRDefault="00E4754F" w:rsidP="00E475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49E6CCC"/>
    <w:lvl w:ilvl="0" w:tplc="208C1A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043102">
    <w:abstractNumId w:val="13"/>
  </w:num>
  <w:num w:numId="2" w16cid:durableId="305402859">
    <w:abstractNumId w:val="10"/>
  </w:num>
  <w:num w:numId="3" w16cid:durableId="1229802208">
    <w:abstractNumId w:val="11"/>
  </w:num>
  <w:num w:numId="4" w16cid:durableId="1184048928">
    <w:abstractNumId w:val="12"/>
  </w:num>
  <w:num w:numId="5" w16cid:durableId="545029121">
    <w:abstractNumId w:val="8"/>
  </w:num>
  <w:num w:numId="6" w16cid:durableId="45302049">
    <w:abstractNumId w:val="3"/>
  </w:num>
  <w:num w:numId="7" w16cid:durableId="1306280789">
    <w:abstractNumId w:val="2"/>
  </w:num>
  <w:num w:numId="8" w16cid:durableId="1244221502">
    <w:abstractNumId w:val="1"/>
  </w:num>
  <w:num w:numId="9" w16cid:durableId="704451949">
    <w:abstractNumId w:val="0"/>
  </w:num>
  <w:num w:numId="10" w16cid:durableId="780077740">
    <w:abstractNumId w:val="9"/>
  </w:num>
  <w:num w:numId="11" w16cid:durableId="163010580">
    <w:abstractNumId w:val="7"/>
  </w:num>
  <w:num w:numId="12" w16cid:durableId="1316765490">
    <w:abstractNumId w:val="6"/>
  </w:num>
  <w:num w:numId="13" w16cid:durableId="765422081">
    <w:abstractNumId w:val="5"/>
  </w:num>
  <w:num w:numId="14" w16cid:durableId="1894073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F1029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F4366"/>
    <w:rsid w:val="00445271"/>
    <w:rsid w:val="004A0504"/>
    <w:rsid w:val="004E38D9"/>
    <w:rsid w:val="006E5BF5"/>
    <w:rsid w:val="00740D6D"/>
    <w:rsid w:val="00794149"/>
    <w:rsid w:val="007B67A7"/>
    <w:rsid w:val="007C6092"/>
    <w:rsid w:val="009747DB"/>
    <w:rsid w:val="00A053C6"/>
    <w:rsid w:val="00B13BF0"/>
    <w:rsid w:val="00C1285C"/>
    <w:rsid w:val="00C27B7D"/>
    <w:rsid w:val="00D1174F"/>
    <w:rsid w:val="00DC6C70"/>
    <w:rsid w:val="00E22893"/>
    <w:rsid w:val="00E360DE"/>
    <w:rsid w:val="00E4754F"/>
    <w:rsid w:val="00E75D28"/>
    <w:rsid w:val="00E84F25"/>
    <w:rsid w:val="00F1029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CAA8BA-8F87-4C78-AEBC-25A5824E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77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77F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182</Words>
  <Characters>1032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A268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A268</dc:title>
  <dc:subject>A268</dc:subject>
  <dc:creator>Riksdagen</dc:creator>
  <cp:keywords>Riksdagen</cp:keywords>
  <dc:description/>
  <cp:lastModifiedBy>Lars Brink</cp:lastModifiedBy>
  <cp:revision>2</cp:revision>
  <cp:lastPrinted>2005-12-14T12:14:00Z</cp:lastPrinted>
  <dcterms:created xsi:type="dcterms:W3CDTF">2025-12-16T18:51:00Z</dcterms:created>
  <dcterms:modified xsi:type="dcterms:W3CDTF">2025-12-16T18:51:00Z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Löneskillnader mellan män och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Löneskillnader mellan män och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Viviann Gerdin (c)</vt:lpwstr>
  </property>
  <property fmtid="{D5CDD505-2E9C-101B-9397-08002B2CF9AE}" pid="26" name="MotionarLista">
    <vt:lpwstr>Stenmark, Rigmor (c)\Gerdin, Viviann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Viviann Gerdin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20052006000000000099000004710069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20052006000000000099000004710069</vt:lpwstr>
  </property>
  <property fmtid="{D5CDD505-2E9C-101B-9397-08002B2CF9AE}" pid="50" name="nummer">
    <vt:lpwstr>268</vt:lpwstr>
  </property>
  <property fmtid="{D5CDD505-2E9C-101B-9397-08002B2CF9AE}" pid="51" name="utskottsbeteckning">
    <vt:lpwstr>A</vt:lpwstr>
  </property>
</Properties>
</file>