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E76750CF8A42F58085FDFAC0E580E6"/>
        </w:placeholder>
        <w:text/>
      </w:sdtPr>
      <w:sdtEndPr/>
      <w:sdtContent>
        <w:p w:rsidRPr="009B062B" w:rsidR="00AF30DD" w:rsidP="001A0B01" w:rsidRDefault="00AF30DD" w14:paraId="639099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a5e6a8-c5ff-4a4a-855a-971531b3fd81"/>
        <w:id w:val="-2001038650"/>
        <w:lock w:val="sdtLocked"/>
      </w:sdtPr>
      <w:sdtEndPr/>
      <w:sdtContent>
        <w:p w:rsidR="00C751DD" w:rsidRDefault="00FB0D0D" w14:paraId="639099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ett skatteavdrag för privatpersoner som gäller gymkort och vissa kostnader i samband med träning, tävling och motion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7A8124728449698366965D6FC2AF0B"/>
        </w:placeholder>
        <w:text/>
      </w:sdtPr>
      <w:sdtEndPr/>
      <w:sdtContent>
        <w:p w:rsidRPr="009B062B" w:rsidR="006D79C9" w:rsidP="00333E95" w:rsidRDefault="006D79C9" w14:paraId="6390995B" w14:textId="77777777">
          <w:pPr>
            <w:pStyle w:val="Rubrik1"/>
          </w:pPr>
          <w:r>
            <w:t>Motivering</w:t>
          </w:r>
        </w:p>
      </w:sdtContent>
    </w:sdt>
    <w:p w:rsidR="00630FAE" w:rsidP="00D81C25" w:rsidRDefault="00630FAE" w14:paraId="6390995C" w14:textId="4A54DC39">
      <w:pPr>
        <w:pStyle w:val="Normalutanindragellerluft"/>
      </w:pPr>
      <w:r>
        <w:t>Regelbunden motion gör att vi lever både längre och friskare liv. Det finns ett egen</w:t>
      </w:r>
      <w:r w:rsidR="00D81C25">
        <w:softHyphen/>
      </w:r>
      <w:r>
        <w:t>värde i att fler motionerar då livskvaliteten förbättras. Samtidigt så leder det även till att behovet av läkemedel, sjukvård och sjukfrånvaro minskar när folkhälsan blir bättre, vilket i förlängningen begränsar de offentliga utgifterna. Det är också bra för samhälls</w:t>
      </w:r>
      <w:r w:rsidR="00D81C25">
        <w:softHyphen/>
      </w:r>
      <w:bookmarkStart w:name="_GoBack" w:id="1"/>
      <w:bookmarkEnd w:id="1"/>
      <w:r>
        <w:t>ekonomin om vi lever bra och hälsosamma liv.</w:t>
      </w:r>
    </w:p>
    <w:p w:rsidR="00BB6339" w:rsidP="00D81C25" w:rsidRDefault="00630FAE" w14:paraId="6390995D" w14:textId="77777777">
      <w:r w:rsidRPr="00630FAE">
        <w:t>För att stärka en utveckling där allt fler motionerar och tar hand om sin egen hälsa kan skatteavdrag för privatpersoner gällande gymkort och vissa kostnader i samband med träning, tävling och motion göra att fler tar till sig en mer rörlig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C3F2ABB0AE4EA5BE351B2C3A39F3D4"/>
        </w:placeholder>
      </w:sdtPr>
      <w:sdtEndPr>
        <w:rPr>
          <w:i w:val="0"/>
          <w:noProof w:val="0"/>
        </w:rPr>
      </w:sdtEndPr>
      <w:sdtContent>
        <w:p w:rsidR="001A0B01" w:rsidP="001A0B01" w:rsidRDefault="001A0B01" w14:paraId="6390995E" w14:textId="77777777"/>
        <w:p w:rsidRPr="008E0FE2" w:rsidR="004801AC" w:rsidP="001A0B01" w:rsidRDefault="00D81C25" w14:paraId="6390995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2D1F" w14:paraId="3E7F7501" w14:textId="77777777">
        <w:trPr>
          <w:cantSplit/>
        </w:trPr>
        <w:tc>
          <w:tcPr>
            <w:tcW w:w="50" w:type="pct"/>
            <w:vAlign w:val="bottom"/>
          </w:tcPr>
          <w:p w:rsidR="00012D1F" w:rsidRDefault="009B20E8" w14:paraId="47D8CB15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012D1F" w:rsidRDefault="00012D1F" w14:paraId="62F3D000" w14:textId="77777777">
            <w:pPr>
              <w:pStyle w:val="Underskrifter"/>
            </w:pPr>
          </w:p>
        </w:tc>
      </w:tr>
    </w:tbl>
    <w:p w:rsidR="002E3B26" w:rsidRDefault="002E3B26" w14:paraId="63909963" w14:textId="77777777"/>
    <w:sectPr w:rsidR="002E3B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09965" w14:textId="77777777" w:rsidR="000F705E" w:rsidRDefault="000F705E" w:rsidP="000C1CAD">
      <w:pPr>
        <w:spacing w:line="240" w:lineRule="auto"/>
      </w:pPr>
      <w:r>
        <w:separator/>
      </w:r>
    </w:p>
  </w:endnote>
  <w:endnote w:type="continuationSeparator" w:id="0">
    <w:p w14:paraId="63909966" w14:textId="77777777" w:rsidR="000F705E" w:rsidRDefault="000F70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6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74" w14:textId="77777777" w:rsidR="00262EA3" w:rsidRPr="001A0B01" w:rsidRDefault="00262EA3" w:rsidP="001A0B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09963" w14:textId="77777777" w:rsidR="000F705E" w:rsidRDefault="000F705E" w:rsidP="000C1CAD">
      <w:pPr>
        <w:spacing w:line="240" w:lineRule="auto"/>
      </w:pPr>
      <w:r>
        <w:separator/>
      </w:r>
    </w:p>
  </w:footnote>
  <w:footnote w:type="continuationSeparator" w:id="0">
    <w:p w14:paraId="63909964" w14:textId="77777777" w:rsidR="000F705E" w:rsidRDefault="000F70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09975" wp14:editId="6390997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09979" w14:textId="77777777" w:rsidR="00262EA3" w:rsidRDefault="00D81C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1C54133C5C4F2DAA6031D8EC295101"/>
                              </w:placeholder>
                              <w:text/>
                            </w:sdtPr>
                            <w:sdtEndPr/>
                            <w:sdtContent>
                              <w:r w:rsidR="00630F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9EF5E573244009B8CFE8E0B9DA6D7"/>
                              </w:placeholder>
                              <w:text/>
                            </w:sdtPr>
                            <w:sdtEndPr/>
                            <w:sdtContent>
                              <w:r w:rsidR="00630FAE">
                                <w:t>1216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9099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909979" w14:textId="77777777" w:rsidR="00262EA3" w:rsidRDefault="00D81C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1C54133C5C4F2DAA6031D8EC295101"/>
                        </w:placeholder>
                        <w:text/>
                      </w:sdtPr>
                      <w:sdtEndPr/>
                      <w:sdtContent>
                        <w:r w:rsidR="00630F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9EF5E573244009B8CFE8E0B9DA6D7"/>
                        </w:placeholder>
                        <w:text/>
                      </w:sdtPr>
                      <w:sdtEndPr/>
                      <w:sdtContent>
                        <w:r w:rsidR="00630FAE">
                          <w:t>1216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90996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69" w14:textId="77777777" w:rsidR="00262EA3" w:rsidRDefault="00262EA3" w:rsidP="008563AC">
    <w:pPr>
      <w:jc w:val="right"/>
    </w:pPr>
  </w:p>
  <w:p w14:paraId="639099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96D" w14:textId="77777777" w:rsidR="00262EA3" w:rsidRDefault="00D81C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909977" wp14:editId="639099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90996E" w14:textId="77777777" w:rsidR="00262EA3" w:rsidRDefault="00D81C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7D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0F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0FAE">
          <w:t>1216</w:t>
        </w:r>
      </w:sdtContent>
    </w:sdt>
  </w:p>
  <w:p w14:paraId="6390996F" w14:textId="77777777" w:rsidR="00262EA3" w:rsidRPr="008227B3" w:rsidRDefault="00D81C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909970" w14:textId="77777777" w:rsidR="00262EA3" w:rsidRPr="008227B3" w:rsidRDefault="00D81C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7D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7D4D">
          <w:t>:1085</w:t>
        </w:r>
      </w:sdtContent>
    </w:sdt>
  </w:p>
  <w:p w14:paraId="63909971" w14:textId="77777777" w:rsidR="00262EA3" w:rsidRDefault="00D81C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7D4D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909972" w14:textId="77777777" w:rsidR="00262EA3" w:rsidRDefault="00630FAE" w:rsidP="00283E0F">
        <w:pPr>
          <w:pStyle w:val="FSHRub2"/>
        </w:pPr>
        <w:r>
          <w:t>Skatteavdrag för gymkort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9099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30F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1F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05E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01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B26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D4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0FAE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0E8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1DD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C25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72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0D0D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909958"/>
  <w15:chartTrackingRefBased/>
  <w15:docId w15:val="{A08A7308-F812-463E-841F-8425E3FF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76750CF8A42F58085FDFAC0E58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FB8A9-F5F3-41DD-8F76-180DED095F74}"/>
      </w:docPartPr>
      <w:docPartBody>
        <w:p w:rsidR="005C64B1" w:rsidRDefault="00FC6204">
          <w:pPr>
            <w:pStyle w:val="7DE76750CF8A42F58085FDFAC0E580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7A8124728449698366965D6FC2AF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0EBB9-F6C5-4DA5-A5F4-92780AF33F94}"/>
      </w:docPartPr>
      <w:docPartBody>
        <w:p w:rsidR="005C64B1" w:rsidRDefault="00FC6204">
          <w:pPr>
            <w:pStyle w:val="907A8124728449698366965D6FC2AF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1C54133C5C4F2DAA6031D8EC295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F11F7-C764-48EA-AB8D-E0893EA53F13}"/>
      </w:docPartPr>
      <w:docPartBody>
        <w:p w:rsidR="005C64B1" w:rsidRDefault="00FC6204">
          <w:pPr>
            <w:pStyle w:val="4A1C54133C5C4F2DAA6031D8EC295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9EF5E573244009B8CFE8E0B9DA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BD842-35E2-40EB-8288-7CC90A45963B}"/>
      </w:docPartPr>
      <w:docPartBody>
        <w:p w:rsidR="005C64B1" w:rsidRDefault="00FC6204">
          <w:pPr>
            <w:pStyle w:val="2219EF5E573244009B8CFE8E0B9DA6D7"/>
          </w:pPr>
          <w:r>
            <w:t xml:space="preserve"> </w:t>
          </w:r>
        </w:p>
      </w:docPartBody>
    </w:docPart>
    <w:docPart>
      <w:docPartPr>
        <w:name w:val="B5C3F2ABB0AE4EA5BE351B2C3A39F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46980-FAF6-4506-A3F9-9EC62A94FAF6}"/>
      </w:docPartPr>
      <w:docPartBody>
        <w:p w:rsidR="00BE4D80" w:rsidRDefault="00BE4D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04"/>
    <w:rsid w:val="005C64B1"/>
    <w:rsid w:val="00BE4D80"/>
    <w:rsid w:val="00F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E76750CF8A42F58085FDFAC0E580E6">
    <w:name w:val="7DE76750CF8A42F58085FDFAC0E580E6"/>
  </w:style>
  <w:style w:type="paragraph" w:customStyle="1" w:styleId="886B1EC1AFD0421A8730D93C40B71E16">
    <w:name w:val="886B1EC1AFD0421A8730D93C40B71E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DB4687AE7D4783BC01E95BD698F88A">
    <w:name w:val="8DDB4687AE7D4783BC01E95BD698F88A"/>
  </w:style>
  <w:style w:type="paragraph" w:customStyle="1" w:styleId="907A8124728449698366965D6FC2AF0B">
    <w:name w:val="907A8124728449698366965D6FC2AF0B"/>
  </w:style>
  <w:style w:type="paragraph" w:customStyle="1" w:styleId="B219D1CC88DD465580D008B99D101DA0">
    <w:name w:val="B219D1CC88DD465580D008B99D101DA0"/>
  </w:style>
  <w:style w:type="paragraph" w:customStyle="1" w:styleId="07BF6049D00844A09F23492CC91E44F0">
    <w:name w:val="07BF6049D00844A09F23492CC91E44F0"/>
  </w:style>
  <w:style w:type="paragraph" w:customStyle="1" w:styleId="4A1C54133C5C4F2DAA6031D8EC295101">
    <w:name w:val="4A1C54133C5C4F2DAA6031D8EC295101"/>
  </w:style>
  <w:style w:type="paragraph" w:customStyle="1" w:styleId="2219EF5E573244009B8CFE8E0B9DA6D7">
    <w:name w:val="2219EF5E573244009B8CFE8E0B9DA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BEA7D-EA36-4B32-81F2-7B33189ED336}"/>
</file>

<file path=customXml/itemProps2.xml><?xml version="1.0" encoding="utf-8"?>
<ds:datastoreItem xmlns:ds="http://schemas.openxmlformats.org/officeDocument/2006/customXml" ds:itemID="{47F5643D-B78E-4D23-BE87-657E7CE48752}"/>
</file>

<file path=customXml/itemProps3.xml><?xml version="1.0" encoding="utf-8"?>
<ds:datastoreItem xmlns:ds="http://schemas.openxmlformats.org/officeDocument/2006/customXml" ds:itemID="{5CE22522-0E63-4E0C-9126-0503D7C17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M1216 Skatteavdrag för gymkort</vt:lpstr>
      <vt:lpstr>
      </vt:lpstr>
    </vt:vector>
  </TitlesOfParts>
  <Company>Sveriges riksdag</Company>
  <LinksUpToDate>false</LinksUpToDate>
  <CharactersWithSpaces>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