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A58E5" w:rsidRDefault="00996A57" w14:paraId="3A9C5D38" w14:textId="77777777">
      <w:pPr>
        <w:pStyle w:val="RubrikFrslagTIllRiksdagsbeslut"/>
      </w:pPr>
      <w:sdt>
        <w:sdtPr>
          <w:alias w:val="CC_Boilerplate_4"/>
          <w:tag w:val="CC_Boilerplate_4"/>
          <w:id w:val="-1644581176"/>
          <w:lock w:val="sdtContentLocked"/>
          <w:placeholder>
            <w:docPart w:val="3160C2DEA9AA4AD0A3E122DA79762D66"/>
          </w:placeholder>
          <w:text/>
        </w:sdtPr>
        <w:sdtEndPr/>
        <w:sdtContent>
          <w:r w:rsidRPr="009B062B" w:rsidR="00AF30DD">
            <w:t>Förslag till riksdagsbeslut</w:t>
          </w:r>
        </w:sdtContent>
      </w:sdt>
      <w:bookmarkEnd w:id="0"/>
      <w:bookmarkEnd w:id="1"/>
    </w:p>
    <w:sdt>
      <w:sdtPr>
        <w:alias w:val="Yrkande 1"/>
        <w:tag w:val="76a087ef-5f73-4b64-a3e6-686210d4d935"/>
        <w:id w:val="1698494533"/>
        <w:lock w:val="sdtLocked"/>
      </w:sdtPr>
      <w:sdtEndPr/>
      <w:sdtContent>
        <w:p w:rsidR="004C3E0C" w:rsidRDefault="00FA0BEA" w14:paraId="1722F1AD" w14:textId="77777777">
          <w:pPr>
            <w:pStyle w:val="Frslagstext"/>
          </w:pPr>
          <w:r>
            <w:t>Riksdagen ställer sig bakom det som anförs i motionen om att kommuner ska få beräkna ett högre försörjningsstöd än riksnormen om det finns särskilda skäl och tillkännager detta för regeringen.</w:t>
          </w:r>
        </w:p>
      </w:sdtContent>
    </w:sdt>
    <w:sdt>
      <w:sdtPr>
        <w:alias w:val="Yrkande 2"/>
        <w:tag w:val="6c44b991-3355-42e7-8446-ccd597b48131"/>
        <w:id w:val="-235093154"/>
        <w:lock w:val="sdtLocked"/>
      </w:sdtPr>
      <w:sdtEndPr/>
      <w:sdtContent>
        <w:p w:rsidR="004C3E0C" w:rsidRDefault="00FA0BEA" w14:paraId="6E6021D5" w14:textId="77777777">
          <w:pPr>
            <w:pStyle w:val="Frslagstext"/>
          </w:pPr>
          <w:r>
            <w:t>Riksdagen ställer sig bakom det som anförs i motionen om att kommunerna ska få göra avsteg från bidragstaket vid särskilda skäl och tillkännager detta för regeringen.</w:t>
          </w:r>
        </w:p>
      </w:sdtContent>
    </w:sdt>
    <w:sdt>
      <w:sdtPr>
        <w:alias w:val="Yrkande 3"/>
        <w:tag w:val="26132c73-ddc7-4699-88cf-751f66212c0a"/>
        <w:id w:val="-1653750069"/>
        <w:lock w:val="sdtLocked"/>
      </w:sdtPr>
      <w:sdtEndPr/>
      <w:sdtContent>
        <w:p w:rsidR="004C3E0C" w:rsidRDefault="00FA0BEA" w14:paraId="29D7968B" w14:textId="77777777">
          <w:pPr>
            <w:pStyle w:val="Frslagstext"/>
          </w:pPr>
          <w:r>
            <w:t>Riksdagen ställer sig bakom det som anförs i motionen om att regeringen skyndsamt ska följa upp och utvärdera de sociala och ekonomiska konsekvenserna av det införda bidragstaket samt vid behov reformera bidragstaket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BBCC9811A324059B4E7A3649D86BFC9"/>
        </w:placeholder>
        <w:text/>
      </w:sdtPr>
      <w:sdtEndPr/>
      <w:sdtContent>
        <w:p w:rsidRPr="009B062B" w:rsidR="006D79C9" w:rsidP="00333E95" w:rsidRDefault="006D79C9" w14:paraId="6DAD52F0" w14:textId="77777777">
          <w:pPr>
            <w:pStyle w:val="Rubrik1"/>
          </w:pPr>
          <w:r>
            <w:t>Motivering</w:t>
          </w:r>
        </w:p>
      </w:sdtContent>
    </w:sdt>
    <w:bookmarkEnd w:displacedByCustomXml="prev" w:id="3"/>
    <w:bookmarkEnd w:displacedByCustomXml="prev" w:id="4"/>
    <w:p w:rsidR="00FB007D" w:rsidP="00996A57" w:rsidRDefault="00B05120" w14:paraId="25988F4A" w14:textId="18D39E73">
      <w:pPr>
        <w:pStyle w:val="Normalutanindragellerluft"/>
      </w:pPr>
      <w:r>
        <w:t xml:space="preserve">För Centerpartiet är arbetslinjen en av de mest grundläggande principerna för ett </w:t>
      </w:r>
      <w:r w:rsidR="00C1332D">
        <w:t xml:space="preserve">starkt </w:t>
      </w:r>
      <w:r>
        <w:t>och välmående samhälle. Arbete är mer än bara en inkomst – det är en väg till själv</w:t>
      </w:r>
      <w:r w:rsidR="00996A57">
        <w:softHyphen/>
      </w:r>
      <w:r>
        <w:t>försörjning, social gemenskap och personlig utveckling. Att varje individ ges möjlighet att bidra efter egen förmåga och försörja sig själv är avgörande för både den enskildes frihet och för samhällets sammanhållning och välstånd.</w:t>
      </w:r>
    </w:p>
    <w:p w:rsidR="00B05120" w:rsidP="00996A57" w:rsidRDefault="00B05120" w14:paraId="6A51374A" w14:textId="4C1440AF">
      <w:r>
        <w:t>Ett långvarigt bidragsberoende riskerar att bli passiviserande och låsa in människor i ett utanförskap som är svårt att bryta. För de barn som växer upp i familjer utanför arbetsmarknaden kan utanförskapet gå i arv. Därför är det centralt att trygghetssystemen är utformade för att vara en tillfällig hjälp och en språngbräda tillbaka till egen försörj</w:t>
      </w:r>
      <w:r w:rsidR="00996A57">
        <w:softHyphen/>
      </w:r>
      <w:r>
        <w:t>ning, inte en permanent lösning.</w:t>
      </w:r>
      <w:r w:rsidR="00C1332D">
        <w:t xml:space="preserve"> </w:t>
      </w:r>
      <w:r>
        <w:t xml:space="preserve">För att bryta bidragsberoende räcker det dock inte med att enbart justera ersättningsnivåer. Det krävs samtidigt aktiva och effektiva reformer </w:t>
      </w:r>
      <w:r>
        <w:lastRenderedPageBreak/>
        <w:t>som river de hinder som står i vägen för ett jobb. Det handlar om att sänka kostnaderna för att anställa, erbjuda rätt utbildning och säkerställa en fungerande matchning. Center</w:t>
      </w:r>
      <w:r w:rsidR="00996A57">
        <w:softHyphen/>
      </w:r>
      <w:r>
        <w:t xml:space="preserve">partiet har länge drivit på för att ett tydligt </w:t>
      </w:r>
      <w:r w:rsidR="00C1332D">
        <w:t xml:space="preserve">och fungerande </w:t>
      </w:r>
      <w:r>
        <w:t>aktivitetskrav ska vara en självklar del av försörjningsstödet. Krav och stöd måste gå hand i hand.</w:t>
      </w:r>
    </w:p>
    <w:p w:rsidR="00BB6339" w:rsidP="00996A57" w:rsidRDefault="00B05120" w14:paraId="006B73E0" w14:textId="271CCED7">
      <w:r>
        <w:t>Mot denna bakgrund ställer vi oss bakom propositionens huvudsakliga inriktning. Men för att arbetslinjen ska fungera i praktiken och vara rättvis i hela landet, måste reformerna vara välavvägda och träffsäkra. Det är i det ljuset vi ser med oro på delar av förslaget som riskerar att slå fel, minska kommun</w:t>
      </w:r>
      <w:r w:rsidR="00C1332D">
        <w:t xml:space="preserve">ernas möjligheter att ge rätt stöd </w:t>
      </w:r>
      <w:r>
        <w:t>och få oönskade konsekvenser för</w:t>
      </w:r>
      <w:r w:rsidR="00C1332D">
        <w:t xml:space="preserve"> barn, unga och</w:t>
      </w:r>
      <w:r>
        <w:t xml:space="preserve"> de mest utsatta. </w:t>
      </w:r>
    </w:p>
    <w:p w:rsidRPr="00996A57" w:rsidR="00A1189F" w:rsidP="00996A57" w:rsidRDefault="00280D97" w14:paraId="4E8CD0F0" w14:textId="77777777">
      <w:pPr>
        <w:pStyle w:val="Rubrik2"/>
      </w:pPr>
      <w:r w:rsidRPr="00996A57">
        <w:t xml:space="preserve">Kommunerna ska få </w:t>
      </w:r>
      <w:r w:rsidRPr="00996A57" w:rsidR="00A1189F">
        <w:t xml:space="preserve">beräkna högre belopp än riksnormen </w:t>
      </w:r>
    </w:p>
    <w:p w:rsidR="00B05120" w:rsidP="00996A57" w:rsidRDefault="00EC6964" w14:paraId="6C0E5E4F" w14:textId="3D31E5EC">
      <w:pPr>
        <w:pStyle w:val="Normalutanindragellerluft"/>
      </w:pPr>
      <w:r>
        <w:t xml:space="preserve">I propositionen </w:t>
      </w:r>
      <w:r w:rsidR="007F2B6E">
        <w:t>föreslå</w:t>
      </w:r>
      <w:r>
        <w:t>s</w:t>
      </w:r>
      <w:r w:rsidR="007F2B6E">
        <w:t xml:space="preserve"> att riksnormen ska beräknas utifrån ett referensvärde som baseras på prisundersökningar </w:t>
      </w:r>
      <w:r>
        <w:t xml:space="preserve">av </w:t>
      </w:r>
      <w:r w:rsidR="007F2B6E">
        <w:t xml:space="preserve">olika hushållstypers baskonsumtion. Dessutom föreslås vissa ändringar i riksnormens kostnadsposter och begränsningar i möjligheten att lämna försörjningsstöd utöver riksnormen. </w:t>
      </w:r>
      <w:r w:rsidR="004C76EB">
        <w:t>I propositionen föreslås uttryckligen att socialnämnden inte får beräkna försörjningsstöd till ett högre belopp än vad som anges i riksnormen. Centerpartiet motsätter sig detta och anser att kommunerna ska få beräkna högre stöd än riksnormen</w:t>
      </w:r>
      <w:r w:rsidR="001740A5">
        <w:t xml:space="preserve"> utifrån vetskapen om att Sveriges kommuner ser väldigt olika ut</w:t>
      </w:r>
      <w:r w:rsidR="004C76EB">
        <w:t xml:space="preserve">. En </w:t>
      </w:r>
      <w:r w:rsidR="00B05120">
        <w:t xml:space="preserve">rigid nationell norm tar </w:t>
      </w:r>
      <w:r w:rsidR="004C76EB">
        <w:t xml:space="preserve">inte </w:t>
      </w:r>
      <w:r w:rsidR="00B05120">
        <w:t>hänsyn till de skiftande levnadskostnaderna i vårt land. Kostnader för exempelvi</w:t>
      </w:r>
      <w:r w:rsidR="004C76EB">
        <w:t xml:space="preserve">s mat </w:t>
      </w:r>
      <w:r w:rsidR="00B05120">
        <w:t>och andra förnödenheter kan skilja sig markant mellan en storstad och en landsbygdskommun.</w:t>
      </w:r>
      <w:r w:rsidR="003F0883">
        <w:t xml:space="preserve"> </w:t>
      </w:r>
      <w:r w:rsidR="00B05120">
        <w:t>Kommunerna, som står närmast med</w:t>
      </w:r>
      <w:r w:rsidR="00996A57">
        <w:softHyphen/>
      </w:r>
      <w:r w:rsidR="00B05120">
        <w:t xml:space="preserve">borgarna och har bäst kunskap om de lokala förhållandena, måste ges verktyg att göra rimliga bedömningar. </w:t>
      </w:r>
      <w:r>
        <w:t>Det är särskilt angeläget eftersom b</w:t>
      </w:r>
      <w:r w:rsidRPr="00EC6964">
        <w:t xml:space="preserve">eräkningen av den nya </w:t>
      </w:r>
      <w:r w:rsidRPr="00996A57">
        <w:rPr>
          <w:spacing w:val="-1"/>
        </w:rPr>
        <w:t>riks</w:t>
      </w:r>
      <w:r w:rsidRPr="00996A57" w:rsidR="00996A57">
        <w:rPr>
          <w:spacing w:val="-1"/>
        </w:rPr>
        <w:softHyphen/>
      </w:r>
      <w:r w:rsidRPr="00996A57">
        <w:rPr>
          <w:spacing w:val="-1"/>
        </w:rPr>
        <w:t>normen i praktiken riskerar innebära sänkningar i försörjningsstödet som inte åter</w:t>
      </w:r>
      <w:r w:rsidRPr="00996A57" w:rsidR="00996A57">
        <w:rPr>
          <w:spacing w:val="-1"/>
        </w:rPr>
        <w:softHyphen/>
      </w:r>
      <w:r w:rsidRPr="00996A57">
        <w:rPr>
          <w:spacing w:val="-1"/>
        </w:rPr>
        <w:t xml:space="preserve">speglar </w:t>
      </w:r>
      <w:r>
        <w:t xml:space="preserve">faktiska levnadskostnader. </w:t>
      </w:r>
      <w:r w:rsidR="00B05120">
        <w:t xml:space="preserve">Vi anser </w:t>
      </w:r>
      <w:r w:rsidR="00B556FD">
        <w:t xml:space="preserve">därför att </w:t>
      </w:r>
      <w:r w:rsidR="00B05120">
        <w:t xml:space="preserve">socialtjänstlagen ska medge </w:t>
      </w:r>
      <w:r w:rsidR="00B556FD">
        <w:t>att k</w:t>
      </w:r>
      <w:r w:rsidR="00B05120">
        <w:t>ommuner</w:t>
      </w:r>
      <w:r w:rsidR="00B556FD">
        <w:t xml:space="preserve"> </w:t>
      </w:r>
      <w:r w:rsidR="00B05120">
        <w:t>får fatta beslut om ett högre stöd än vad riksnormen föreskriver.</w:t>
      </w:r>
      <w:r w:rsidR="00AD259F">
        <w:t xml:space="preserve"> S</w:t>
      </w:r>
      <w:r w:rsidRPr="00AD259F" w:rsidR="00AD259F">
        <w:t>ocial</w:t>
      </w:r>
      <w:r w:rsidR="00996A57">
        <w:softHyphen/>
      </w:r>
      <w:r w:rsidRPr="00AD259F" w:rsidR="00AD259F">
        <w:t>nämnden</w:t>
      </w:r>
      <w:r w:rsidR="00AD259F">
        <w:t xml:space="preserve"> ska kunna </w:t>
      </w:r>
      <w:r w:rsidRPr="00AD259F" w:rsidR="00AD259F">
        <w:t>beräkna dessa kostnader till en högre nivå</w:t>
      </w:r>
      <w:r w:rsidR="00AD259F">
        <w:t xml:space="preserve"> när det</w:t>
      </w:r>
      <w:r w:rsidRPr="00AD259F" w:rsidR="00AD259F">
        <w:t xml:space="preserve"> finns särskilda skäl för det</w:t>
      </w:r>
      <w:r w:rsidR="00AD259F">
        <w:t xml:space="preserve">, precis som i </w:t>
      </w:r>
      <w:r>
        <w:t xml:space="preserve">nuvarande </w:t>
      </w:r>
      <w:r w:rsidR="00AD259F">
        <w:t xml:space="preserve">socialtjänstlag. </w:t>
      </w:r>
    </w:p>
    <w:p w:rsidRPr="00996A57" w:rsidR="009F39A3" w:rsidP="00996A57" w:rsidRDefault="009F39A3" w14:paraId="5AB32A16" w14:textId="60B1D971">
      <w:pPr>
        <w:pStyle w:val="Rubrik2"/>
      </w:pPr>
      <w:r w:rsidRPr="00996A57">
        <w:t xml:space="preserve">Kommunerna ska få </w:t>
      </w:r>
      <w:r w:rsidRPr="00996A57" w:rsidR="006D1E80">
        <w:t>göra avsteg från bidragstaket vid särskilda skäl</w:t>
      </w:r>
    </w:p>
    <w:p w:rsidR="009F39A3" w:rsidP="00996A57" w:rsidRDefault="009F39A3" w14:paraId="527F1E79" w14:textId="68A003E6">
      <w:pPr>
        <w:pStyle w:val="Normalutanindragellerluft"/>
      </w:pPr>
      <w:r>
        <w:t xml:space="preserve">Försörjningsstöd föreslås </w:t>
      </w:r>
      <w:r w:rsidR="001740A5">
        <w:t xml:space="preserve">i propositionen </w:t>
      </w:r>
      <w:r>
        <w:t>begränsas för hushåll med fler än tre hemma</w:t>
      </w:r>
      <w:r w:rsidR="00996A57">
        <w:softHyphen/>
      </w:r>
      <w:r>
        <w:t>varande barn och skolungdomar som är under 21 år.</w:t>
      </w:r>
      <w:r w:rsidR="008C4B22">
        <w:t xml:space="preserve"> Det syftar till att </w:t>
      </w:r>
      <w:r w:rsidRPr="008C4B22" w:rsidR="008C4B22">
        <w:t>förstärka arbets</w:t>
      </w:r>
      <w:r w:rsidR="00996A57">
        <w:softHyphen/>
      </w:r>
      <w:r w:rsidRPr="008C4B22" w:rsidR="008C4B22">
        <w:t>linjen</w:t>
      </w:r>
      <w:r w:rsidR="008C4B22">
        <w:t xml:space="preserve"> och bryta bidragsberoende</w:t>
      </w:r>
      <w:r w:rsidRPr="008C4B22" w:rsidR="008C4B22">
        <w:t>, vilket vi i grunden stöder</w:t>
      </w:r>
      <w:r w:rsidR="008C4B22">
        <w:t>. V</w:t>
      </w:r>
      <w:r w:rsidR="00B05120">
        <w:t xml:space="preserve">i </w:t>
      </w:r>
      <w:r w:rsidR="008C4B22">
        <w:t xml:space="preserve">motsätter </w:t>
      </w:r>
      <w:r w:rsidR="00B05120">
        <w:t xml:space="preserve">oss </w:t>
      </w:r>
      <w:r w:rsidR="008C4B22">
        <w:t xml:space="preserve">dock </w:t>
      </w:r>
      <w:r w:rsidR="00B05120">
        <w:t xml:space="preserve">att kommunerna uttryckligen </w:t>
      </w:r>
      <w:r w:rsidR="008C4B22">
        <w:t xml:space="preserve">begränsas i </w:t>
      </w:r>
      <w:r w:rsidR="00B05120">
        <w:t xml:space="preserve">möjligheten att göra individuella avsteg från taket. </w:t>
      </w:r>
      <w:r>
        <w:t>Enligt förslaget ska s</w:t>
      </w:r>
      <w:r w:rsidRPr="009F39A3">
        <w:t>ocialnämnden besluta att ett hushåll ska undantas från begränsninge</w:t>
      </w:r>
      <w:r>
        <w:t>n om det finns synnerliga skäl</w:t>
      </w:r>
      <w:r w:rsidRPr="009F39A3">
        <w:t>.</w:t>
      </w:r>
      <w:r>
        <w:t xml:space="preserve"> </w:t>
      </w:r>
      <w:r w:rsidR="00B05120">
        <w:t xml:space="preserve">Att </w:t>
      </w:r>
      <w:r w:rsidR="008C4B22">
        <w:t>begränsa</w:t>
      </w:r>
      <w:r w:rsidR="00B05120">
        <w:t xml:space="preserve"> socialtjänstens handlings</w:t>
      </w:r>
      <w:r w:rsidR="00996A57">
        <w:softHyphen/>
      </w:r>
      <w:r w:rsidR="00B05120">
        <w:t>utrymme på detta sätt</w:t>
      </w:r>
      <w:r w:rsidR="008C4B22">
        <w:t xml:space="preserve"> </w:t>
      </w:r>
      <w:r w:rsidR="00B05120">
        <w:t>riskerar att leda till orimliga situationer där barn och familjer i särskilt utsatta lägen hamnar i kläm.</w:t>
      </w:r>
      <w:r>
        <w:t xml:space="preserve"> Centerpartiet anser därför att möjligheten för s</w:t>
      </w:r>
      <w:r w:rsidRPr="009F39A3">
        <w:t xml:space="preserve">ocialnämnden </w:t>
      </w:r>
      <w:r>
        <w:t xml:space="preserve">att undanta ett hushåll från begränsningen ska ändras till att </w:t>
      </w:r>
      <w:r w:rsidR="008C4B22">
        <w:t xml:space="preserve">i stället </w:t>
      </w:r>
      <w:r>
        <w:t xml:space="preserve">gälla vid särskilda skäl. </w:t>
      </w:r>
      <w:r w:rsidR="008C4B22">
        <w:t xml:space="preserve">Det ger större möjlighet för kommunerna att </w:t>
      </w:r>
      <w:r w:rsidR="001740A5">
        <w:t xml:space="preserve">vid behov </w:t>
      </w:r>
      <w:r w:rsidR="008C4B22">
        <w:t>anpassa stödet för stora barnfamiljer</w:t>
      </w:r>
      <w:r w:rsidR="001740A5">
        <w:t>, vilket</w:t>
      </w:r>
      <w:r>
        <w:t xml:space="preserve"> </w:t>
      </w:r>
      <w:r w:rsidR="001740A5">
        <w:t xml:space="preserve">blir </w:t>
      </w:r>
      <w:r w:rsidR="006D1E80">
        <w:t xml:space="preserve">särskilt viktigt </w:t>
      </w:r>
      <w:r w:rsidR="001740A5">
        <w:t xml:space="preserve">då </w:t>
      </w:r>
      <w:r w:rsidR="006D1E80">
        <w:t xml:space="preserve">konsekvenserna av förslaget </w:t>
      </w:r>
      <w:r w:rsidR="006E09CE">
        <w:t xml:space="preserve">om bidragstak </w:t>
      </w:r>
      <w:r w:rsidR="006D1E80">
        <w:t xml:space="preserve">inte är </w:t>
      </w:r>
      <w:r w:rsidR="006E09CE">
        <w:t xml:space="preserve">fullt </w:t>
      </w:r>
      <w:r w:rsidR="006D1E80">
        <w:t xml:space="preserve">kända. </w:t>
      </w:r>
    </w:p>
    <w:p w:rsidRPr="00996A57" w:rsidR="009F39A3" w:rsidP="00996A57" w:rsidRDefault="009F39A3" w14:paraId="5943D698" w14:textId="1E43A599">
      <w:pPr>
        <w:pStyle w:val="Rubrik2"/>
      </w:pPr>
      <w:r w:rsidRPr="00996A57">
        <w:lastRenderedPageBreak/>
        <w:t>Krav på skyndsam uppföljning</w:t>
      </w:r>
      <w:r w:rsidRPr="00996A57" w:rsidR="00E566E6">
        <w:t xml:space="preserve"> av bidragstaket</w:t>
      </w:r>
    </w:p>
    <w:p w:rsidR="00B05120" w:rsidP="00996A57" w:rsidRDefault="00E566E6" w14:paraId="5E85585D" w14:textId="2726776B">
      <w:pPr>
        <w:pStyle w:val="Normalutanindragellerluft"/>
      </w:pPr>
      <w:r>
        <w:t xml:space="preserve">Som många remissinstanser fört fram riskerar förändringarna i socialtjänstlagen </w:t>
      </w:r>
      <w:r w:rsidR="00AD0A65">
        <w:t>och</w:t>
      </w:r>
      <w:r>
        <w:t xml:space="preserve"> förslaget om ett</w:t>
      </w:r>
      <w:r w:rsidR="00B05120">
        <w:t xml:space="preserve"> bidragstak </w:t>
      </w:r>
      <w:r>
        <w:t xml:space="preserve">leda </w:t>
      </w:r>
      <w:r w:rsidR="00B05120">
        <w:t xml:space="preserve">till ökad barnfattigdom. </w:t>
      </w:r>
      <w:r>
        <w:t xml:space="preserve">Centerpartiet tar detta på största allvar. Vi </w:t>
      </w:r>
      <w:r w:rsidR="00B05120">
        <w:t xml:space="preserve">är särskilt oroade </w:t>
      </w:r>
      <w:r w:rsidR="001740A5">
        <w:t xml:space="preserve">över </w:t>
      </w:r>
      <w:r w:rsidR="00B05120">
        <w:t xml:space="preserve">hur förslaget kommer att påverka </w:t>
      </w:r>
      <w:r w:rsidR="00634CE1">
        <w:t xml:space="preserve">barn och unga, </w:t>
      </w:r>
      <w:r>
        <w:t xml:space="preserve">stora </w:t>
      </w:r>
      <w:r w:rsidR="00B05120">
        <w:t>barnfamiljer</w:t>
      </w:r>
      <w:r>
        <w:t xml:space="preserve"> som lever i utsatthet</w:t>
      </w:r>
      <w:r w:rsidR="00634CE1">
        <w:t xml:space="preserve">, </w:t>
      </w:r>
      <w:r w:rsidR="00B05120">
        <w:t>ensamstående mammor och andra grupper som redan i</w:t>
      </w:r>
      <w:r w:rsidR="009C2CA0">
        <w:t xml:space="preserve"> </w:t>
      </w:r>
      <w:r w:rsidR="00B05120">
        <w:t>dag har svårt att få ekonomin att gå ihop.</w:t>
      </w:r>
      <w:r>
        <w:t xml:space="preserve"> </w:t>
      </w:r>
      <w:r w:rsidR="00B05120">
        <w:t>Därför är det av yttersta vikt att regeringen skyndsamt följ</w:t>
      </w:r>
      <w:r w:rsidR="00642EF2">
        <w:t>er upp</w:t>
      </w:r>
      <w:r w:rsidR="00B05120">
        <w:t xml:space="preserve"> och utvär</w:t>
      </w:r>
      <w:r w:rsidR="00642EF2">
        <w:t>derar</w:t>
      </w:r>
      <w:r w:rsidR="00B05120">
        <w:t xml:space="preserve"> konsekvenser</w:t>
      </w:r>
      <w:r w:rsidR="009173F9">
        <w:t>na av bidragstaket</w:t>
      </w:r>
      <w:r w:rsidR="00B05120">
        <w:t>. En sådan utvärdering måste specifikt analysera effekterna för</w:t>
      </w:r>
      <w:r>
        <w:t xml:space="preserve"> barn och</w:t>
      </w:r>
      <w:r w:rsidR="00B05120">
        <w:t xml:space="preserve"> utsatta grupper och resultera i en bedömning av om </w:t>
      </w:r>
      <w:r w:rsidR="009173F9">
        <w:t xml:space="preserve">bidragstaket </w:t>
      </w:r>
      <w:r w:rsidR="00B05120">
        <w:t xml:space="preserve">behöver justeras eller </w:t>
      </w:r>
      <w:r w:rsidR="004C0F72">
        <w:t xml:space="preserve">reformeras </w:t>
      </w:r>
      <w:r w:rsidR="00B05120">
        <w:t>för att undvika negativa sociala konsekvenser.</w:t>
      </w:r>
    </w:p>
    <w:sdt>
      <w:sdtPr>
        <w:rPr>
          <w:i/>
          <w:noProof/>
        </w:rPr>
        <w:alias w:val="CC_Underskrifter"/>
        <w:tag w:val="CC_Underskrifter"/>
        <w:id w:val="583496634"/>
        <w:lock w:val="sdtContentLocked"/>
        <w:placeholder>
          <w:docPart w:val="907EB40EA4B649E78270B2C7F03C0492"/>
        </w:placeholder>
      </w:sdtPr>
      <w:sdtEndPr/>
      <w:sdtContent>
        <w:p w:rsidR="00EA58E5" w:rsidP="00453AE1" w:rsidRDefault="00EA58E5" w14:paraId="1AC59242" w14:textId="77777777"/>
        <w:p w:rsidR="00EA58E5" w:rsidP="00453AE1" w:rsidRDefault="00996A57" w14:paraId="6AF710CC" w14:textId="3D4BC626"/>
      </w:sdtContent>
    </w:sdt>
    <w:tbl>
      <w:tblPr>
        <w:tblW w:w="5000" w:type="pct"/>
        <w:tblLook w:val="04A0" w:firstRow="1" w:lastRow="0" w:firstColumn="1" w:lastColumn="0" w:noHBand="0" w:noVBand="1"/>
        <w:tblCaption w:val="underskrifter"/>
      </w:tblPr>
      <w:tblGrid>
        <w:gridCol w:w="4252"/>
        <w:gridCol w:w="4252"/>
      </w:tblGrid>
      <w:tr w:rsidR="004C3E0C" w14:paraId="131C0E73" w14:textId="77777777">
        <w:trPr>
          <w:cantSplit/>
        </w:trPr>
        <w:tc>
          <w:tcPr>
            <w:tcW w:w="50" w:type="pct"/>
            <w:vAlign w:val="bottom"/>
          </w:tcPr>
          <w:p w:rsidR="004C3E0C" w:rsidRDefault="00FA0BEA" w14:paraId="68914FF0" w14:textId="77777777">
            <w:pPr>
              <w:pStyle w:val="Underskrifter"/>
              <w:spacing w:after="0"/>
            </w:pPr>
            <w:r>
              <w:t>Christofer Bergenblock (C)</w:t>
            </w:r>
          </w:p>
        </w:tc>
        <w:tc>
          <w:tcPr>
            <w:tcW w:w="50" w:type="pct"/>
            <w:vAlign w:val="bottom"/>
          </w:tcPr>
          <w:p w:rsidR="004C3E0C" w:rsidRDefault="004C3E0C" w14:paraId="29B4AB4A" w14:textId="77777777">
            <w:pPr>
              <w:pStyle w:val="Underskrifter"/>
              <w:spacing w:after="0"/>
            </w:pPr>
          </w:p>
        </w:tc>
      </w:tr>
      <w:tr w:rsidR="004C3E0C" w14:paraId="0B6BBEC5" w14:textId="77777777">
        <w:trPr>
          <w:cantSplit/>
        </w:trPr>
        <w:tc>
          <w:tcPr>
            <w:tcW w:w="50" w:type="pct"/>
            <w:vAlign w:val="bottom"/>
          </w:tcPr>
          <w:p w:rsidR="004C3E0C" w:rsidRDefault="00FA0BEA" w14:paraId="36632014" w14:textId="77777777">
            <w:pPr>
              <w:pStyle w:val="Underskrifter"/>
              <w:spacing w:after="0"/>
            </w:pPr>
            <w:r>
              <w:t>Martina Johansson (C)</w:t>
            </w:r>
          </w:p>
        </w:tc>
        <w:tc>
          <w:tcPr>
            <w:tcW w:w="50" w:type="pct"/>
            <w:vAlign w:val="bottom"/>
          </w:tcPr>
          <w:p w:rsidR="004C3E0C" w:rsidRDefault="00FA0BEA" w14:paraId="13D271FD" w14:textId="77777777">
            <w:pPr>
              <w:pStyle w:val="Underskrifter"/>
              <w:spacing w:after="0"/>
            </w:pPr>
            <w:r>
              <w:t>Anne-Li Sjölund (C)</w:t>
            </w:r>
          </w:p>
        </w:tc>
      </w:tr>
    </w:tbl>
    <w:p w:rsidRPr="008E0FE2" w:rsidR="004801AC" w:rsidP="00DF3554" w:rsidRDefault="004801AC" w14:paraId="4B533EA8"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1D0DE5" w14:textId="77777777" w:rsidR="00672B03" w:rsidRDefault="00672B03" w:rsidP="000C1CAD">
      <w:pPr>
        <w:spacing w:line="240" w:lineRule="auto"/>
      </w:pPr>
      <w:r>
        <w:separator/>
      </w:r>
    </w:p>
  </w:endnote>
  <w:endnote w:type="continuationSeparator" w:id="0">
    <w:p w14:paraId="50953832" w14:textId="77777777" w:rsidR="00672B03" w:rsidRDefault="00672B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029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1B6F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7D6A87" w14:textId="01FE9DCD" w:rsidR="00262EA3" w:rsidRPr="00453AE1" w:rsidRDefault="00262EA3" w:rsidP="00453A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FF9745" w14:textId="77777777" w:rsidR="00672B03" w:rsidRDefault="00672B03" w:rsidP="000C1CAD">
      <w:pPr>
        <w:spacing w:line="240" w:lineRule="auto"/>
      </w:pPr>
      <w:r>
        <w:separator/>
      </w:r>
    </w:p>
  </w:footnote>
  <w:footnote w:type="continuationSeparator" w:id="0">
    <w:p w14:paraId="7BB7198D" w14:textId="77777777" w:rsidR="00672B03" w:rsidRDefault="00672B03"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D1DF2" w14:textId="5CC9C65C"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7E116B2" w14:textId="6988D047" w:rsidR="00262EA3" w:rsidRDefault="00996A57" w:rsidP="008103B5">
                          <w:pPr>
                            <w:jc w:val="right"/>
                          </w:pPr>
                          <w:sdt>
                            <w:sdtPr>
                              <w:alias w:val="CC_Noformat_Partikod"/>
                              <w:tag w:val="CC_Noformat_Partikod"/>
                              <w:id w:val="-53464382"/>
                              <w:placeholder>
                                <w:docPart w:val="5918ACABE5124F9EA4A778B7A1A713EA"/>
                              </w:placeholder>
                              <w:text/>
                            </w:sdtPr>
                            <w:sdtEndPr/>
                            <w:sdtContent>
                              <w:r w:rsidR="003F3D26">
                                <w:t>C</w:t>
                              </w:r>
                            </w:sdtContent>
                          </w:sdt>
                          <w:sdt>
                            <w:sdtPr>
                              <w:alias w:val="CC_Noformat_Partinummer"/>
                              <w:tag w:val="CC_Noformat_Partinummer"/>
                              <w:id w:val="-1709555926"/>
                              <w:placeholder>
                                <w:docPart w:val="41A37FCB68A941C2B2A1463DD4925CA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7E116B2" w14:textId="6988D047" w:rsidR="00262EA3" w:rsidRDefault="00996A57" w:rsidP="008103B5">
                    <w:pPr>
                      <w:jc w:val="right"/>
                    </w:pPr>
                    <w:sdt>
                      <w:sdtPr>
                        <w:alias w:val="CC_Noformat_Partikod"/>
                        <w:tag w:val="CC_Noformat_Partikod"/>
                        <w:id w:val="-53464382"/>
                        <w:placeholder>
                          <w:docPart w:val="5918ACABE5124F9EA4A778B7A1A713EA"/>
                        </w:placeholder>
                        <w:text/>
                      </w:sdtPr>
                      <w:sdtEndPr/>
                      <w:sdtContent>
                        <w:r w:rsidR="003F3D26">
                          <w:t>C</w:t>
                        </w:r>
                      </w:sdtContent>
                    </w:sdt>
                    <w:sdt>
                      <w:sdtPr>
                        <w:alias w:val="CC_Noformat_Partinummer"/>
                        <w:tag w:val="CC_Noformat_Partinummer"/>
                        <w:id w:val="-1709555926"/>
                        <w:placeholder>
                          <w:docPart w:val="41A37FCB68A941C2B2A1463DD4925CAF"/>
                        </w:placeholder>
                        <w:showingPlcHdr/>
                        <w:text/>
                      </w:sdtPr>
                      <w:sdtEndPr/>
                      <w:sdtContent>
                        <w:r w:rsidR="00262EA3">
                          <w:t xml:space="preserve"> </w:t>
                        </w:r>
                      </w:sdtContent>
                    </w:sdt>
                  </w:p>
                </w:txbxContent>
              </v:textbox>
              <w10:wrap anchorx="page"/>
            </v:shape>
          </w:pict>
        </mc:Fallback>
      </mc:AlternateContent>
    </w:r>
  </w:p>
  <w:p w14:paraId="0622B87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E959C" w14:textId="4AD4B252" w:rsidR="00262EA3" w:rsidRDefault="00262EA3" w:rsidP="008563AC">
    <w:pPr>
      <w:jc w:val="right"/>
    </w:pPr>
  </w:p>
  <w:p w14:paraId="0E8E354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40F20" w14:textId="0B36A7EC" w:rsidR="00262EA3" w:rsidRDefault="00996A5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014ED01" w14:textId="4D3D617A" w:rsidR="00262EA3" w:rsidRDefault="00996A57" w:rsidP="00A314CF">
    <w:pPr>
      <w:pStyle w:val="FSHNormal"/>
      <w:spacing w:before="40"/>
    </w:pPr>
    <w:sdt>
      <w:sdtPr>
        <w:alias w:val="CC_Noformat_Motionstyp"/>
        <w:tag w:val="CC_Noformat_Motionstyp"/>
        <w:id w:val="1162973129"/>
        <w:lock w:val="sdtContentLocked"/>
        <w15:appearance w15:val="hidden"/>
        <w:text/>
      </w:sdtPr>
      <w:sdtEndPr/>
      <w:sdtContent>
        <w:r w:rsidR="00453AE1">
          <w:t>Kommittémotion</w:t>
        </w:r>
      </w:sdtContent>
    </w:sdt>
    <w:r w:rsidR="00821B36">
      <w:t xml:space="preserve"> </w:t>
    </w:r>
    <w:sdt>
      <w:sdtPr>
        <w:alias w:val="CC_Noformat_Partikod"/>
        <w:tag w:val="CC_Noformat_Partikod"/>
        <w:id w:val="1471015553"/>
        <w:lock w:val="contentLocked"/>
        <w:text/>
      </w:sdtPr>
      <w:sdtEndPr/>
      <w:sdtContent>
        <w:r w:rsidR="003F3D26">
          <w:t>C</w:t>
        </w:r>
      </w:sdtContent>
    </w:sdt>
    <w:sdt>
      <w:sdtPr>
        <w:alias w:val="CC_Noformat_Partinummer"/>
        <w:tag w:val="CC_Noformat_Partinummer"/>
        <w:id w:val="-2014525982"/>
        <w:lock w:val="contentLocked"/>
        <w:showingPlcHdr/>
        <w:text/>
      </w:sdtPr>
      <w:sdtEndPr/>
      <w:sdtContent>
        <w:r w:rsidR="00821B36">
          <w:t xml:space="preserve"> </w:t>
        </w:r>
      </w:sdtContent>
    </w:sdt>
  </w:p>
  <w:p w14:paraId="1DD529EA" w14:textId="77777777" w:rsidR="00262EA3" w:rsidRPr="008227B3" w:rsidRDefault="00996A5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5B5B4BA" w14:textId="3BD43714" w:rsidR="00262EA3" w:rsidRPr="008227B3" w:rsidRDefault="00996A5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53AE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53AE1">
          <w:t>:4046</w:t>
        </w:r>
      </w:sdtContent>
    </w:sdt>
  </w:p>
  <w:p w14:paraId="76E2F851" w14:textId="62CE344C" w:rsidR="00262EA3" w:rsidRDefault="00996A57" w:rsidP="00E03A3D">
    <w:pPr>
      <w:pStyle w:val="Motionr"/>
    </w:pPr>
    <w:sdt>
      <w:sdtPr>
        <w:alias w:val="CC_Noformat_Avtext"/>
        <w:tag w:val="CC_Noformat_Avtext"/>
        <w:id w:val="-2020768203"/>
        <w:lock w:val="sdtContentLocked"/>
        <w:placeholder>
          <w:docPart w:val="5918ACABE5124F9EA4A778B7A1A713EA"/>
        </w:placeholder>
        <w15:appearance w15:val="hidden"/>
        <w:text/>
      </w:sdtPr>
      <w:sdtEndPr/>
      <w:sdtContent>
        <w:r w:rsidR="00453AE1">
          <w:t>av Christofer Bergenblock m.fl. (C)</w:t>
        </w:r>
      </w:sdtContent>
    </w:sdt>
  </w:p>
  <w:sdt>
    <w:sdtPr>
      <w:alias w:val="CC_Noformat_Rubtext"/>
      <w:tag w:val="CC_Noformat_Rubtext"/>
      <w:id w:val="-218060500"/>
      <w:lock w:val="sdtLocked"/>
      <w:placeholder>
        <w:docPart w:val="41A37FCB68A941C2B2A1463DD4925CAF"/>
      </w:placeholder>
      <w:text/>
    </w:sdtPr>
    <w:sdtEndPr/>
    <w:sdtContent>
      <w:p w14:paraId="7C5D36D4" w14:textId="101E6AC3" w:rsidR="00262EA3" w:rsidRDefault="003F3D26" w:rsidP="00283E0F">
        <w:pPr>
          <w:pStyle w:val="FSHRub2"/>
        </w:pPr>
        <w:r>
          <w:t>med anledning av prop. 2025/26:201 Reformerat försörjningsstöd – bidragstak och ökade möjligheter till arbete</w:t>
        </w:r>
      </w:p>
    </w:sdtContent>
  </w:sdt>
  <w:sdt>
    <w:sdtPr>
      <w:alias w:val="CC_Boilerplate_3"/>
      <w:tag w:val="CC_Boilerplate_3"/>
      <w:id w:val="1606463544"/>
      <w:lock w:val="sdtContentLocked"/>
      <w15:appearance w15:val="hidden"/>
      <w:text w:multiLine="1"/>
    </w:sdtPr>
    <w:sdtEndPr/>
    <w:sdtContent>
      <w:p w14:paraId="1F0D69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F3D26"/>
    <w:rsid w:val="000000E0"/>
    <w:rsid w:val="00000761"/>
    <w:rsid w:val="000011FC"/>
    <w:rsid w:val="00001336"/>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996"/>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1E6B"/>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2984"/>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0A5"/>
    <w:rsid w:val="00174454"/>
    <w:rsid w:val="001748A6"/>
    <w:rsid w:val="001751B0"/>
    <w:rsid w:val="00175515"/>
    <w:rsid w:val="00175F8E"/>
    <w:rsid w:val="00176706"/>
    <w:rsid w:val="001769E6"/>
    <w:rsid w:val="0017746C"/>
    <w:rsid w:val="00177678"/>
    <w:rsid w:val="001776B8"/>
    <w:rsid w:val="0018024E"/>
    <w:rsid w:val="00180B3C"/>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0F9"/>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97"/>
    <w:rsid w:val="0028154C"/>
    <w:rsid w:val="0028170C"/>
    <w:rsid w:val="00282016"/>
    <w:rsid w:val="002822D1"/>
    <w:rsid w:val="00282565"/>
    <w:rsid w:val="002826D2"/>
    <w:rsid w:val="00283A78"/>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ACA"/>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883"/>
    <w:rsid w:val="003F09C1"/>
    <w:rsid w:val="003F0C65"/>
    <w:rsid w:val="003F0DD3"/>
    <w:rsid w:val="003F11B3"/>
    <w:rsid w:val="003F1473"/>
    <w:rsid w:val="003F1CA9"/>
    <w:rsid w:val="003F1E52"/>
    <w:rsid w:val="003F2909"/>
    <w:rsid w:val="003F2D43"/>
    <w:rsid w:val="003F3D26"/>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1F75"/>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DBF"/>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AE1"/>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562"/>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0F72"/>
    <w:rsid w:val="004C1277"/>
    <w:rsid w:val="004C27E5"/>
    <w:rsid w:val="004C2B00"/>
    <w:rsid w:val="004C2BA2"/>
    <w:rsid w:val="004C300C"/>
    <w:rsid w:val="004C32C3"/>
    <w:rsid w:val="004C3E0C"/>
    <w:rsid w:val="004C428F"/>
    <w:rsid w:val="004C5B7D"/>
    <w:rsid w:val="004C5B93"/>
    <w:rsid w:val="004C65F5"/>
    <w:rsid w:val="004C6AA7"/>
    <w:rsid w:val="004C6CF3"/>
    <w:rsid w:val="004C76EB"/>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D0B"/>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6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45D4"/>
    <w:rsid w:val="006064BC"/>
    <w:rsid w:val="006065FA"/>
    <w:rsid w:val="00606834"/>
    <w:rsid w:val="00606E7A"/>
    <w:rsid w:val="006072EB"/>
    <w:rsid w:val="0060736D"/>
    <w:rsid w:val="00607870"/>
    <w:rsid w:val="00607BEF"/>
    <w:rsid w:val="006108D0"/>
    <w:rsid w:val="00611260"/>
    <w:rsid w:val="0061176B"/>
    <w:rsid w:val="006119A5"/>
    <w:rsid w:val="006122D2"/>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17E3D"/>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CE1"/>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2EF2"/>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03"/>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58D"/>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1E80"/>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9CE"/>
    <w:rsid w:val="006E0ABF"/>
    <w:rsid w:val="006E1103"/>
    <w:rsid w:val="006E1B2E"/>
    <w:rsid w:val="006E1EE8"/>
    <w:rsid w:val="006E2110"/>
    <w:rsid w:val="006E27FF"/>
    <w:rsid w:val="006E3443"/>
    <w:rsid w:val="006E3953"/>
    <w:rsid w:val="006E3A86"/>
    <w:rsid w:val="006E3C4A"/>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683F"/>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D84"/>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B6E"/>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197D"/>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4B2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3F9"/>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A57"/>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2CA0"/>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39A3"/>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9F"/>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A65"/>
    <w:rsid w:val="00AD259F"/>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120"/>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5EF"/>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6FD"/>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32D"/>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0A2"/>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3E10"/>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4E2"/>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6E6"/>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0F6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8E5"/>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964"/>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BEA"/>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07D"/>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882AFD"/>
  <w15:chartTrackingRefBased/>
  <w15:docId w15:val="{CCBC4BBD-42B2-42B6-AD7C-D8A9E3D52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FB007D"/>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160C2DEA9AA4AD0A3E122DA79762D66"/>
        <w:category>
          <w:name w:val="Allmänt"/>
          <w:gallery w:val="placeholder"/>
        </w:category>
        <w:types>
          <w:type w:val="bbPlcHdr"/>
        </w:types>
        <w:behaviors>
          <w:behavior w:val="content"/>
        </w:behaviors>
        <w:guid w:val="{A93D8EEF-DB72-4471-9F1D-80EECA032F83}"/>
      </w:docPartPr>
      <w:docPartBody>
        <w:p w:rsidR="00DF708A" w:rsidRDefault="00DF708A">
          <w:pPr>
            <w:pStyle w:val="3160C2DEA9AA4AD0A3E122DA79762D66"/>
          </w:pPr>
          <w:r w:rsidRPr="005A0A93">
            <w:rPr>
              <w:rStyle w:val="Platshllartext"/>
            </w:rPr>
            <w:t>Förslag till riksdagsbeslut</w:t>
          </w:r>
        </w:p>
      </w:docPartBody>
    </w:docPart>
    <w:docPart>
      <w:docPartPr>
        <w:name w:val="9BBCC9811A324059B4E7A3649D86BFC9"/>
        <w:category>
          <w:name w:val="Allmänt"/>
          <w:gallery w:val="placeholder"/>
        </w:category>
        <w:types>
          <w:type w:val="bbPlcHdr"/>
        </w:types>
        <w:behaviors>
          <w:behavior w:val="content"/>
        </w:behaviors>
        <w:guid w:val="{03B5CADA-8021-4B9D-9C4C-EE85AB643F90}"/>
      </w:docPartPr>
      <w:docPartBody>
        <w:p w:rsidR="00DF708A" w:rsidRDefault="00DF708A">
          <w:pPr>
            <w:pStyle w:val="9BBCC9811A324059B4E7A3649D86BFC9"/>
          </w:pPr>
          <w:r w:rsidRPr="005A0A93">
            <w:rPr>
              <w:rStyle w:val="Platshllartext"/>
            </w:rPr>
            <w:t>Motivering</w:t>
          </w:r>
        </w:p>
      </w:docPartBody>
    </w:docPart>
    <w:docPart>
      <w:docPartPr>
        <w:name w:val="5918ACABE5124F9EA4A778B7A1A713EA"/>
        <w:category>
          <w:name w:val="Allmänt"/>
          <w:gallery w:val="placeholder"/>
        </w:category>
        <w:types>
          <w:type w:val="bbPlcHdr"/>
        </w:types>
        <w:behaviors>
          <w:behavior w:val="content"/>
        </w:behaviors>
        <w:guid w:val="{5AD3952A-0D99-4405-AC2D-F02E449C319E}"/>
      </w:docPartPr>
      <w:docPartBody>
        <w:p w:rsidR="00DF708A" w:rsidRDefault="00DF708A">
          <w:pPr>
            <w:pStyle w:val="5918ACABE5124F9EA4A778B7A1A713EA"/>
          </w:pPr>
          <w:r>
            <w:rPr>
              <w:rStyle w:val="Platshllartext"/>
            </w:rPr>
            <w:t xml:space="preserve"> </w:t>
          </w:r>
        </w:p>
      </w:docPartBody>
    </w:docPart>
    <w:docPart>
      <w:docPartPr>
        <w:name w:val="41A37FCB68A941C2B2A1463DD4925CAF"/>
        <w:category>
          <w:name w:val="Allmänt"/>
          <w:gallery w:val="placeholder"/>
        </w:category>
        <w:types>
          <w:type w:val="bbPlcHdr"/>
        </w:types>
        <w:behaviors>
          <w:behavior w:val="content"/>
        </w:behaviors>
        <w:guid w:val="{79E9BD6B-81CD-47C4-9425-AB4EF894B20A}"/>
      </w:docPartPr>
      <w:docPartBody>
        <w:p w:rsidR="00DF708A" w:rsidRDefault="00DF708A">
          <w:pPr>
            <w:pStyle w:val="41A37FCB68A941C2B2A1463DD4925CAF"/>
          </w:pPr>
          <w:r>
            <w:t xml:space="preserve"> </w:t>
          </w:r>
        </w:p>
      </w:docPartBody>
    </w:docPart>
    <w:docPart>
      <w:docPartPr>
        <w:name w:val="907EB40EA4B649E78270B2C7F03C0492"/>
        <w:category>
          <w:name w:val="Allmänt"/>
          <w:gallery w:val="placeholder"/>
        </w:category>
        <w:types>
          <w:type w:val="bbPlcHdr"/>
        </w:types>
        <w:behaviors>
          <w:behavior w:val="content"/>
        </w:behaviors>
        <w:guid w:val="{065DE22A-7258-4FC3-8BFF-82B05242C883}"/>
      </w:docPartPr>
      <w:docPartBody>
        <w:p w:rsidR="00CA2911" w:rsidRDefault="004961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6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708A"/>
    <w:rsid w:val="00023996"/>
    <w:rsid w:val="000A1E6B"/>
    <w:rsid w:val="000D080C"/>
    <w:rsid w:val="00142984"/>
    <w:rsid w:val="00302A0A"/>
    <w:rsid w:val="006122D2"/>
    <w:rsid w:val="00662002"/>
    <w:rsid w:val="006B658D"/>
    <w:rsid w:val="00C540A2"/>
    <w:rsid w:val="00CF3E10"/>
    <w:rsid w:val="00DF708A"/>
    <w:rsid w:val="00EE4F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4FDD"/>
    <w:rPr>
      <w:color w:val="F4B083" w:themeColor="accent2" w:themeTint="99"/>
    </w:rPr>
  </w:style>
  <w:style w:type="paragraph" w:customStyle="1" w:styleId="3160C2DEA9AA4AD0A3E122DA79762D66">
    <w:name w:val="3160C2DEA9AA4AD0A3E122DA79762D66"/>
  </w:style>
  <w:style w:type="paragraph" w:customStyle="1" w:styleId="9BBCC9811A324059B4E7A3649D86BFC9">
    <w:name w:val="9BBCC9811A324059B4E7A3649D86BFC9"/>
  </w:style>
  <w:style w:type="paragraph" w:customStyle="1" w:styleId="5918ACABE5124F9EA4A778B7A1A713EA">
    <w:name w:val="5918ACABE5124F9EA4A778B7A1A713EA"/>
  </w:style>
  <w:style w:type="paragraph" w:customStyle="1" w:styleId="41A37FCB68A941C2B2A1463DD4925CAF">
    <w:name w:val="41A37FCB68A941C2B2A1463DD4925C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7175B1-3851-4D9F-A3B1-C9CDE119E640}"/>
</file>

<file path=customXml/itemProps2.xml><?xml version="1.0" encoding="utf-8"?>
<ds:datastoreItem xmlns:ds="http://schemas.openxmlformats.org/officeDocument/2006/customXml" ds:itemID="{9E60A4EB-75EB-4796-89B4-48E4B3F33F64}"/>
</file>

<file path=customXml/itemProps3.xml><?xml version="1.0" encoding="utf-8"?>
<ds:datastoreItem xmlns:ds="http://schemas.openxmlformats.org/officeDocument/2006/customXml" ds:itemID="{FEAD3271-C32B-453B-B92A-88317B2C2688}"/>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36</TotalTime>
  <Pages>3</Pages>
  <Words>840</Words>
  <Characters>4865</Characters>
  <Application>Microsoft Office Word</Application>
  <DocSecurity>0</DocSecurity>
  <Lines>86</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prop   2025 26 201 Reformerat försörjningsstöd   bidragstak och ökade möjligheter till arbete</vt:lpstr>
      <vt:lpstr>
      </vt:lpstr>
    </vt:vector>
  </TitlesOfParts>
  <Company>Sveriges riksdag</Company>
  <LinksUpToDate>false</LinksUpToDate>
  <CharactersWithSpaces>5686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