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5C8A8C8EE74BC0A4AE62387BC09729"/>
        </w:placeholder>
        <w:text/>
      </w:sdtPr>
      <w:sdtEndPr/>
      <w:sdtContent>
        <w:p w:rsidRPr="009B062B" w:rsidR="00AF30DD" w:rsidP="00402A30" w:rsidRDefault="00AF30DD" w14:paraId="1B747E33" w14:textId="77777777">
          <w:pPr>
            <w:pStyle w:val="Rubrik1"/>
            <w:spacing w:after="300"/>
          </w:pPr>
          <w:r w:rsidRPr="009B062B">
            <w:t>Förslag till riksdagsbeslut</w:t>
          </w:r>
        </w:p>
      </w:sdtContent>
    </w:sdt>
    <w:sdt>
      <w:sdtPr>
        <w:alias w:val="Yrkande 1"/>
        <w:tag w:val="ddb09204-1005-400a-9c9c-bd3fa8899fe2"/>
        <w:id w:val="1878892713"/>
        <w:lock w:val="sdtLocked"/>
      </w:sdtPr>
      <w:sdtEndPr/>
      <w:sdtContent>
        <w:p w:rsidR="007D0AD7" w:rsidRDefault="00A511AC" w14:paraId="7AFC3160" w14:textId="409FCB78">
          <w:pPr>
            <w:pStyle w:val="Frslagstext"/>
          </w:pPr>
          <w:r>
            <w:t>Riksdagen ställer sig bakom det som anförs i motionen om att förhindra missbruket av svenska resehandlingar och tillkännager detta för regeringen.</w:t>
          </w:r>
        </w:p>
      </w:sdtContent>
    </w:sdt>
    <w:sdt>
      <w:sdtPr>
        <w:alias w:val="Yrkande 2"/>
        <w:tag w:val="c9c51597-3bb3-454b-aa89-4b0ce90116bc"/>
        <w:id w:val="-164088318"/>
        <w:lock w:val="sdtLocked"/>
      </w:sdtPr>
      <w:sdtEndPr/>
      <w:sdtContent>
        <w:p w:rsidR="007D0AD7" w:rsidRDefault="00A511AC" w14:paraId="4C210FE1" w14:textId="77777777">
          <w:pPr>
            <w:pStyle w:val="Frslagstext"/>
          </w:pPr>
          <w:r>
            <w:t>Riksdagen ställer sig bakom det som anförs i motionen om att införa straffansvar för den som uppsåtligen låter sitt pass användas av någon annan, och detta tillkännager riksdagen för regeringen.</w:t>
          </w:r>
        </w:p>
      </w:sdtContent>
    </w:sdt>
    <w:sdt>
      <w:sdtPr>
        <w:alias w:val="Yrkande 3"/>
        <w:tag w:val="9ca29fd3-aeb0-44e1-b770-1e109f41b3e3"/>
        <w:id w:val="-26419485"/>
        <w:lock w:val="sdtLocked"/>
      </w:sdtPr>
      <w:sdtEndPr/>
      <w:sdtContent>
        <w:p w:rsidR="007D0AD7" w:rsidRDefault="00A511AC" w14:paraId="1FDD1335" w14:textId="77777777">
          <w:pPr>
            <w:pStyle w:val="Frslagstext"/>
          </w:pPr>
          <w:r>
            <w:t>Riksdagen ställer sig bakom det som anförs i motionen om att återkalla uppehållstillståndet för personer som reser till länder de flytt ifrån,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D733579E41B4C88857CA5D390181F3A"/>
        </w:placeholder>
        <w:text/>
      </w:sdtPr>
      <w:sdtEndPr>
        <w:rPr>
          <w14:numSpacing w14:val="default"/>
        </w:rPr>
      </w:sdtEndPr>
      <w:sdtContent>
        <w:p w:rsidR="00CC07D8" w:rsidP="00674E6A" w:rsidRDefault="006D79C9" w14:paraId="282C0CC1" w14:textId="77777777">
          <w:pPr>
            <w:pStyle w:val="Rubrik1"/>
          </w:pPr>
          <w:r>
            <w:t>Motivering</w:t>
          </w:r>
        </w:p>
      </w:sdtContent>
    </w:sdt>
    <w:p w:rsidR="00417E09" w:rsidP="00417E09" w:rsidRDefault="00CC07D8" w14:paraId="62F77877" w14:textId="77777777">
      <w:pPr>
        <w:pStyle w:val="Normalutanindragellerluft"/>
        <w:rPr>
          <w:kern w:val="0"/>
          <w14:numSpacing w14:val="default"/>
        </w:rPr>
      </w:pPr>
      <w:r>
        <w:t>Rapporter om utländsk</w:t>
      </w:r>
      <w:bookmarkStart w:name="_GoBack" w:id="1"/>
      <w:bookmarkEnd w:id="1"/>
      <w:r>
        <w:t>a medborgare som försöker ta sig in i Europa med svenska handlingar inkommer frekvent från svenska ambassader och konsulat. Tusentals svenska handlingar beslagtas årligen på de stora så kallade högriskflygplatserna när personer gör försök att använda dessa. Ett vanligt tillvägagångssätt är att man använder ett s.k. look</w:t>
      </w:r>
      <w:r w:rsidR="00DD58F2">
        <w:t>-</w:t>
      </w:r>
      <w:proofErr w:type="spellStart"/>
      <w:r>
        <w:t>alike</w:t>
      </w:r>
      <w:proofErr w:type="spellEnd"/>
      <w:r>
        <w:t xml:space="preserve">-pass, dvs ett riktigt pass som man köpt, lånat eller stulit från en medborgare i ett Schengenland. </w:t>
      </w:r>
    </w:p>
    <w:p w:rsidR="00417E09" w:rsidP="00417E09" w:rsidRDefault="00CC07D8" w14:paraId="751F77AC" w14:textId="533EEC1B">
      <w:r>
        <w:t>På senare tid har även svenska uppehållstillståndskort (</w:t>
      </w:r>
      <w:proofErr w:type="spellStart"/>
      <w:r>
        <w:t>UT-kort</w:t>
      </w:r>
      <w:proofErr w:type="spellEnd"/>
      <w:r>
        <w:t xml:space="preserve">) börjat missbrukas i stor skala. Dels för att innehavare av svenskt </w:t>
      </w:r>
      <w:proofErr w:type="spellStart"/>
      <w:r>
        <w:t>UT-kort</w:t>
      </w:r>
      <w:proofErr w:type="spellEnd"/>
      <w:r>
        <w:t xml:space="preserve"> och pass från h</w:t>
      </w:r>
      <w:r w:rsidR="00DD58F2">
        <w:t>e</w:t>
      </w:r>
      <w:r>
        <w:t>mlandet kan resa fritt till och från Sverige, dels för att utländska pass oftast är betydligt lättare att för</w:t>
      </w:r>
      <w:r w:rsidR="00417E09">
        <w:softHyphen/>
      </w:r>
      <w:r>
        <w:t xml:space="preserve">falska än svenska. </w:t>
      </w:r>
    </w:p>
    <w:p w:rsidR="00CC07D8" w:rsidP="00417E09" w:rsidRDefault="00CC07D8" w14:paraId="58E98429" w14:textId="2FF4B3EE">
      <w:r>
        <w:t xml:space="preserve">Det är väldigt svårt att beivra dessa brott eftersom det inte går att bevisa att personen har lånat ut eller sålt sitt </w:t>
      </w:r>
      <w:proofErr w:type="spellStart"/>
      <w:r>
        <w:t>UT-kort</w:t>
      </w:r>
      <w:proofErr w:type="spellEnd"/>
      <w:r>
        <w:t>. För att stävja missbruket har exempelvis Neder</w:t>
      </w:r>
      <w:r w:rsidR="00417E09">
        <w:softHyphen/>
      </w:r>
      <w:r>
        <w:t xml:space="preserve">länderna placerat gränskontrollsambandsmän på de stora högriskflygplatserna. En gränskontrollsambandsmans uppgift är att upptäcka missbrukade handlingar och vid tveksamma fall bistå passkontrollanterna med språkkunskaper. I nuläget är det möjligt </w:t>
      </w:r>
      <w:r>
        <w:lastRenderedPageBreak/>
        <w:t xml:space="preserve">att ta sig via Turkiet till Sverige med falska svenska resehandlingar utan att få en enda kontrollfråga på svenska. </w:t>
      </w:r>
    </w:p>
    <w:p w:rsidR="00BB6339" w:rsidP="00417E09" w:rsidRDefault="00CC07D8" w14:paraId="3812336F" w14:textId="1D235742">
      <w:bookmarkStart w:name="_Hlk83885082" w:id="2"/>
      <w:r>
        <w:t>Verkningsfulla åtgärder måste sättas in för att stävja denna typ av brottslighet. Sverige bör omgående placera gränskontrollsamban</w:t>
      </w:r>
      <w:r w:rsidR="00DD58F2">
        <w:t>ds</w:t>
      </w:r>
      <w:r>
        <w:t>män på de stora högrisk</w:t>
      </w:r>
      <w:r w:rsidR="00417E09">
        <w:softHyphen/>
      </w:r>
      <w:r>
        <w:t xml:space="preserve">flygplatserna. Dessutom bör </w:t>
      </w:r>
      <w:r w:rsidR="00595215">
        <w:t>frågan om återkallelse av uppehållstillstånd och skydds</w:t>
      </w:r>
      <w:r w:rsidR="00417E09">
        <w:softHyphen/>
      </w:r>
      <w:r w:rsidR="00595215">
        <w:t xml:space="preserve">statusförklaring </w:t>
      </w:r>
      <w:r w:rsidR="001C2BEB">
        <w:t xml:space="preserve">oftare </w:t>
      </w:r>
      <w:r w:rsidR="00595215">
        <w:t xml:space="preserve">aktualiseras för </w:t>
      </w:r>
      <w:r>
        <w:t xml:space="preserve">innehavare av uppehållstillstånd som reser till sina </w:t>
      </w:r>
      <w:r w:rsidR="00BE2DC0">
        <w:t>hemländer,</w:t>
      </w:r>
      <w:r>
        <w:t xml:space="preserve"> </w:t>
      </w:r>
      <w:bookmarkStart w:name="_Hlk83827120" w:id="3"/>
      <w:r>
        <w:t xml:space="preserve">då resan i sig presumerar att något skyddsskäl inte </w:t>
      </w:r>
      <w:r w:rsidR="0095076A">
        <w:t xml:space="preserve">förelegat </w:t>
      </w:r>
      <w:bookmarkEnd w:id="3"/>
      <w:r w:rsidR="0095076A">
        <w:t xml:space="preserve">eller åtminstone inte </w:t>
      </w:r>
      <w:r>
        <w:t>längre föreligger. Slutligen bör det införas straffansvar för den som uppsåtligen låter sitt pass användas av någon annan.</w:t>
      </w:r>
      <w:bookmarkEnd w:id="2"/>
    </w:p>
    <w:sdt>
      <w:sdtPr>
        <w:rPr>
          <w:i/>
          <w:noProof/>
        </w:rPr>
        <w:alias w:val="CC_Underskrifter"/>
        <w:tag w:val="CC_Underskrifter"/>
        <w:id w:val="583496634"/>
        <w:lock w:val="sdtContentLocked"/>
        <w:placeholder>
          <w:docPart w:val="723FCAFCD41F424C91F0EF4139C22F8C"/>
        </w:placeholder>
      </w:sdtPr>
      <w:sdtEndPr>
        <w:rPr>
          <w:i w:val="0"/>
          <w:noProof w:val="0"/>
        </w:rPr>
      </w:sdtEndPr>
      <w:sdtContent>
        <w:p w:rsidR="00402A30" w:rsidP="00402A30" w:rsidRDefault="00402A30" w14:paraId="3F55E88A" w14:textId="77777777"/>
        <w:p w:rsidRPr="008E0FE2" w:rsidR="004801AC" w:rsidP="00402A30" w:rsidRDefault="00417E09" w14:paraId="58ED36AE" w14:textId="7575C9BA"/>
      </w:sdtContent>
    </w:sdt>
    <w:tbl>
      <w:tblPr>
        <w:tblW w:w="5000" w:type="pct"/>
        <w:tblLook w:val="04A0" w:firstRow="1" w:lastRow="0" w:firstColumn="1" w:lastColumn="0" w:noHBand="0" w:noVBand="1"/>
        <w:tblCaption w:val="underskrifter"/>
      </w:tblPr>
      <w:tblGrid>
        <w:gridCol w:w="4252"/>
        <w:gridCol w:w="4252"/>
      </w:tblGrid>
      <w:tr w:rsidR="00E26C06" w14:paraId="47B247A6" w14:textId="77777777">
        <w:trPr>
          <w:cantSplit/>
        </w:trPr>
        <w:tc>
          <w:tcPr>
            <w:tcW w:w="50" w:type="pct"/>
            <w:vAlign w:val="bottom"/>
          </w:tcPr>
          <w:p w:rsidR="00E26C06" w:rsidRDefault="00DD58F2" w14:paraId="6208812A" w14:textId="77777777">
            <w:pPr>
              <w:pStyle w:val="Underskrifter"/>
            </w:pPr>
            <w:r>
              <w:t>Boriana Åberg (M)</w:t>
            </w:r>
          </w:p>
        </w:tc>
        <w:tc>
          <w:tcPr>
            <w:tcW w:w="50" w:type="pct"/>
            <w:vAlign w:val="bottom"/>
          </w:tcPr>
          <w:p w:rsidR="00E26C06" w:rsidRDefault="00E26C06" w14:paraId="7B5003E4" w14:textId="77777777">
            <w:pPr>
              <w:pStyle w:val="Underskrifter"/>
            </w:pPr>
          </w:p>
        </w:tc>
      </w:tr>
    </w:tbl>
    <w:p w:rsidR="005173E0" w:rsidRDefault="005173E0" w14:paraId="1F625CE9" w14:textId="77777777"/>
    <w:sectPr w:rsidR="005173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6D29D" w14:textId="77777777" w:rsidR="004640D2" w:rsidRDefault="004640D2" w:rsidP="000C1CAD">
      <w:pPr>
        <w:spacing w:line="240" w:lineRule="auto"/>
      </w:pPr>
      <w:r>
        <w:separator/>
      </w:r>
    </w:p>
  </w:endnote>
  <w:endnote w:type="continuationSeparator" w:id="0">
    <w:p w14:paraId="163957CD" w14:textId="77777777" w:rsidR="004640D2" w:rsidRDefault="00464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E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1A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35E7" w14:textId="100E014B" w:rsidR="00262EA3" w:rsidRPr="00402A30" w:rsidRDefault="00262EA3" w:rsidP="00402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9B32" w14:textId="77777777" w:rsidR="004640D2" w:rsidRDefault="004640D2" w:rsidP="000C1CAD">
      <w:pPr>
        <w:spacing w:line="240" w:lineRule="auto"/>
      </w:pPr>
      <w:r>
        <w:separator/>
      </w:r>
    </w:p>
  </w:footnote>
  <w:footnote w:type="continuationSeparator" w:id="0">
    <w:p w14:paraId="22F2B8F4" w14:textId="77777777" w:rsidR="004640D2" w:rsidRDefault="004640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8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AE2059" w14:textId="77777777" w:rsidR="00262EA3" w:rsidRDefault="00417E09" w:rsidP="008103B5">
                          <w:pPr>
                            <w:jc w:val="right"/>
                          </w:pPr>
                          <w:sdt>
                            <w:sdtPr>
                              <w:alias w:val="CC_Noformat_Partikod"/>
                              <w:tag w:val="CC_Noformat_Partikod"/>
                              <w:id w:val="-53464382"/>
                              <w:placeholder>
                                <w:docPart w:val="35242FD2A4F1434FB5CBA404C4B548C5"/>
                              </w:placeholder>
                              <w:text/>
                            </w:sdtPr>
                            <w:sdtEndPr/>
                            <w:sdtContent>
                              <w:r w:rsidR="00CC07D8">
                                <w:t>M</w:t>
                              </w:r>
                            </w:sdtContent>
                          </w:sdt>
                          <w:sdt>
                            <w:sdtPr>
                              <w:alias w:val="CC_Noformat_Partinummer"/>
                              <w:tag w:val="CC_Noformat_Partinummer"/>
                              <w:id w:val="-1709555926"/>
                              <w:placeholder>
                                <w:docPart w:val="C2E14108F383481A9EB180565145201C"/>
                              </w:placeholder>
                              <w:text/>
                            </w:sdtPr>
                            <w:sdtEndPr/>
                            <w:sdtContent>
                              <w:r w:rsidR="00674E6A">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AE2059" w14:textId="77777777" w:rsidR="00262EA3" w:rsidRDefault="00417E09" w:rsidP="008103B5">
                    <w:pPr>
                      <w:jc w:val="right"/>
                    </w:pPr>
                    <w:sdt>
                      <w:sdtPr>
                        <w:alias w:val="CC_Noformat_Partikod"/>
                        <w:tag w:val="CC_Noformat_Partikod"/>
                        <w:id w:val="-53464382"/>
                        <w:placeholder>
                          <w:docPart w:val="35242FD2A4F1434FB5CBA404C4B548C5"/>
                        </w:placeholder>
                        <w:text/>
                      </w:sdtPr>
                      <w:sdtEndPr/>
                      <w:sdtContent>
                        <w:r w:rsidR="00CC07D8">
                          <w:t>M</w:t>
                        </w:r>
                      </w:sdtContent>
                    </w:sdt>
                    <w:sdt>
                      <w:sdtPr>
                        <w:alias w:val="CC_Noformat_Partinummer"/>
                        <w:tag w:val="CC_Noformat_Partinummer"/>
                        <w:id w:val="-1709555926"/>
                        <w:placeholder>
                          <w:docPart w:val="C2E14108F383481A9EB180565145201C"/>
                        </w:placeholder>
                        <w:text/>
                      </w:sdtPr>
                      <w:sdtEndPr/>
                      <w:sdtContent>
                        <w:r w:rsidR="00674E6A">
                          <w:t>1865</w:t>
                        </w:r>
                      </w:sdtContent>
                    </w:sdt>
                  </w:p>
                </w:txbxContent>
              </v:textbox>
              <w10:wrap anchorx="page"/>
            </v:shape>
          </w:pict>
        </mc:Fallback>
      </mc:AlternateContent>
    </w:r>
  </w:p>
  <w:p w14:paraId="341BEE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A8B4" w14:textId="77777777" w:rsidR="00262EA3" w:rsidRDefault="00262EA3" w:rsidP="008563AC">
    <w:pPr>
      <w:jc w:val="right"/>
    </w:pPr>
  </w:p>
  <w:p w14:paraId="7E8ACF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C89A" w14:textId="77777777" w:rsidR="00262EA3" w:rsidRDefault="00417E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CEA465" w14:textId="77777777" w:rsidR="00262EA3" w:rsidRDefault="00417E09" w:rsidP="00A314CF">
    <w:pPr>
      <w:pStyle w:val="FSHNormal"/>
      <w:spacing w:before="40"/>
    </w:pPr>
    <w:sdt>
      <w:sdtPr>
        <w:alias w:val="CC_Noformat_Motionstyp"/>
        <w:tag w:val="CC_Noformat_Motionstyp"/>
        <w:id w:val="1162973129"/>
        <w:lock w:val="sdtContentLocked"/>
        <w15:appearance w15:val="hidden"/>
        <w:text/>
      </w:sdtPr>
      <w:sdtEndPr/>
      <w:sdtContent>
        <w:r w:rsidR="003F1C53">
          <w:t>Enskild motion</w:t>
        </w:r>
      </w:sdtContent>
    </w:sdt>
    <w:r w:rsidR="00821B36">
      <w:t xml:space="preserve"> </w:t>
    </w:r>
    <w:sdt>
      <w:sdtPr>
        <w:alias w:val="CC_Noformat_Partikod"/>
        <w:tag w:val="CC_Noformat_Partikod"/>
        <w:id w:val="1471015553"/>
        <w:lock w:val="contentLocked"/>
        <w:text/>
      </w:sdtPr>
      <w:sdtEndPr/>
      <w:sdtContent>
        <w:r w:rsidR="00CC07D8">
          <w:t>M</w:t>
        </w:r>
      </w:sdtContent>
    </w:sdt>
    <w:sdt>
      <w:sdtPr>
        <w:alias w:val="CC_Noformat_Partinummer"/>
        <w:tag w:val="CC_Noformat_Partinummer"/>
        <w:id w:val="-2014525982"/>
        <w:lock w:val="contentLocked"/>
        <w:text/>
      </w:sdtPr>
      <w:sdtEndPr/>
      <w:sdtContent>
        <w:r w:rsidR="00674E6A">
          <w:t>1865</w:t>
        </w:r>
      </w:sdtContent>
    </w:sdt>
  </w:p>
  <w:p w14:paraId="7F859878" w14:textId="77777777" w:rsidR="00262EA3" w:rsidRPr="008227B3" w:rsidRDefault="00417E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37355F" w14:textId="77777777" w:rsidR="00262EA3" w:rsidRPr="008227B3" w:rsidRDefault="00417E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1C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1C53">
          <w:t>:1462</w:t>
        </w:r>
      </w:sdtContent>
    </w:sdt>
  </w:p>
  <w:p w14:paraId="38074811" w14:textId="77777777" w:rsidR="00262EA3" w:rsidRDefault="00417E09" w:rsidP="00E03A3D">
    <w:pPr>
      <w:pStyle w:val="Motionr"/>
    </w:pPr>
    <w:sdt>
      <w:sdtPr>
        <w:alias w:val="CC_Noformat_Avtext"/>
        <w:tag w:val="CC_Noformat_Avtext"/>
        <w:id w:val="-2020768203"/>
        <w:lock w:val="sdtContentLocked"/>
        <w15:appearance w15:val="hidden"/>
        <w:text/>
      </w:sdtPr>
      <w:sdtEndPr/>
      <w:sdtContent>
        <w:r w:rsidR="003F1C53">
          <w:t>av Boriana Åberg (M)</w:t>
        </w:r>
      </w:sdtContent>
    </w:sdt>
  </w:p>
  <w:sdt>
    <w:sdtPr>
      <w:alias w:val="CC_Noformat_Rubtext"/>
      <w:tag w:val="CC_Noformat_Rubtext"/>
      <w:id w:val="-218060500"/>
      <w:lock w:val="sdtLocked"/>
      <w:text/>
    </w:sdtPr>
    <w:sdtEndPr/>
    <w:sdtContent>
      <w:p w14:paraId="0A6483C1" w14:textId="77777777" w:rsidR="00262EA3" w:rsidRDefault="00CC07D8" w:rsidP="00283E0F">
        <w:pPr>
          <w:pStyle w:val="FSHRub2"/>
        </w:pPr>
        <w:r>
          <w:t>Missbruk av pass och andra svenska resehandlingar</w:t>
        </w:r>
      </w:p>
    </w:sdtContent>
  </w:sdt>
  <w:sdt>
    <w:sdtPr>
      <w:alias w:val="CC_Boilerplate_3"/>
      <w:tag w:val="CC_Boilerplate_3"/>
      <w:id w:val="1606463544"/>
      <w:lock w:val="sdtContentLocked"/>
      <w15:appearance w15:val="hidden"/>
      <w:text w:multiLine="1"/>
    </w:sdtPr>
    <w:sdtEndPr/>
    <w:sdtContent>
      <w:p w14:paraId="4D1F32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07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B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51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09"/>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BEB"/>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5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30"/>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0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D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E0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3E0"/>
    <w:rsid w:val="00517749"/>
    <w:rsid w:val="0052069A"/>
    <w:rsid w:val="00520833"/>
    <w:rsid w:val="0052091A"/>
    <w:rsid w:val="00521EE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5"/>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F7"/>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69"/>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9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6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FD5"/>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D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6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1E0"/>
    <w:rsid w:val="00A4468A"/>
    <w:rsid w:val="00A446B2"/>
    <w:rsid w:val="00A45896"/>
    <w:rsid w:val="00A46A63"/>
    <w:rsid w:val="00A4763D"/>
    <w:rsid w:val="00A478E1"/>
    <w:rsid w:val="00A47914"/>
    <w:rsid w:val="00A47BC4"/>
    <w:rsid w:val="00A47EFB"/>
    <w:rsid w:val="00A5049D"/>
    <w:rsid w:val="00A50605"/>
    <w:rsid w:val="00A507F4"/>
    <w:rsid w:val="00A5092E"/>
    <w:rsid w:val="00A50CE8"/>
    <w:rsid w:val="00A510C9"/>
    <w:rsid w:val="00A511AC"/>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37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4F"/>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2F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D7"/>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DC0"/>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E2"/>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7D8"/>
    <w:rsid w:val="00CC11BF"/>
    <w:rsid w:val="00CC12A8"/>
    <w:rsid w:val="00CC1D33"/>
    <w:rsid w:val="00CC1FD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0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F2"/>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06"/>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FB1"/>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B9"/>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801D1"/>
  <w15:chartTrackingRefBased/>
  <w15:docId w15:val="{C87950E0-2127-4AAB-98FB-167B5531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C8A8C8EE74BC0A4AE62387BC09729"/>
        <w:category>
          <w:name w:val="Allmänt"/>
          <w:gallery w:val="placeholder"/>
        </w:category>
        <w:types>
          <w:type w:val="bbPlcHdr"/>
        </w:types>
        <w:behaviors>
          <w:behavior w:val="content"/>
        </w:behaviors>
        <w:guid w:val="{61E8132C-844E-4B3E-A2A8-9F4322CE3489}"/>
      </w:docPartPr>
      <w:docPartBody>
        <w:p w:rsidR="00B37116" w:rsidRDefault="00B37116">
          <w:pPr>
            <w:pStyle w:val="1D5C8A8C8EE74BC0A4AE62387BC09729"/>
          </w:pPr>
          <w:r w:rsidRPr="005A0A93">
            <w:rPr>
              <w:rStyle w:val="Platshllartext"/>
            </w:rPr>
            <w:t>Förslag till riksdagsbeslut</w:t>
          </w:r>
        </w:p>
      </w:docPartBody>
    </w:docPart>
    <w:docPart>
      <w:docPartPr>
        <w:name w:val="FD733579E41B4C88857CA5D390181F3A"/>
        <w:category>
          <w:name w:val="Allmänt"/>
          <w:gallery w:val="placeholder"/>
        </w:category>
        <w:types>
          <w:type w:val="bbPlcHdr"/>
        </w:types>
        <w:behaviors>
          <w:behavior w:val="content"/>
        </w:behaviors>
        <w:guid w:val="{9A5B50FA-A50C-40D2-8EE4-F2CDE0C67085}"/>
      </w:docPartPr>
      <w:docPartBody>
        <w:p w:rsidR="00B37116" w:rsidRDefault="00B37116">
          <w:pPr>
            <w:pStyle w:val="FD733579E41B4C88857CA5D390181F3A"/>
          </w:pPr>
          <w:r w:rsidRPr="005A0A93">
            <w:rPr>
              <w:rStyle w:val="Platshllartext"/>
            </w:rPr>
            <w:t>Motivering</w:t>
          </w:r>
        </w:p>
      </w:docPartBody>
    </w:docPart>
    <w:docPart>
      <w:docPartPr>
        <w:name w:val="35242FD2A4F1434FB5CBA404C4B548C5"/>
        <w:category>
          <w:name w:val="Allmänt"/>
          <w:gallery w:val="placeholder"/>
        </w:category>
        <w:types>
          <w:type w:val="bbPlcHdr"/>
        </w:types>
        <w:behaviors>
          <w:behavior w:val="content"/>
        </w:behaviors>
        <w:guid w:val="{424CA933-955F-4044-B5B3-1476D193C163}"/>
      </w:docPartPr>
      <w:docPartBody>
        <w:p w:rsidR="00B37116" w:rsidRDefault="00B37116">
          <w:pPr>
            <w:pStyle w:val="35242FD2A4F1434FB5CBA404C4B548C5"/>
          </w:pPr>
          <w:r>
            <w:rPr>
              <w:rStyle w:val="Platshllartext"/>
            </w:rPr>
            <w:t xml:space="preserve"> </w:t>
          </w:r>
        </w:p>
      </w:docPartBody>
    </w:docPart>
    <w:docPart>
      <w:docPartPr>
        <w:name w:val="C2E14108F383481A9EB180565145201C"/>
        <w:category>
          <w:name w:val="Allmänt"/>
          <w:gallery w:val="placeholder"/>
        </w:category>
        <w:types>
          <w:type w:val="bbPlcHdr"/>
        </w:types>
        <w:behaviors>
          <w:behavior w:val="content"/>
        </w:behaviors>
        <w:guid w:val="{EBABA2F2-6661-4CAC-9F26-EF56DA00014D}"/>
      </w:docPartPr>
      <w:docPartBody>
        <w:p w:rsidR="00B37116" w:rsidRDefault="00B37116">
          <w:pPr>
            <w:pStyle w:val="C2E14108F383481A9EB180565145201C"/>
          </w:pPr>
          <w:r>
            <w:t xml:space="preserve"> </w:t>
          </w:r>
        </w:p>
      </w:docPartBody>
    </w:docPart>
    <w:docPart>
      <w:docPartPr>
        <w:name w:val="723FCAFCD41F424C91F0EF4139C22F8C"/>
        <w:category>
          <w:name w:val="Allmänt"/>
          <w:gallery w:val="placeholder"/>
        </w:category>
        <w:types>
          <w:type w:val="bbPlcHdr"/>
        </w:types>
        <w:behaviors>
          <w:behavior w:val="content"/>
        </w:behaviors>
        <w:guid w:val="{1734FCCB-689B-42FD-8EB6-0D1ED2112918}"/>
      </w:docPartPr>
      <w:docPartBody>
        <w:p w:rsidR="005044CA" w:rsidRDefault="005044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16"/>
    <w:rsid w:val="000A659A"/>
    <w:rsid w:val="005044CA"/>
    <w:rsid w:val="0057707F"/>
    <w:rsid w:val="00905E9F"/>
    <w:rsid w:val="00B37116"/>
    <w:rsid w:val="00FF5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7116"/>
    <w:rPr>
      <w:color w:val="F4B083" w:themeColor="accent2" w:themeTint="99"/>
    </w:rPr>
  </w:style>
  <w:style w:type="paragraph" w:customStyle="1" w:styleId="1D5C8A8C8EE74BC0A4AE62387BC09729">
    <w:name w:val="1D5C8A8C8EE74BC0A4AE62387BC09729"/>
  </w:style>
  <w:style w:type="paragraph" w:customStyle="1" w:styleId="BB4847B4755D4801A6CE64D931266AA3">
    <w:name w:val="BB4847B4755D4801A6CE64D931266A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EA2F9A0A9F4BBDAB645E6D2A4DFB8B">
    <w:name w:val="42EA2F9A0A9F4BBDAB645E6D2A4DFB8B"/>
  </w:style>
  <w:style w:type="paragraph" w:customStyle="1" w:styleId="FD733579E41B4C88857CA5D390181F3A">
    <w:name w:val="FD733579E41B4C88857CA5D390181F3A"/>
  </w:style>
  <w:style w:type="paragraph" w:customStyle="1" w:styleId="D70DFC8CBF904155B437CC82482783E2">
    <w:name w:val="D70DFC8CBF904155B437CC82482783E2"/>
  </w:style>
  <w:style w:type="paragraph" w:customStyle="1" w:styleId="4B04E1CF580E466A8C47DFB65406202A">
    <w:name w:val="4B04E1CF580E466A8C47DFB65406202A"/>
  </w:style>
  <w:style w:type="paragraph" w:customStyle="1" w:styleId="35242FD2A4F1434FB5CBA404C4B548C5">
    <w:name w:val="35242FD2A4F1434FB5CBA404C4B548C5"/>
  </w:style>
  <w:style w:type="paragraph" w:customStyle="1" w:styleId="C2E14108F383481A9EB180565145201C">
    <w:name w:val="C2E14108F383481A9EB180565145201C"/>
  </w:style>
  <w:style w:type="paragraph" w:customStyle="1" w:styleId="B3A5E2CC36B34F53B34B940717D1F005">
    <w:name w:val="B3A5E2CC36B34F53B34B940717D1F005"/>
    <w:rsid w:val="00B37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43AD-7307-4435-B8B1-1CB585CF0EE7}"/>
</file>

<file path=customXml/itemProps2.xml><?xml version="1.0" encoding="utf-8"?>
<ds:datastoreItem xmlns:ds="http://schemas.openxmlformats.org/officeDocument/2006/customXml" ds:itemID="{45AEF02C-C2EB-49A9-A5EB-1B42C607F7B3}"/>
</file>

<file path=customXml/itemProps3.xml><?xml version="1.0" encoding="utf-8"?>
<ds:datastoreItem xmlns:ds="http://schemas.openxmlformats.org/officeDocument/2006/customXml" ds:itemID="{C3ED351E-6940-49E2-814E-0F06108C6B74}"/>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2086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M1865 Missbruk av pass och andra svenska resehandlingar</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