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1BB4CBC8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0531B6">
              <w:rPr>
                <w:b/>
              </w:rPr>
              <w:t>28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79AEF946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0531B6">
              <w:t>04-26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30748CF4" w:rsidR="00D12EAD" w:rsidRDefault="000531B6" w:rsidP="0096348C">
            <w:r>
              <w:t>9.00–</w:t>
            </w:r>
            <w:r w:rsidR="00310B81">
              <w:t>9.05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7189A575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129E2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76E06E9A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0531B6">
              <w:rPr>
                <w:snapToGrid w:val="0"/>
              </w:rPr>
              <w:t>27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5844AF89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29E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F028CB1" w14:textId="5D70032D" w:rsidR="007E4B5A" w:rsidRDefault="000531B6" w:rsidP="007E4B5A">
            <w:pPr>
              <w:tabs>
                <w:tab w:val="left" w:pos="1701"/>
              </w:tabs>
              <w:rPr>
                <w:snapToGrid w:val="0"/>
              </w:rPr>
            </w:pPr>
            <w:r w:rsidRPr="0074061C">
              <w:rPr>
                <w:b/>
                <w:bCs/>
              </w:rPr>
              <w:t>Vissa förfarandefrågor för elstöd till företag (SkU16)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14:paraId="6FDC2150" w14:textId="769420CB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</w:t>
            </w:r>
            <w:r w:rsidR="007D2629">
              <w:rPr>
                <w:snapToGrid w:val="0"/>
              </w:rPr>
              <w:t>redni</w:t>
            </w:r>
            <w:r>
              <w:rPr>
                <w:snapToGrid w:val="0"/>
              </w:rPr>
              <w:t>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0531B6">
              <w:rPr>
                <w:rFonts w:eastAsiaTheme="minorHAnsi"/>
                <w:color w:val="000000"/>
                <w:szCs w:val="24"/>
                <w:lang w:eastAsia="en-US"/>
              </w:rPr>
              <w:t>107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6AF6F10C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1E8A4449" w14:textId="36DD1312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:Sk</w:t>
            </w:r>
            <w:r w:rsidR="000531B6">
              <w:rPr>
                <w:snapToGrid w:val="0"/>
              </w:rPr>
              <w:t>U16</w:t>
            </w:r>
            <w:r>
              <w:rPr>
                <w:snapToGrid w:val="0"/>
              </w:rPr>
              <w:t>.</w:t>
            </w:r>
          </w:p>
          <w:p w14:paraId="396A5FCA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29EF10CA" w14:textId="0999006E" w:rsidR="00F93B25" w:rsidRDefault="0063151F" w:rsidP="007D26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V-, C- och MP</w:t>
            </w:r>
            <w:r w:rsidR="007E4B5A">
              <w:rPr>
                <w:snapToGrid w:val="0"/>
              </w:rPr>
              <w:t>-ledam</w:t>
            </w:r>
            <w:r>
              <w:rPr>
                <w:snapToGrid w:val="0"/>
              </w:rPr>
              <w:t>öterna</w:t>
            </w:r>
            <w:r w:rsidR="007E4B5A">
              <w:rPr>
                <w:snapToGrid w:val="0"/>
              </w:rPr>
              <w:t xml:space="preserve"> anmälde ett särskilt yttrande. </w:t>
            </w:r>
          </w:p>
          <w:p w14:paraId="5C26EBB7" w14:textId="120402BF" w:rsidR="007D2629" w:rsidRPr="00F93B25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2629" w14:paraId="2524C807" w14:textId="77777777" w:rsidTr="00D12EAD">
        <w:tc>
          <w:tcPr>
            <w:tcW w:w="567" w:type="dxa"/>
          </w:tcPr>
          <w:p w14:paraId="31C022E0" w14:textId="25BF1838" w:rsidR="007D2629" w:rsidRDefault="00D129E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7EEF590C" w14:textId="3DE2D0C4" w:rsidR="007D2629" w:rsidRDefault="000531B6" w:rsidP="007D2629">
            <w:pPr>
              <w:tabs>
                <w:tab w:val="left" w:pos="1701"/>
              </w:tabs>
              <w:rPr>
                <w:b/>
                <w:bCs/>
              </w:rPr>
            </w:pPr>
            <w:r w:rsidRPr="00E04A14">
              <w:rPr>
                <w:b/>
                <w:bCs/>
              </w:rPr>
              <w:t>Ökad transparens för stora företags skattebetalningar (SkU7y)</w:t>
            </w:r>
          </w:p>
          <w:p w14:paraId="416FD5EF" w14:textId="77777777" w:rsidR="000531B6" w:rsidRDefault="000531B6" w:rsidP="007D262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8121F30" w14:textId="632CF5D6" w:rsidR="007D2629" w:rsidRDefault="007D2629" w:rsidP="007D262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ett yttrande till </w:t>
            </w:r>
            <w:r w:rsidR="000531B6">
              <w:rPr>
                <w:snapToGrid w:val="0"/>
                <w:szCs w:val="24"/>
              </w:rPr>
              <w:t>civil</w:t>
            </w:r>
            <w:r>
              <w:rPr>
                <w:snapToGrid w:val="0"/>
                <w:szCs w:val="24"/>
              </w:rPr>
              <w:t>utskottet över proposition 202</w:t>
            </w:r>
            <w:r w:rsidR="00C761EE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>/2</w:t>
            </w:r>
            <w:r w:rsidR="00C761EE">
              <w:rPr>
                <w:snapToGrid w:val="0"/>
                <w:szCs w:val="24"/>
              </w:rPr>
              <w:t>3</w:t>
            </w:r>
            <w:r>
              <w:rPr>
                <w:snapToGrid w:val="0"/>
                <w:szCs w:val="24"/>
              </w:rPr>
              <w:t>:</w:t>
            </w:r>
            <w:r w:rsidR="000531B6">
              <w:rPr>
                <w:snapToGrid w:val="0"/>
                <w:szCs w:val="24"/>
              </w:rPr>
              <w:t>88</w:t>
            </w:r>
            <w:r>
              <w:rPr>
                <w:snapToGrid w:val="0"/>
                <w:szCs w:val="24"/>
              </w:rPr>
              <w:t xml:space="preserve"> och motion. </w:t>
            </w:r>
          </w:p>
          <w:p w14:paraId="7A43449C" w14:textId="77777777" w:rsidR="007D2629" w:rsidRDefault="007D2629" w:rsidP="007D262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1ABFC27" w14:textId="57598D98" w:rsidR="007D2629" w:rsidRDefault="007D2629" w:rsidP="007D262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yttrande 202</w:t>
            </w:r>
            <w:r w:rsidR="00C761EE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>/2</w:t>
            </w:r>
            <w:r w:rsidR="00C761EE">
              <w:rPr>
                <w:snapToGrid w:val="0"/>
                <w:szCs w:val="24"/>
              </w:rPr>
              <w:t>3</w:t>
            </w:r>
            <w:r>
              <w:rPr>
                <w:snapToGrid w:val="0"/>
                <w:szCs w:val="24"/>
              </w:rPr>
              <w:t>:SkU</w:t>
            </w:r>
            <w:r w:rsidR="000531B6">
              <w:rPr>
                <w:snapToGrid w:val="0"/>
                <w:szCs w:val="24"/>
              </w:rPr>
              <w:t>7</w:t>
            </w:r>
            <w:r>
              <w:rPr>
                <w:snapToGrid w:val="0"/>
                <w:szCs w:val="24"/>
              </w:rPr>
              <w:t xml:space="preserve">y. </w:t>
            </w:r>
          </w:p>
          <w:p w14:paraId="3DF511CD" w14:textId="77777777" w:rsidR="007D2629" w:rsidRDefault="007D2629" w:rsidP="007D262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DB8B0B3" w14:textId="30F13787" w:rsidR="007D2629" w:rsidRDefault="000531B6" w:rsidP="007D262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V</w:t>
            </w:r>
            <w:r w:rsidR="007D2629">
              <w:rPr>
                <w:snapToGrid w:val="0"/>
                <w:szCs w:val="24"/>
              </w:rPr>
              <w:t xml:space="preserve">- och </w:t>
            </w:r>
            <w:r>
              <w:rPr>
                <w:snapToGrid w:val="0"/>
                <w:szCs w:val="24"/>
              </w:rPr>
              <w:t>MP</w:t>
            </w:r>
            <w:r w:rsidR="007D2629">
              <w:rPr>
                <w:snapToGrid w:val="0"/>
                <w:szCs w:val="24"/>
              </w:rPr>
              <w:t xml:space="preserve">-ledamöterna anmälde en avvikande mening. </w:t>
            </w:r>
          </w:p>
          <w:p w14:paraId="3306C0F2" w14:textId="77777777" w:rsidR="007D2629" w:rsidRDefault="007D2629" w:rsidP="00820A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337FF746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29E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6C345181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F15983">
              <w:rPr>
                <w:snapToGrid w:val="0"/>
              </w:rPr>
              <w:t xml:space="preserve">tisdagen den 9 maj </w:t>
            </w:r>
            <w:r w:rsidR="00EF70DA">
              <w:rPr>
                <w:snapToGrid w:val="0"/>
              </w:rPr>
              <w:t>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F15983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09763586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0531B6">
              <w:t>9 maj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0" w:name="_Hlk127252390"/>
      <w:r>
        <w:br w:type="page"/>
      </w:r>
    </w:p>
    <w:bookmarkEnd w:id="0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77777777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0124ACF3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63151F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7E8A57AF" w:rsidR="000910E8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3F95AABA" w:rsidR="000910E8" w:rsidRPr="001E1FAC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1BB8809A" w:rsidR="000910E8" w:rsidRPr="00E70A95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7179EE0A" w:rsidR="000910E8" w:rsidRPr="00E70A95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162FD198" w:rsidR="000910E8" w:rsidRPr="00E70A95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18EEAD31" w:rsidR="000910E8" w:rsidRPr="00E70A95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519B0052" w:rsidR="000910E8" w:rsidRPr="00E70A95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1382EDB0" w:rsidR="000910E8" w:rsidRPr="00E70A95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25CEB505" w:rsidR="000910E8" w:rsidRPr="00E70A95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7271703F" w:rsidR="000910E8" w:rsidRPr="00E70A95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1308C92F" w:rsidR="000910E8" w:rsidRPr="00E70A95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6F3A2636" w:rsidR="000910E8" w:rsidRPr="00E70A95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556DCDA0" w:rsidR="000910E8" w:rsidRPr="0078232D" w:rsidRDefault="00267857" w:rsidP="000910E8">
            <w:pPr>
              <w:rPr>
                <w:sz w:val="22"/>
                <w:szCs w:val="22"/>
                <w:lang w:val="en-US"/>
              </w:rPr>
            </w:pPr>
            <w:r>
              <w:t>Elsa Widding</w:t>
            </w:r>
            <w:r w:rsidR="000910E8" w:rsidRPr="003213EC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48412CD5" w:rsidR="000910E8" w:rsidRPr="0078232D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6A13F932" w:rsidR="000910E8" w:rsidRPr="0078232D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21796F57" w:rsidR="000910E8" w:rsidRPr="0078232D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2C7CA2EF" w:rsidR="000910E8" w:rsidRPr="0078232D" w:rsidRDefault="00D16528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117B7AC" w:rsidR="000910E8" w:rsidRPr="0078232D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69922191" w:rsidR="000910E8" w:rsidRPr="0078232D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Default="00073002" w:rsidP="000910E8">
            <w:r>
              <w:t>A</w:t>
            </w:r>
            <w:r w:rsidR="00442491">
              <w:t>nders Karlsson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4AE9D40F" w:rsidR="00073002" w:rsidRPr="0078232D" w:rsidRDefault="00BD0BD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lastRenderedPageBreak/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E3DDCB" w14:textId="1DF5187C" w:rsidR="0080789B" w:rsidRDefault="0080789B" w:rsidP="0080789B">
      <w:pPr>
        <w:tabs>
          <w:tab w:val="left" w:pos="1701"/>
        </w:tabs>
      </w:pPr>
    </w:p>
    <w:sectPr w:rsidR="0080789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531B6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D3A24"/>
    <w:rsid w:val="001E1FAC"/>
    <w:rsid w:val="001F67F5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0B81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41EA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2491"/>
    <w:rsid w:val="00445589"/>
    <w:rsid w:val="00446353"/>
    <w:rsid w:val="00446C86"/>
    <w:rsid w:val="004673D5"/>
    <w:rsid w:val="00481B64"/>
    <w:rsid w:val="00494D6F"/>
    <w:rsid w:val="004A0DC8"/>
    <w:rsid w:val="004A0EF6"/>
    <w:rsid w:val="004A3154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44B2B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3151F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D2629"/>
    <w:rsid w:val="007E4B5A"/>
    <w:rsid w:val="007F2EDA"/>
    <w:rsid w:val="007F6B0D"/>
    <w:rsid w:val="0080789B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A553F"/>
    <w:rsid w:val="00BD0BD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9E2"/>
    <w:rsid w:val="00D12EAD"/>
    <w:rsid w:val="00D16528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2F"/>
    <w:rsid w:val="00EA7B53"/>
    <w:rsid w:val="00ED4EF3"/>
    <w:rsid w:val="00EE30AF"/>
    <w:rsid w:val="00EE7FFE"/>
    <w:rsid w:val="00EF70DA"/>
    <w:rsid w:val="00F0569E"/>
    <w:rsid w:val="00F064EF"/>
    <w:rsid w:val="00F15983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323</Words>
  <Characters>2469</Characters>
  <Application>Microsoft Office Word</Application>
  <DocSecurity>0</DocSecurity>
  <Lines>1234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2022-01-12T13:24:00Z</cp:lastPrinted>
  <dcterms:created xsi:type="dcterms:W3CDTF">2023-05-23T11:49:00Z</dcterms:created>
  <dcterms:modified xsi:type="dcterms:W3CDTF">2023-05-23T11:49:00Z</dcterms:modified>
</cp:coreProperties>
</file>