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6297D" w:rsidRDefault="006E04A4">
      <w:pPr>
        <w:pStyle w:val="Dokumentbeteckning"/>
      </w:pPr>
      <w:r w:rsidRPr="0086297D">
        <w:fldChar w:fldCharType="begin" w:fldLock="1"/>
      </w:r>
      <w:r w:rsidRPr="0086297D">
        <w:instrText xml:space="preserve"> DOCPROPERTY "DocumentYear" </w:instrText>
      </w:r>
      <w:r w:rsidRPr="0086297D">
        <w:fldChar w:fldCharType="separate"/>
      </w:r>
      <w:r w:rsidR="00627631" w:rsidRPr="0086297D">
        <w:t>2008/09</w:t>
      </w:r>
      <w:r w:rsidRPr="0086297D">
        <w:fldChar w:fldCharType="end"/>
      </w:r>
      <w:r w:rsidRPr="0086297D">
        <w:t>:</w:t>
      </w:r>
      <w:r w:rsidRPr="0086297D">
        <w:fldChar w:fldCharType="begin" w:fldLock="1"/>
      </w:r>
      <w:r w:rsidRPr="0086297D">
        <w:instrText xml:space="preserve"> DOCPROPERTY "DocumentNumber" </w:instrText>
      </w:r>
      <w:r w:rsidRPr="0086297D">
        <w:fldChar w:fldCharType="separate"/>
      </w:r>
      <w:r w:rsidR="00627631" w:rsidRPr="0086297D">
        <w:t>34</w:t>
      </w:r>
      <w:r w:rsidRPr="0086297D">
        <w:fldChar w:fldCharType="end"/>
      </w:r>
    </w:p>
    <w:p w:rsidR="006E04A4" w:rsidRPr="0086297D" w:rsidRDefault="006E04A4">
      <w:pPr>
        <w:pStyle w:val="Datum"/>
        <w:outlineLvl w:val="0"/>
      </w:pPr>
      <w:r w:rsidRPr="0086297D">
        <w:fldChar w:fldCharType="begin" w:fldLock="1"/>
      </w:r>
      <w:r w:rsidRPr="0086297D">
        <w:instrText xml:space="preserve"> DOCPROPERTY "DocumentDate" </w:instrText>
      </w:r>
      <w:r w:rsidRPr="0086297D">
        <w:fldChar w:fldCharType="separate"/>
      </w:r>
      <w:r w:rsidR="00627631" w:rsidRPr="0086297D">
        <w:t>Måndagen den 24 november 2008</w:t>
      </w:r>
      <w:r w:rsidRPr="008629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62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6297D" w:rsidRDefault="0090315A">
            <w:pPr>
              <w:pStyle w:val="Plenum"/>
              <w:tabs>
                <w:tab w:val="clear" w:pos="1418"/>
              </w:tabs>
            </w:pPr>
            <w:r w:rsidRPr="0086297D">
              <w:t>Kl.</w:t>
            </w:r>
          </w:p>
        </w:tc>
        <w:tc>
          <w:tcPr>
            <w:tcW w:w="851" w:type="dxa"/>
          </w:tcPr>
          <w:p w:rsidR="006E04A4" w:rsidRPr="0086297D" w:rsidRDefault="009031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6297D">
              <w:t>11.00</w:t>
            </w:r>
          </w:p>
        </w:tc>
        <w:tc>
          <w:tcPr>
            <w:tcW w:w="397" w:type="dxa"/>
          </w:tcPr>
          <w:p w:rsidR="006E04A4" w:rsidRPr="008629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6297D" w:rsidRDefault="0090315A">
            <w:pPr>
              <w:pStyle w:val="Plenum"/>
              <w:tabs>
                <w:tab w:val="clear" w:pos="1418"/>
              </w:tabs>
              <w:ind w:right="1"/>
            </w:pPr>
            <w:r w:rsidRPr="0086297D">
              <w:t>Interpellationssvar</w:t>
            </w:r>
          </w:p>
        </w:tc>
      </w:tr>
    </w:tbl>
    <w:p w:rsidR="006E04A4" w:rsidRPr="0086297D" w:rsidRDefault="006E04A4">
      <w:pPr>
        <w:pStyle w:val="StreckLngt"/>
      </w:pPr>
      <w:r w:rsidRPr="0086297D">
        <w:tab/>
      </w:r>
    </w:p>
    <w:p w:rsidR="00D45AE3" w:rsidRPr="0086297D" w:rsidRDefault="00D45AE3" w:rsidP="00D45AE3">
      <w:pPr>
        <w:pStyle w:val="Blankrad"/>
      </w:pPr>
      <w:r w:rsidRPr="0086297D">
        <w:t>     </w:t>
      </w:r>
    </w:p>
    <w:p w:rsidR="00D96390" w:rsidRPr="0086297D" w:rsidRDefault="00D96390" w:rsidP="00CF242C">
      <w:pPr>
        <w:pStyle w:val="Blankrad"/>
      </w:pPr>
      <w:r w:rsidRPr="00862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390" w:rsidRPr="0086297D" w:rsidTr="005765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390" w:rsidRPr="0086297D" w:rsidRDefault="00D96390" w:rsidP="005765B0">
            <w:pPr>
              <w:pStyle w:val="HuvudrubrikFlisteNr"/>
            </w:pPr>
          </w:p>
        </w:tc>
        <w:tc>
          <w:tcPr>
            <w:tcW w:w="6237" w:type="dxa"/>
          </w:tcPr>
          <w:p w:rsidR="00D96390" w:rsidRPr="0086297D" w:rsidRDefault="00D96390" w:rsidP="005765B0">
            <w:pPr>
              <w:pStyle w:val="HuvudrubrikEnsam"/>
            </w:pPr>
            <w:r w:rsidRPr="0086297D">
              <w:t>Justering av protokoll</w:t>
            </w:r>
          </w:p>
        </w:tc>
        <w:tc>
          <w:tcPr>
            <w:tcW w:w="2481" w:type="dxa"/>
          </w:tcPr>
          <w:p w:rsidR="00D96390" w:rsidRPr="0086297D" w:rsidRDefault="00D96390" w:rsidP="005765B0">
            <w:pPr>
              <w:pStyle w:val="HuvudrubrikKolumn3"/>
            </w:pPr>
          </w:p>
        </w:tc>
      </w:tr>
      <w:tr w:rsidR="00D96390" w:rsidRPr="0086297D" w:rsidTr="005765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390" w:rsidRPr="0086297D" w:rsidRDefault="00D96390" w:rsidP="005765B0">
            <w:pPr>
              <w:pStyle w:val="FlistaNrText"/>
            </w:pPr>
          </w:p>
        </w:tc>
        <w:tc>
          <w:tcPr>
            <w:tcW w:w="6237" w:type="dxa"/>
          </w:tcPr>
          <w:p w:rsidR="00D96390" w:rsidRPr="0086297D" w:rsidRDefault="00D96390" w:rsidP="005765B0">
            <w:r w:rsidRPr="0086297D">
              <w:t>Protokollen frå</w:t>
            </w:r>
            <w:r w:rsidR="00830CF8" w:rsidRPr="0086297D">
              <w:t>n sammanträdena måndagen den 17</w:t>
            </w:r>
            <w:r w:rsidRPr="0086297D">
              <w:t xml:space="preserve"> och tisdagen den 18 november </w:t>
            </w:r>
          </w:p>
        </w:tc>
        <w:tc>
          <w:tcPr>
            <w:tcW w:w="2481" w:type="dxa"/>
          </w:tcPr>
          <w:p w:rsidR="00D96390" w:rsidRPr="0086297D" w:rsidRDefault="00D96390" w:rsidP="005765B0">
            <w:pPr>
              <w:rPr>
                <w:spacing w:val="-4"/>
              </w:rPr>
            </w:pPr>
          </w:p>
        </w:tc>
      </w:tr>
    </w:tbl>
    <w:p w:rsidR="00D96390" w:rsidRPr="0086297D" w:rsidRDefault="00D96390" w:rsidP="00D96390">
      <w:pPr>
        <w:pStyle w:val="Blankrad"/>
      </w:pPr>
      <w:r w:rsidRPr="0086297D">
        <w:t>     </w:t>
      </w:r>
    </w:p>
    <w:p w:rsidR="00D96390" w:rsidRPr="0086297D" w:rsidRDefault="00D96390" w:rsidP="00D96390">
      <w:pPr>
        <w:pStyle w:val="Blankrad"/>
      </w:pPr>
      <w:r w:rsidRPr="00862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390" w:rsidRPr="0086297D" w:rsidTr="005765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390" w:rsidRPr="0086297D" w:rsidRDefault="00D96390" w:rsidP="005765B0">
            <w:pPr>
              <w:pStyle w:val="HuvudrubrikFlisteNr"/>
            </w:pPr>
          </w:p>
        </w:tc>
        <w:tc>
          <w:tcPr>
            <w:tcW w:w="6237" w:type="dxa"/>
          </w:tcPr>
          <w:p w:rsidR="00D96390" w:rsidRPr="0086297D" w:rsidRDefault="00D96390" w:rsidP="005765B0">
            <w:pPr>
              <w:pStyle w:val="HuvudrubrikEnsam"/>
            </w:pPr>
            <w:r w:rsidRPr="0086297D">
              <w:t>Ansökan om ledighet, m.m.</w:t>
            </w:r>
          </w:p>
        </w:tc>
        <w:tc>
          <w:tcPr>
            <w:tcW w:w="2481" w:type="dxa"/>
          </w:tcPr>
          <w:p w:rsidR="00D96390" w:rsidRPr="0086297D" w:rsidRDefault="00D96390" w:rsidP="005765B0">
            <w:pPr>
              <w:pStyle w:val="HuvudrubrikKolumn3"/>
            </w:pPr>
          </w:p>
        </w:tc>
      </w:tr>
      <w:tr w:rsidR="00D96390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390" w:rsidRPr="0086297D" w:rsidRDefault="00D96390" w:rsidP="005765B0">
            <w:pPr>
              <w:pStyle w:val="FlistaNrText"/>
            </w:pPr>
          </w:p>
        </w:tc>
        <w:tc>
          <w:tcPr>
            <w:tcW w:w="6237" w:type="dxa"/>
          </w:tcPr>
          <w:p w:rsidR="00D96390" w:rsidRPr="0086297D" w:rsidRDefault="00D96390" w:rsidP="005765B0">
            <w:r w:rsidRPr="0086297D">
              <w:t>Anders Hansson (m) fr.o.m. den 2 mars t.o.m. den 30 april 2009</w:t>
            </w:r>
            <w:r w:rsidRPr="0086297D">
              <w:br/>
              <w:t xml:space="preserve">Ersättare Boriana Åberg (m) </w:t>
            </w:r>
          </w:p>
        </w:tc>
        <w:tc>
          <w:tcPr>
            <w:tcW w:w="2481" w:type="dxa"/>
          </w:tcPr>
          <w:p w:rsidR="00D96390" w:rsidRPr="0086297D" w:rsidRDefault="00D96390" w:rsidP="005765B0">
            <w:pPr>
              <w:rPr>
                <w:spacing w:val="-4"/>
              </w:rPr>
            </w:pPr>
          </w:p>
        </w:tc>
      </w:tr>
    </w:tbl>
    <w:p w:rsidR="00D96390" w:rsidRPr="0086297D" w:rsidRDefault="00D96390" w:rsidP="00D96390">
      <w:pPr>
        <w:pStyle w:val="Blankrad"/>
      </w:pPr>
      <w:r w:rsidRPr="0086297D">
        <w:t>     </w:t>
      </w:r>
    </w:p>
    <w:p w:rsidR="00D96390" w:rsidRPr="0086297D" w:rsidRDefault="00D96390" w:rsidP="00D96390">
      <w:pPr>
        <w:pStyle w:val="Blankrad"/>
      </w:pPr>
      <w:r w:rsidRPr="0086297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50D9" w:rsidRPr="008629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50D9" w:rsidRPr="0086297D" w:rsidRDefault="000D50D9" w:rsidP="008648C7">
            <w:pPr>
              <w:pStyle w:val="HuvudrubrikFlisteNr"/>
            </w:pPr>
          </w:p>
        </w:tc>
        <w:tc>
          <w:tcPr>
            <w:tcW w:w="6237" w:type="dxa"/>
          </w:tcPr>
          <w:p w:rsidR="000D50D9" w:rsidRPr="0086297D" w:rsidRDefault="000D50D9">
            <w:pPr>
              <w:pStyle w:val="HuvudrubrikEnsam"/>
            </w:pPr>
            <w:r w:rsidRPr="0086297D">
              <w:t>Meddelande om frågestund</w:t>
            </w:r>
          </w:p>
        </w:tc>
        <w:tc>
          <w:tcPr>
            <w:tcW w:w="2481" w:type="dxa"/>
          </w:tcPr>
          <w:p w:rsidR="000D50D9" w:rsidRPr="0086297D" w:rsidRDefault="000D50D9" w:rsidP="008648C7">
            <w:pPr>
              <w:pStyle w:val="HuvudrubrikKolumn3"/>
            </w:pPr>
          </w:p>
        </w:tc>
      </w:tr>
      <w:tr w:rsidR="000D50D9" w:rsidRPr="008629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50D9" w:rsidRPr="0086297D" w:rsidRDefault="000D50D9" w:rsidP="008648C7">
            <w:pPr>
              <w:pStyle w:val="Underrubrik"/>
            </w:pPr>
          </w:p>
        </w:tc>
        <w:tc>
          <w:tcPr>
            <w:tcW w:w="6237" w:type="dxa"/>
          </w:tcPr>
          <w:p w:rsidR="000D50D9" w:rsidRPr="0086297D" w:rsidRDefault="000D50D9" w:rsidP="008648C7">
            <w:pPr>
              <w:pStyle w:val="Underrubrik"/>
            </w:pPr>
            <w:bookmarkStart w:id="1" w:name="TypUnderrubrik"/>
            <w:bookmarkEnd w:id="1"/>
            <w:r w:rsidRPr="0086297D">
              <w:t>Torsdagen den 27 november kl.14.00</w:t>
            </w:r>
          </w:p>
        </w:tc>
        <w:tc>
          <w:tcPr>
            <w:tcW w:w="2481" w:type="dxa"/>
          </w:tcPr>
          <w:p w:rsidR="000D50D9" w:rsidRPr="0086297D" w:rsidRDefault="000D50D9" w:rsidP="008648C7">
            <w:pPr>
              <w:pStyle w:val="Underrubrik"/>
              <w:rPr>
                <w:spacing w:val="-4"/>
              </w:rPr>
            </w:pPr>
          </w:p>
        </w:tc>
      </w:tr>
      <w:tr w:rsidR="000D50D9" w:rsidRPr="008629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50D9" w:rsidRPr="0086297D" w:rsidRDefault="000D50D9" w:rsidP="000D50D9">
            <w:pPr>
              <w:pStyle w:val="FlistaNrText"/>
            </w:pPr>
          </w:p>
        </w:tc>
        <w:tc>
          <w:tcPr>
            <w:tcW w:w="6237" w:type="dxa"/>
          </w:tcPr>
          <w:p w:rsidR="000D50D9" w:rsidRPr="0086297D" w:rsidRDefault="000D50D9">
            <w:r w:rsidRPr="0086297D">
              <w:t>Frågor besvaras av:</w:t>
            </w:r>
          </w:p>
          <w:p w:rsidR="000D50D9" w:rsidRPr="0086297D" w:rsidRDefault="000D50D9">
            <w:r w:rsidRPr="0086297D">
              <w:t>Utbildningsminister Jan Björklund (fp)</w:t>
            </w:r>
          </w:p>
          <w:p w:rsidR="000D50D9" w:rsidRPr="0086297D" w:rsidRDefault="000D50D9">
            <w:r w:rsidRPr="0086297D">
              <w:t>Statsrådet Cristina Husmark Pehrsson (m)</w:t>
            </w:r>
          </w:p>
          <w:p w:rsidR="000D50D9" w:rsidRPr="0086297D" w:rsidRDefault="000D50D9">
            <w:r w:rsidRPr="0086297D">
              <w:t>Statsrådet Maria Larsson (kd)</w:t>
            </w:r>
          </w:p>
          <w:p w:rsidR="000D50D9" w:rsidRPr="0086297D" w:rsidRDefault="000D50D9">
            <w:r w:rsidRPr="0086297D">
              <w:t>Finansminister Anders Borg (m)</w:t>
            </w:r>
          </w:p>
          <w:p w:rsidR="000D50D9" w:rsidRPr="0086297D" w:rsidRDefault="00743C26">
            <w:r w:rsidRPr="0086297D">
              <w:t>Statsrådet Cecilia Malmström (fp)</w:t>
            </w:r>
          </w:p>
        </w:tc>
        <w:tc>
          <w:tcPr>
            <w:tcW w:w="2481" w:type="dxa"/>
          </w:tcPr>
          <w:p w:rsidR="000D50D9" w:rsidRPr="0086297D" w:rsidRDefault="000D50D9">
            <w:pPr>
              <w:rPr>
                <w:spacing w:val="-4"/>
              </w:rPr>
            </w:pPr>
          </w:p>
        </w:tc>
      </w:tr>
    </w:tbl>
    <w:p w:rsidR="000D50D9" w:rsidRPr="0086297D" w:rsidRDefault="000D50D9">
      <w:pPr>
        <w:pStyle w:val="Blankrad"/>
      </w:pPr>
      <w:r w:rsidRPr="0086297D">
        <w:t>     </w:t>
      </w:r>
    </w:p>
    <w:p w:rsidR="000D50D9" w:rsidRPr="0086297D" w:rsidRDefault="000D50D9">
      <w:pPr>
        <w:pStyle w:val="Blankrad"/>
      </w:pPr>
      <w:r w:rsidRPr="0086297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386C" w:rsidRPr="008629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386C" w:rsidRPr="0086297D" w:rsidRDefault="0020386C" w:rsidP="00627631">
            <w:pPr>
              <w:pStyle w:val="HuvudrubrikFlisteNr"/>
            </w:pPr>
          </w:p>
        </w:tc>
        <w:tc>
          <w:tcPr>
            <w:tcW w:w="6237" w:type="dxa"/>
          </w:tcPr>
          <w:p w:rsidR="0020386C" w:rsidRPr="0086297D" w:rsidRDefault="0020386C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86297D">
              <w:t>Anmälan om fördröjt svar på interpellation</w:t>
            </w:r>
          </w:p>
        </w:tc>
        <w:tc>
          <w:tcPr>
            <w:tcW w:w="2481" w:type="dxa"/>
          </w:tcPr>
          <w:p w:rsidR="0020386C" w:rsidRPr="0086297D" w:rsidRDefault="0020386C" w:rsidP="00627631">
            <w:pPr>
              <w:pStyle w:val="HuvudrubrikKolumn3"/>
            </w:pPr>
          </w:p>
        </w:tc>
      </w:tr>
      <w:tr w:rsidR="0020386C" w:rsidRPr="008629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386C" w:rsidRPr="0086297D" w:rsidRDefault="0020386C" w:rsidP="0020386C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20386C" w:rsidRPr="0086297D" w:rsidRDefault="0020386C">
            <w:r w:rsidRPr="0086297D">
              <w:t>2008/09:94 av Olle Thorell (s)</w:t>
            </w:r>
          </w:p>
          <w:p w:rsidR="0020386C" w:rsidRPr="0086297D" w:rsidRDefault="0020386C">
            <w:r w:rsidRPr="0086297D">
              <w:t>Internationellt förbud mot klustervapen</w:t>
            </w:r>
          </w:p>
        </w:tc>
        <w:tc>
          <w:tcPr>
            <w:tcW w:w="2481" w:type="dxa"/>
          </w:tcPr>
          <w:p w:rsidR="0020386C" w:rsidRPr="0086297D" w:rsidRDefault="0020386C">
            <w:pPr>
              <w:rPr>
                <w:spacing w:val="-4"/>
              </w:rPr>
            </w:pPr>
          </w:p>
        </w:tc>
      </w:tr>
    </w:tbl>
    <w:p w:rsidR="0020386C" w:rsidRPr="0086297D" w:rsidRDefault="0020386C">
      <w:pPr>
        <w:pStyle w:val="Blankrad"/>
      </w:pPr>
      <w:r w:rsidRPr="0086297D">
        <w:t>     </w:t>
      </w:r>
    </w:p>
    <w:p w:rsidR="0020386C" w:rsidRPr="0086297D" w:rsidRDefault="0020386C">
      <w:pPr>
        <w:pStyle w:val="Blankrad"/>
      </w:pPr>
      <w:r w:rsidRPr="0086297D">
        <w:t>     </w:t>
      </w:r>
    </w:p>
    <w:p w:rsidR="0020386C" w:rsidRPr="0086297D" w:rsidRDefault="0020386C">
      <w:pPr>
        <w:pStyle w:val="Blankrad"/>
      </w:pPr>
      <w:bookmarkStart w:id="5" w:name="Start"/>
      <w:bookmarkEnd w:id="5"/>
      <w:r w:rsidRPr="0086297D">
        <w:t>     </w:t>
      </w:r>
    </w:p>
    <w:p w:rsidR="00D96390" w:rsidRPr="0086297D" w:rsidRDefault="00D96390">
      <w:pPr>
        <w:pStyle w:val="Blankrad"/>
      </w:pPr>
      <w:r w:rsidRPr="0086297D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390" w:rsidRPr="0086297D" w:rsidTr="005765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390" w:rsidRPr="0086297D" w:rsidRDefault="00D96390" w:rsidP="005765B0">
            <w:pPr>
              <w:pStyle w:val="HuvudrubrikFlisteNr"/>
            </w:pPr>
          </w:p>
        </w:tc>
        <w:tc>
          <w:tcPr>
            <w:tcW w:w="6237" w:type="dxa"/>
          </w:tcPr>
          <w:p w:rsidR="00D96390" w:rsidRPr="0086297D" w:rsidRDefault="0090315A" w:rsidP="005765B0">
            <w:pPr>
              <w:pStyle w:val="Huvudrubrik"/>
            </w:pPr>
            <w:bookmarkStart w:id="6" w:name="Start_Interpellationer"/>
            <w:bookmarkEnd w:id="6"/>
            <w:r w:rsidRPr="0086297D">
              <w:t>Svar på interpellationer</w:t>
            </w:r>
          </w:p>
        </w:tc>
        <w:tc>
          <w:tcPr>
            <w:tcW w:w="2481" w:type="dxa"/>
          </w:tcPr>
          <w:p w:rsidR="00D96390" w:rsidRPr="0086297D" w:rsidRDefault="00D96390" w:rsidP="005765B0">
            <w:pPr>
              <w:pStyle w:val="HuvudrubrikKolumn3"/>
            </w:pPr>
          </w:p>
        </w:tc>
      </w:tr>
      <w:tr w:rsidR="00D96390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390" w:rsidRPr="0086297D" w:rsidRDefault="00D96390" w:rsidP="0090315A">
            <w:pPr>
              <w:pStyle w:val="Besvaradav"/>
            </w:pPr>
          </w:p>
        </w:tc>
        <w:tc>
          <w:tcPr>
            <w:tcW w:w="6237" w:type="dxa"/>
          </w:tcPr>
          <w:p w:rsidR="00D96390" w:rsidRPr="0086297D" w:rsidRDefault="0090315A" w:rsidP="0090315A">
            <w:pPr>
              <w:pStyle w:val="Besvaradav"/>
            </w:pPr>
            <w:r w:rsidRPr="0086297D">
              <w:t>Näringsminister Maud Olofsson (c)</w:t>
            </w:r>
          </w:p>
        </w:tc>
        <w:tc>
          <w:tcPr>
            <w:tcW w:w="2481" w:type="dxa"/>
          </w:tcPr>
          <w:p w:rsidR="00D96390" w:rsidRPr="0086297D" w:rsidRDefault="00D96390" w:rsidP="0090315A">
            <w:pPr>
              <w:pStyle w:val="Besvaradav"/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FlistaNrText"/>
            </w:pPr>
          </w:p>
        </w:tc>
        <w:tc>
          <w:tcPr>
            <w:tcW w:w="6237" w:type="dxa"/>
          </w:tcPr>
          <w:p w:rsidR="0090315A" w:rsidRPr="0086297D" w:rsidRDefault="0090315A" w:rsidP="0090315A">
            <w:r w:rsidRPr="0086297D">
              <w:t>2008/09:65 av Börje Vestlund (s)</w:t>
            </w:r>
          </w:p>
          <w:p w:rsidR="0090315A" w:rsidRPr="0086297D" w:rsidRDefault="0090315A" w:rsidP="0090315A">
            <w:r w:rsidRPr="0086297D">
              <w:t>Design i svenska företag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FlistaNrText"/>
            </w:pPr>
          </w:p>
        </w:tc>
        <w:tc>
          <w:tcPr>
            <w:tcW w:w="6237" w:type="dxa"/>
          </w:tcPr>
          <w:p w:rsidR="0090315A" w:rsidRPr="0086297D" w:rsidRDefault="0090315A" w:rsidP="0090315A">
            <w:r w:rsidRPr="0086297D">
              <w:t>2008/09:66 av Börje Vestlund (s)</w:t>
            </w:r>
          </w:p>
          <w:p w:rsidR="0090315A" w:rsidRPr="0086297D" w:rsidRDefault="0090315A" w:rsidP="0090315A">
            <w:r w:rsidRPr="0086297D">
              <w:t>En effektivare dagligvaruhandel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Besvaradav"/>
            </w:pPr>
          </w:p>
        </w:tc>
        <w:tc>
          <w:tcPr>
            <w:tcW w:w="6237" w:type="dxa"/>
          </w:tcPr>
          <w:p w:rsidR="0090315A" w:rsidRPr="0086297D" w:rsidRDefault="0090315A" w:rsidP="0090315A">
            <w:pPr>
              <w:pStyle w:val="Besvaradav"/>
            </w:pPr>
            <w:r w:rsidRPr="0086297D">
              <w:t>Finansminister Anders Borg (m)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pStyle w:val="Besvaradav"/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FlistaNrText"/>
            </w:pPr>
          </w:p>
        </w:tc>
        <w:tc>
          <w:tcPr>
            <w:tcW w:w="6237" w:type="dxa"/>
          </w:tcPr>
          <w:p w:rsidR="0090315A" w:rsidRPr="0086297D" w:rsidRDefault="0090315A" w:rsidP="0090315A">
            <w:r w:rsidRPr="0086297D">
              <w:t>2008/09:73 av Christopher Ödmann (mp)</w:t>
            </w:r>
          </w:p>
          <w:p w:rsidR="0090315A" w:rsidRPr="0086297D" w:rsidRDefault="0090315A" w:rsidP="0090315A">
            <w:r w:rsidRPr="0086297D">
              <w:t>Minskat aktiesparande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FlistaNrText"/>
            </w:pPr>
          </w:p>
        </w:tc>
        <w:tc>
          <w:tcPr>
            <w:tcW w:w="6237" w:type="dxa"/>
          </w:tcPr>
          <w:p w:rsidR="0090315A" w:rsidRPr="0086297D" w:rsidRDefault="0090315A" w:rsidP="0090315A">
            <w:r w:rsidRPr="0086297D">
              <w:t>2008/09:106 av Peter Pedersen (v)</w:t>
            </w:r>
          </w:p>
          <w:p w:rsidR="0090315A" w:rsidRPr="0086297D" w:rsidRDefault="0090315A" w:rsidP="0090315A">
            <w:r w:rsidRPr="0086297D">
              <w:t>Åtgärder för att etanol inte ska vara dyrare än bensin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FlistaNrText"/>
            </w:pPr>
          </w:p>
        </w:tc>
        <w:tc>
          <w:tcPr>
            <w:tcW w:w="6237" w:type="dxa"/>
          </w:tcPr>
          <w:p w:rsidR="0090315A" w:rsidRPr="0086297D" w:rsidRDefault="0090315A" w:rsidP="0090315A">
            <w:r w:rsidRPr="0086297D">
              <w:t>2008/09:113 av Thomas Östros (s)</w:t>
            </w:r>
          </w:p>
          <w:p w:rsidR="0090315A" w:rsidRPr="0086297D" w:rsidRDefault="0090315A" w:rsidP="0090315A">
            <w:r w:rsidRPr="0086297D">
              <w:t>Budget byggd på felaktiga prognoser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rPr>
                <w:spacing w:val="-4"/>
              </w:rPr>
            </w:pPr>
          </w:p>
        </w:tc>
      </w:tr>
      <w:tr w:rsidR="0090315A" w:rsidRPr="0086297D" w:rsidTr="005765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15A" w:rsidRPr="0086297D" w:rsidRDefault="0090315A" w:rsidP="0090315A">
            <w:pPr>
              <w:pStyle w:val="FlistaNrText"/>
            </w:pPr>
          </w:p>
        </w:tc>
        <w:tc>
          <w:tcPr>
            <w:tcW w:w="6237" w:type="dxa"/>
          </w:tcPr>
          <w:p w:rsidR="0090315A" w:rsidRPr="0086297D" w:rsidRDefault="0090315A" w:rsidP="0090315A">
            <w:r w:rsidRPr="0086297D">
              <w:t>2008/09:74 av Lars Johansson (s)</w:t>
            </w:r>
          </w:p>
          <w:p w:rsidR="0090315A" w:rsidRPr="0086297D" w:rsidRDefault="0090315A" w:rsidP="0090315A">
            <w:r w:rsidRPr="0086297D">
              <w:t>Tonnageskatt och utflaggning</w:t>
            </w:r>
          </w:p>
        </w:tc>
        <w:tc>
          <w:tcPr>
            <w:tcW w:w="2481" w:type="dxa"/>
          </w:tcPr>
          <w:p w:rsidR="0090315A" w:rsidRPr="0086297D" w:rsidRDefault="0090315A" w:rsidP="0090315A">
            <w:pPr>
              <w:rPr>
                <w:spacing w:val="-4"/>
              </w:rPr>
            </w:pPr>
          </w:p>
        </w:tc>
      </w:tr>
    </w:tbl>
    <w:p w:rsidR="00D96390" w:rsidRPr="0086297D" w:rsidRDefault="00D96390" w:rsidP="00D96390">
      <w:pPr>
        <w:pStyle w:val="Blankrad"/>
      </w:pPr>
      <w:r w:rsidRPr="0086297D">
        <w:t>     </w:t>
      </w:r>
    </w:p>
    <w:p w:rsidR="00D96390" w:rsidRPr="0086297D" w:rsidRDefault="00D96390" w:rsidP="00D96390">
      <w:pPr>
        <w:pStyle w:val="Blankrad"/>
      </w:pPr>
      <w:r w:rsidRPr="0086297D">
        <w:t>     </w:t>
      </w:r>
    </w:p>
    <w:p w:rsidR="006E04A4" w:rsidRPr="0086297D" w:rsidRDefault="006E04A4">
      <w:pPr>
        <w:pStyle w:val="Blankrad"/>
      </w:pPr>
      <w:r w:rsidRPr="0086297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629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629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6297D" w:rsidRDefault="006E04A4">
            <w:pPr>
              <w:pStyle w:val="StreckMitten"/>
            </w:pPr>
            <w:r w:rsidRPr="0086297D">
              <w:tab/>
            </w:r>
            <w:r w:rsidRPr="0086297D">
              <w:tab/>
            </w:r>
          </w:p>
        </w:tc>
      </w:tr>
    </w:tbl>
    <w:p w:rsidR="006E04A4" w:rsidRPr="0086297D" w:rsidRDefault="006E04A4" w:rsidP="00CE4300">
      <w:pPr>
        <w:pStyle w:val="Blankrad"/>
      </w:pPr>
    </w:p>
    <w:sectPr w:rsidR="006E04A4" w:rsidRPr="0086297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079" w:rsidRPr="0086297D" w:rsidRDefault="003D0079">
      <w:r w:rsidRPr="0086297D">
        <w:separator/>
      </w:r>
    </w:p>
  </w:endnote>
  <w:endnote w:type="continuationSeparator" w:id="0">
    <w:p w:rsidR="003D0079" w:rsidRPr="0086297D" w:rsidRDefault="003D0079">
      <w:r w:rsidRPr="008629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83D" w:rsidRPr="0086297D" w:rsidRDefault="0028283D">
    <w:pPr>
      <w:pStyle w:val="Sidhuvud"/>
      <w:jc w:val="center"/>
    </w:pPr>
    <w:r w:rsidRPr="0086297D">
      <w:fldChar w:fldCharType="begin" w:fldLock="1"/>
    </w:r>
    <w:r w:rsidRPr="0086297D">
      <w:instrText xml:space="preserve"> PAGE </w:instrText>
    </w:r>
    <w:r w:rsidRPr="0086297D">
      <w:fldChar w:fldCharType="separate"/>
    </w:r>
    <w:r w:rsidR="00627631" w:rsidRPr="0086297D">
      <w:t>2</w:t>
    </w:r>
    <w:r w:rsidRPr="0086297D">
      <w:fldChar w:fldCharType="end"/>
    </w:r>
    <w:r w:rsidRPr="0086297D">
      <w:t xml:space="preserve"> (</w:t>
    </w:r>
    <w:r w:rsidRPr="0086297D">
      <w:fldChar w:fldCharType="begin" w:fldLock="1"/>
    </w:r>
    <w:r w:rsidRPr="0086297D">
      <w:instrText xml:space="preserve"> NUMPAGES </w:instrText>
    </w:r>
    <w:r w:rsidRPr="0086297D">
      <w:fldChar w:fldCharType="separate"/>
    </w:r>
    <w:r w:rsidR="00627631" w:rsidRPr="0086297D">
      <w:t>2</w:t>
    </w:r>
    <w:r w:rsidRPr="0086297D">
      <w:fldChar w:fldCharType="end"/>
    </w:r>
    <w:r w:rsidRPr="0086297D">
      <w:t>)</w:t>
    </w:r>
  </w:p>
  <w:p w:rsidR="0028283D" w:rsidRPr="0086297D" w:rsidRDefault="002828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83D" w:rsidRPr="0086297D" w:rsidRDefault="0028283D">
    <w:pPr>
      <w:pStyle w:val="Sidhuvud"/>
      <w:jc w:val="center"/>
    </w:pPr>
    <w:r w:rsidRPr="0086297D">
      <w:fldChar w:fldCharType="begin" w:fldLock="1"/>
    </w:r>
    <w:r w:rsidRPr="0086297D">
      <w:instrText xml:space="preserve"> PAGE </w:instrText>
    </w:r>
    <w:r w:rsidRPr="0086297D">
      <w:fldChar w:fldCharType="separate"/>
    </w:r>
    <w:r w:rsidR="00627631" w:rsidRPr="0086297D">
      <w:t>1</w:t>
    </w:r>
    <w:r w:rsidRPr="0086297D">
      <w:fldChar w:fldCharType="end"/>
    </w:r>
    <w:r w:rsidRPr="0086297D">
      <w:t xml:space="preserve"> (</w:t>
    </w:r>
    <w:r w:rsidRPr="0086297D">
      <w:fldChar w:fldCharType="begin" w:fldLock="1"/>
    </w:r>
    <w:r w:rsidRPr="0086297D">
      <w:instrText xml:space="preserve"> NUMPAGES </w:instrText>
    </w:r>
    <w:r w:rsidRPr="0086297D">
      <w:fldChar w:fldCharType="separate"/>
    </w:r>
    <w:r w:rsidR="00627631" w:rsidRPr="0086297D">
      <w:t>2</w:t>
    </w:r>
    <w:r w:rsidRPr="0086297D">
      <w:fldChar w:fldCharType="end"/>
    </w:r>
    <w:r w:rsidRPr="0086297D">
      <w:t>)</w:t>
    </w:r>
  </w:p>
  <w:p w:rsidR="0028283D" w:rsidRPr="0086297D" w:rsidRDefault="002828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079" w:rsidRPr="0086297D" w:rsidRDefault="003D0079">
      <w:r w:rsidRPr="0086297D">
        <w:separator/>
      </w:r>
    </w:p>
  </w:footnote>
  <w:footnote w:type="continuationSeparator" w:id="0">
    <w:p w:rsidR="003D0079" w:rsidRPr="0086297D" w:rsidRDefault="003D0079">
      <w:r w:rsidRPr="008629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83D" w:rsidRPr="0086297D" w:rsidRDefault="002828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83D" w:rsidRPr="0086297D" w:rsidRDefault="0028283D">
    <w:pPr>
      <w:pStyle w:val="Sidhuvud"/>
      <w:tabs>
        <w:tab w:val="clear" w:pos="4536"/>
      </w:tabs>
    </w:pPr>
    <w:r w:rsidRPr="0086297D">
      <w:fldChar w:fldCharType="begin" w:fldLock="1"/>
    </w:r>
    <w:r w:rsidRPr="0086297D">
      <w:instrText xml:space="preserve"> DOCPROPERTY "DocumentDate" </w:instrText>
    </w:r>
    <w:r w:rsidRPr="0086297D">
      <w:fldChar w:fldCharType="separate"/>
    </w:r>
    <w:r w:rsidR="00627631" w:rsidRPr="0086297D">
      <w:t>Måndagen den 24 november 2008</w:t>
    </w:r>
    <w:r w:rsidRPr="0086297D">
      <w:fldChar w:fldCharType="end"/>
    </w:r>
    <w:r w:rsidRPr="0086297D">
      <w:tab/>
    </w:r>
  </w:p>
  <w:p w:rsidR="0028283D" w:rsidRPr="0086297D" w:rsidRDefault="002828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6297D">
      <w:rPr>
        <w:sz w:val="12"/>
      </w:rPr>
      <w:tab/>
    </w:r>
  </w:p>
  <w:p w:rsidR="0028283D" w:rsidRPr="0086297D" w:rsidRDefault="0028283D"/>
  <w:p w:rsidR="0028283D" w:rsidRPr="0086297D" w:rsidRDefault="002828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83D" w:rsidRPr="0086297D" w:rsidRDefault="008629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629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283D" w:rsidRPr="0086297D" w:rsidRDefault="0028283D">
    <w:pPr>
      <w:pStyle w:val="Dokumentrubrik"/>
      <w:spacing w:after="360"/>
    </w:pPr>
    <w:r w:rsidRPr="0086297D">
      <w:t>Föredragningslista</w:t>
    </w:r>
  </w:p>
  <w:p w:rsidR="0028283D" w:rsidRPr="0086297D" w:rsidRDefault="00282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7291178">
    <w:abstractNumId w:val="5"/>
  </w:num>
  <w:num w:numId="2" w16cid:durableId="203686191">
    <w:abstractNumId w:val="2"/>
  </w:num>
  <w:num w:numId="3" w16cid:durableId="645937237">
    <w:abstractNumId w:val="4"/>
  </w:num>
  <w:num w:numId="4" w16cid:durableId="1624191330">
    <w:abstractNumId w:val="1"/>
  </w:num>
  <w:num w:numId="5" w16cid:durableId="934484003">
    <w:abstractNumId w:val="0"/>
  </w:num>
  <w:num w:numId="6" w16cid:durableId="1057434771">
    <w:abstractNumId w:val="3"/>
  </w:num>
  <w:num w:numId="7" w16cid:durableId="817452740">
    <w:abstractNumId w:val="3"/>
  </w:num>
  <w:num w:numId="8" w16cid:durableId="194125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03F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4E1F"/>
    <w:rsid w:val="000C6C04"/>
    <w:rsid w:val="000D50D9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386C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8283D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079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03FD"/>
    <w:rsid w:val="005020C6"/>
    <w:rsid w:val="00503BE4"/>
    <w:rsid w:val="00510E80"/>
    <w:rsid w:val="00533A3C"/>
    <w:rsid w:val="00537A01"/>
    <w:rsid w:val="005510B5"/>
    <w:rsid w:val="005765B0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7631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3C26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1BDA"/>
    <w:rsid w:val="00830CF8"/>
    <w:rsid w:val="00835D03"/>
    <w:rsid w:val="0084643C"/>
    <w:rsid w:val="00854C30"/>
    <w:rsid w:val="008600DA"/>
    <w:rsid w:val="008614A3"/>
    <w:rsid w:val="0086222B"/>
    <w:rsid w:val="0086297D"/>
    <w:rsid w:val="008648C7"/>
    <w:rsid w:val="00873E43"/>
    <w:rsid w:val="0087466B"/>
    <w:rsid w:val="008847CE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315A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55B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49C1"/>
    <w:rsid w:val="00CA5C77"/>
    <w:rsid w:val="00CA63A1"/>
    <w:rsid w:val="00CA7079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6390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3A33"/>
    <w:rsid w:val="00F5416E"/>
    <w:rsid w:val="00F6126D"/>
    <w:rsid w:val="00F63D49"/>
    <w:rsid w:val="00F65389"/>
    <w:rsid w:val="00F849DC"/>
    <w:rsid w:val="00F94398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CD38CA-65B1-43E3-80E3-13395A54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200</Words>
  <Characters>1198</Characters>
  <Application>Microsoft Office Word</Application>
  <DocSecurity>4</DocSecurity>
  <Lines>119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2008/09:34</vt:lpstr>
      <vt:lpstr>Måndagen den 24 november 2008</vt:lpstr>
    </vt:vector>
  </TitlesOfParts>
  <Company>Riksdagen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2008-11-21T15:37:00Z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24 november 2008</vt:lpwstr>
  </property>
  <property fmtid="{D5CDD505-2E9C-101B-9397-08002B2CF9AE}" pid="3" name="DocumentNumber">
    <vt:lpwstr>34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2008-11-24</vt:lpwstr>
  </property>
</Properties>
</file>