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6650" w14:textId="77777777" w:rsidR="006E04A4" w:rsidRPr="00CD7560" w:rsidRDefault="001B04B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127</w:t>
      </w:r>
      <w:bookmarkEnd w:id="1"/>
    </w:p>
    <w:p w14:paraId="5CA96651" w14:textId="77777777" w:rsidR="006E04A4" w:rsidRDefault="001B04B1">
      <w:pPr>
        <w:pStyle w:val="Datum"/>
        <w:outlineLvl w:val="0"/>
      </w:pPr>
      <w:bookmarkStart w:id="2" w:name="DocumentDate"/>
      <w:r>
        <w:t>Fredagen den 16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91DEA" w14:paraId="5CA96656" w14:textId="77777777" w:rsidTr="00E47117">
        <w:trPr>
          <w:cantSplit/>
        </w:trPr>
        <w:tc>
          <w:tcPr>
            <w:tcW w:w="454" w:type="dxa"/>
          </w:tcPr>
          <w:p w14:paraId="5CA96652" w14:textId="77777777" w:rsidR="006E04A4" w:rsidRDefault="001B04B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A96653" w14:textId="77777777" w:rsidR="006E04A4" w:rsidRDefault="001B04B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CA96654" w14:textId="77777777" w:rsidR="006E04A4" w:rsidRDefault="001B04B1"/>
        </w:tc>
        <w:tc>
          <w:tcPr>
            <w:tcW w:w="7512" w:type="dxa"/>
          </w:tcPr>
          <w:p w14:paraId="5CA96655" w14:textId="77777777" w:rsidR="006E04A4" w:rsidRDefault="001B04B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CA96657" w14:textId="77777777" w:rsidR="006E04A4" w:rsidRDefault="001B04B1">
      <w:pPr>
        <w:pStyle w:val="StreckLngt"/>
      </w:pPr>
      <w:r>
        <w:tab/>
      </w:r>
    </w:p>
    <w:p w14:paraId="5CA96658" w14:textId="77777777" w:rsidR="00121B42" w:rsidRDefault="001B04B1" w:rsidP="00121B42">
      <w:pPr>
        <w:pStyle w:val="Blankrad"/>
      </w:pPr>
      <w:r>
        <w:t xml:space="preserve">      </w:t>
      </w:r>
    </w:p>
    <w:p w14:paraId="5CA96659" w14:textId="77777777" w:rsidR="00CF242C" w:rsidRDefault="001B04B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91DEA" w14:paraId="5CA9665D" w14:textId="77777777" w:rsidTr="00055526">
        <w:trPr>
          <w:cantSplit/>
        </w:trPr>
        <w:tc>
          <w:tcPr>
            <w:tcW w:w="567" w:type="dxa"/>
          </w:tcPr>
          <w:p w14:paraId="5CA9665A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5B" w14:textId="77777777" w:rsidR="006E04A4" w:rsidRDefault="001B04B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CA9665C" w14:textId="77777777" w:rsidR="006E04A4" w:rsidRDefault="001B04B1" w:rsidP="00C84F80">
            <w:pPr>
              <w:keepNext/>
            </w:pPr>
          </w:p>
        </w:tc>
      </w:tr>
      <w:tr w:rsidR="00E91DEA" w14:paraId="5CA96661" w14:textId="77777777" w:rsidTr="00055526">
        <w:trPr>
          <w:cantSplit/>
        </w:trPr>
        <w:tc>
          <w:tcPr>
            <w:tcW w:w="567" w:type="dxa"/>
          </w:tcPr>
          <w:p w14:paraId="5CA9665E" w14:textId="77777777" w:rsidR="001D7AF0" w:rsidRDefault="001B04B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A9665F" w14:textId="77777777" w:rsidR="006E04A4" w:rsidRDefault="001B04B1" w:rsidP="000326E3">
            <w:r>
              <w:t>Justering av protokoll från sammanträdena måndagen den 29, tisdagen den 30 och onsdagen den 31 maj samt torsdagen den 1 juni</w:t>
            </w:r>
          </w:p>
        </w:tc>
        <w:tc>
          <w:tcPr>
            <w:tcW w:w="2055" w:type="dxa"/>
          </w:tcPr>
          <w:p w14:paraId="5CA96660" w14:textId="77777777" w:rsidR="006E04A4" w:rsidRDefault="001B04B1" w:rsidP="00C84F80"/>
        </w:tc>
      </w:tr>
      <w:tr w:rsidR="00E91DEA" w14:paraId="5CA96665" w14:textId="77777777" w:rsidTr="00055526">
        <w:trPr>
          <w:cantSplit/>
        </w:trPr>
        <w:tc>
          <w:tcPr>
            <w:tcW w:w="567" w:type="dxa"/>
          </w:tcPr>
          <w:p w14:paraId="5CA96662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63" w14:textId="77777777" w:rsidR="006E04A4" w:rsidRDefault="001B04B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CA96664" w14:textId="77777777" w:rsidR="006E04A4" w:rsidRDefault="001B04B1" w:rsidP="00C84F80">
            <w:pPr>
              <w:keepNext/>
            </w:pPr>
          </w:p>
        </w:tc>
      </w:tr>
      <w:tr w:rsidR="00E91DEA" w14:paraId="5CA96669" w14:textId="77777777" w:rsidTr="00055526">
        <w:trPr>
          <w:cantSplit/>
        </w:trPr>
        <w:tc>
          <w:tcPr>
            <w:tcW w:w="567" w:type="dxa"/>
          </w:tcPr>
          <w:p w14:paraId="5CA96666" w14:textId="77777777" w:rsidR="001D7AF0" w:rsidRDefault="001B04B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A96667" w14:textId="77777777" w:rsidR="006E04A4" w:rsidRDefault="001B04B1" w:rsidP="000326E3">
            <w:r>
              <w:t>Berit Högman (S) som suppleant i socialutskottet</w:t>
            </w:r>
          </w:p>
        </w:tc>
        <w:tc>
          <w:tcPr>
            <w:tcW w:w="2055" w:type="dxa"/>
          </w:tcPr>
          <w:p w14:paraId="5CA96668" w14:textId="77777777" w:rsidR="006E04A4" w:rsidRDefault="001B04B1" w:rsidP="00C84F80"/>
        </w:tc>
      </w:tr>
      <w:tr w:rsidR="00E91DEA" w14:paraId="5CA9666D" w14:textId="77777777" w:rsidTr="00055526">
        <w:trPr>
          <w:cantSplit/>
        </w:trPr>
        <w:tc>
          <w:tcPr>
            <w:tcW w:w="567" w:type="dxa"/>
          </w:tcPr>
          <w:p w14:paraId="5CA9666A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6B" w14:textId="77777777" w:rsidR="006E04A4" w:rsidRDefault="001B04B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CA9666C" w14:textId="77777777" w:rsidR="006E04A4" w:rsidRDefault="001B04B1" w:rsidP="00C84F80">
            <w:pPr>
              <w:keepNext/>
            </w:pPr>
          </w:p>
        </w:tc>
      </w:tr>
      <w:tr w:rsidR="00E91DEA" w14:paraId="5CA96671" w14:textId="77777777" w:rsidTr="00055526">
        <w:trPr>
          <w:cantSplit/>
        </w:trPr>
        <w:tc>
          <w:tcPr>
            <w:tcW w:w="567" w:type="dxa"/>
          </w:tcPr>
          <w:p w14:paraId="5CA9666E" w14:textId="77777777" w:rsidR="001D7AF0" w:rsidRDefault="001B04B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A9666F" w14:textId="77777777" w:rsidR="006E04A4" w:rsidRDefault="001B04B1" w:rsidP="000326E3">
            <w:r>
              <w:t>Yasmine Posio Nilsson (V) som ledamot i utrikesutskottet och som suppleant i justitieutskottet och civilutskottet</w:t>
            </w:r>
          </w:p>
        </w:tc>
        <w:tc>
          <w:tcPr>
            <w:tcW w:w="2055" w:type="dxa"/>
          </w:tcPr>
          <w:p w14:paraId="5CA96670" w14:textId="77777777" w:rsidR="006E04A4" w:rsidRDefault="001B04B1" w:rsidP="00C84F80"/>
        </w:tc>
      </w:tr>
      <w:tr w:rsidR="00E91DEA" w14:paraId="5CA96675" w14:textId="77777777" w:rsidTr="00055526">
        <w:trPr>
          <w:cantSplit/>
        </w:trPr>
        <w:tc>
          <w:tcPr>
            <w:tcW w:w="567" w:type="dxa"/>
          </w:tcPr>
          <w:p w14:paraId="5CA96672" w14:textId="77777777" w:rsidR="001D7AF0" w:rsidRDefault="001B04B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A96673" w14:textId="77777777" w:rsidR="006E04A4" w:rsidRDefault="001B04B1" w:rsidP="000326E3">
            <w:r>
              <w:t>Sultan Kayhan (S) som suppleant i socialutskottet</w:t>
            </w:r>
          </w:p>
        </w:tc>
        <w:tc>
          <w:tcPr>
            <w:tcW w:w="2055" w:type="dxa"/>
          </w:tcPr>
          <w:p w14:paraId="5CA96674" w14:textId="77777777" w:rsidR="006E04A4" w:rsidRDefault="001B04B1" w:rsidP="00C84F80"/>
        </w:tc>
      </w:tr>
      <w:tr w:rsidR="00E91DEA" w14:paraId="5CA96679" w14:textId="77777777" w:rsidTr="00055526">
        <w:trPr>
          <w:cantSplit/>
        </w:trPr>
        <w:tc>
          <w:tcPr>
            <w:tcW w:w="567" w:type="dxa"/>
          </w:tcPr>
          <w:p w14:paraId="5CA96676" w14:textId="77777777" w:rsidR="001D7AF0" w:rsidRDefault="001B04B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A96677" w14:textId="77777777" w:rsidR="006E04A4" w:rsidRDefault="001B04B1" w:rsidP="000326E3">
            <w:r>
              <w:t>Lennart Axelsson (S) som suppleant i kulturutskottet</w:t>
            </w:r>
          </w:p>
        </w:tc>
        <w:tc>
          <w:tcPr>
            <w:tcW w:w="2055" w:type="dxa"/>
          </w:tcPr>
          <w:p w14:paraId="5CA96678" w14:textId="77777777" w:rsidR="006E04A4" w:rsidRDefault="001B04B1" w:rsidP="00C84F80"/>
        </w:tc>
      </w:tr>
      <w:tr w:rsidR="00E91DEA" w14:paraId="5CA9667D" w14:textId="77777777" w:rsidTr="00055526">
        <w:trPr>
          <w:cantSplit/>
        </w:trPr>
        <w:tc>
          <w:tcPr>
            <w:tcW w:w="567" w:type="dxa"/>
          </w:tcPr>
          <w:p w14:paraId="5CA9667A" w14:textId="77777777" w:rsidR="001D7AF0" w:rsidRDefault="001B04B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A9667B" w14:textId="77777777" w:rsidR="006E04A4" w:rsidRDefault="001B04B1" w:rsidP="000326E3">
            <w:r>
              <w:t>Mattias Vepsä (S) som suppleant i kulturutskottet och miljö- och jordbruksutskottet fr.o.m. idag t.o.m. den 30 juni under Arhe Hamednacas (S) ledighet</w:t>
            </w:r>
          </w:p>
        </w:tc>
        <w:tc>
          <w:tcPr>
            <w:tcW w:w="2055" w:type="dxa"/>
          </w:tcPr>
          <w:p w14:paraId="5CA9667C" w14:textId="77777777" w:rsidR="006E04A4" w:rsidRDefault="001B04B1" w:rsidP="00C84F80"/>
        </w:tc>
      </w:tr>
      <w:tr w:rsidR="00E91DEA" w14:paraId="5CA96681" w14:textId="77777777" w:rsidTr="00055526">
        <w:trPr>
          <w:cantSplit/>
        </w:trPr>
        <w:tc>
          <w:tcPr>
            <w:tcW w:w="567" w:type="dxa"/>
          </w:tcPr>
          <w:p w14:paraId="5CA9667E" w14:textId="77777777" w:rsidR="001D7AF0" w:rsidRDefault="001B04B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A9667F" w14:textId="77777777" w:rsidR="006E04A4" w:rsidRDefault="001B04B1" w:rsidP="000326E3">
            <w:r>
              <w:t xml:space="preserve">Maj Karlsson (V) som ledamot i </w:t>
            </w:r>
            <w:r>
              <w:t>krigsdelegationen</w:t>
            </w:r>
          </w:p>
        </w:tc>
        <w:tc>
          <w:tcPr>
            <w:tcW w:w="2055" w:type="dxa"/>
          </w:tcPr>
          <w:p w14:paraId="5CA96680" w14:textId="77777777" w:rsidR="006E04A4" w:rsidRDefault="001B04B1" w:rsidP="00C84F80"/>
        </w:tc>
      </w:tr>
      <w:tr w:rsidR="00E91DEA" w14:paraId="5CA96685" w14:textId="77777777" w:rsidTr="00055526">
        <w:trPr>
          <w:cantSplit/>
        </w:trPr>
        <w:tc>
          <w:tcPr>
            <w:tcW w:w="567" w:type="dxa"/>
          </w:tcPr>
          <w:p w14:paraId="5CA96682" w14:textId="77777777" w:rsidR="001D7AF0" w:rsidRDefault="001B04B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A96683" w14:textId="77777777" w:rsidR="006E04A4" w:rsidRDefault="001B04B1" w:rsidP="000326E3">
            <w:r>
              <w:t>Jonas Eriksson (MP) som ledamot i EU-nämnden fr.o.m. den 15 juli</w:t>
            </w:r>
          </w:p>
        </w:tc>
        <w:tc>
          <w:tcPr>
            <w:tcW w:w="2055" w:type="dxa"/>
          </w:tcPr>
          <w:p w14:paraId="5CA96684" w14:textId="77777777" w:rsidR="006E04A4" w:rsidRDefault="001B04B1" w:rsidP="00C84F80"/>
        </w:tc>
      </w:tr>
      <w:tr w:rsidR="00E91DEA" w14:paraId="5CA96689" w14:textId="77777777" w:rsidTr="00055526">
        <w:trPr>
          <w:cantSplit/>
        </w:trPr>
        <w:tc>
          <w:tcPr>
            <w:tcW w:w="567" w:type="dxa"/>
          </w:tcPr>
          <w:p w14:paraId="5CA96686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87" w14:textId="77777777" w:rsidR="006E04A4" w:rsidRDefault="001B04B1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5CA96688" w14:textId="77777777" w:rsidR="006E04A4" w:rsidRDefault="001B04B1" w:rsidP="00C84F80">
            <w:pPr>
              <w:keepNext/>
            </w:pPr>
          </w:p>
        </w:tc>
      </w:tr>
      <w:tr w:rsidR="00E91DEA" w14:paraId="5CA9668D" w14:textId="77777777" w:rsidTr="00055526">
        <w:trPr>
          <w:cantSplit/>
        </w:trPr>
        <w:tc>
          <w:tcPr>
            <w:tcW w:w="567" w:type="dxa"/>
          </w:tcPr>
          <w:p w14:paraId="5CA9668A" w14:textId="77777777" w:rsidR="001D7AF0" w:rsidRDefault="001B04B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A9668B" w14:textId="77777777" w:rsidR="006E04A4" w:rsidRDefault="001B04B1" w:rsidP="000326E3">
            <w:r>
              <w:t>Tomas Tobé (M) som ordförande i justitieutskottet fr.o.m. den 15 juni</w:t>
            </w:r>
          </w:p>
        </w:tc>
        <w:tc>
          <w:tcPr>
            <w:tcW w:w="2055" w:type="dxa"/>
          </w:tcPr>
          <w:p w14:paraId="5CA9668C" w14:textId="77777777" w:rsidR="006E04A4" w:rsidRDefault="001B04B1" w:rsidP="00C84F80"/>
        </w:tc>
      </w:tr>
      <w:tr w:rsidR="00E91DEA" w14:paraId="5CA96691" w14:textId="77777777" w:rsidTr="00055526">
        <w:trPr>
          <w:cantSplit/>
        </w:trPr>
        <w:tc>
          <w:tcPr>
            <w:tcW w:w="567" w:type="dxa"/>
          </w:tcPr>
          <w:p w14:paraId="5CA9668E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8F" w14:textId="77777777" w:rsidR="006E04A4" w:rsidRDefault="001B04B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CA96690" w14:textId="77777777" w:rsidR="006E04A4" w:rsidRDefault="001B04B1" w:rsidP="00C84F80">
            <w:pPr>
              <w:keepNext/>
            </w:pPr>
          </w:p>
        </w:tc>
      </w:tr>
      <w:tr w:rsidR="00E91DEA" w14:paraId="5CA96695" w14:textId="77777777" w:rsidTr="00055526">
        <w:trPr>
          <w:cantSplit/>
        </w:trPr>
        <w:tc>
          <w:tcPr>
            <w:tcW w:w="567" w:type="dxa"/>
          </w:tcPr>
          <w:p w14:paraId="5CA96692" w14:textId="77777777" w:rsidR="001D7AF0" w:rsidRDefault="001B04B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A96693" w14:textId="77777777" w:rsidR="006E04A4" w:rsidRDefault="001B04B1" w:rsidP="000326E3">
            <w:r>
              <w:t xml:space="preserve">2016/17:552 av Roger Haddad (L) </w:t>
            </w:r>
            <w:r>
              <w:br/>
              <w:t>Fortsatt sjunkande antal poliser i Sverige</w:t>
            </w:r>
          </w:p>
        </w:tc>
        <w:tc>
          <w:tcPr>
            <w:tcW w:w="2055" w:type="dxa"/>
          </w:tcPr>
          <w:p w14:paraId="5CA96694" w14:textId="77777777" w:rsidR="006E04A4" w:rsidRDefault="001B04B1" w:rsidP="00C84F80"/>
        </w:tc>
      </w:tr>
      <w:tr w:rsidR="00E91DEA" w14:paraId="5CA96699" w14:textId="77777777" w:rsidTr="00055526">
        <w:trPr>
          <w:cantSplit/>
        </w:trPr>
        <w:tc>
          <w:tcPr>
            <w:tcW w:w="567" w:type="dxa"/>
          </w:tcPr>
          <w:p w14:paraId="5CA96696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97" w14:textId="77777777" w:rsidR="006E04A4" w:rsidRDefault="001B04B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CA96698" w14:textId="77777777" w:rsidR="006E04A4" w:rsidRDefault="001B04B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91DEA" w14:paraId="5CA9669D" w14:textId="77777777" w:rsidTr="00055526">
        <w:trPr>
          <w:cantSplit/>
        </w:trPr>
        <w:tc>
          <w:tcPr>
            <w:tcW w:w="567" w:type="dxa"/>
          </w:tcPr>
          <w:p w14:paraId="5CA9669A" w14:textId="77777777" w:rsidR="001D7AF0" w:rsidRDefault="001B04B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A9669B" w14:textId="77777777" w:rsidR="006E04A4" w:rsidRDefault="001B04B1" w:rsidP="000326E3">
            <w:r>
              <w:t xml:space="preserve">2016/17:FPM96 Diskussionsunderlag. Hur vi bemöter globaliseringen </w:t>
            </w:r>
            <w:r>
              <w:rPr>
                <w:i/>
                <w:iCs/>
              </w:rPr>
              <w:t>KOM(2016) 240</w:t>
            </w:r>
          </w:p>
        </w:tc>
        <w:tc>
          <w:tcPr>
            <w:tcW w:w="2055" w:type="dxa"/>
          </w:tcPr>
          <w:p w14:paraId="5CA9669C" w14:textId="77777777" w:rsidR="006E04A4" w:rsidRDefault="001B04B1" w:rsidP="00C84F80">
            <w:r>
              <w:t>NU</w:t>
            </w:r>
          </w:p>
        </w:tc>
      </w:tr>
      <w:tr w:rsidR="00E91DEA" w14:paraId="5CA966A1" w14:textId="77777777" w:rsidTr="00055526">
        <w:trPr>
          <w:cantSplit/>
        </w:trPr>
        <w:tc>
          <w:tcPr>
            <w:tcW w:w="567" w:type="dxa"/>
          </w:tcPr>
          <w:p w14:paraId="5CA9669E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9F" w14:textId="77777777" w:rsidR="006E04A4" w:rsidRDefault="001B04B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CA966A0" w14:textId="77777777" w:rsidR="006E04A4" w:rsidRDefault="001B04B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91DEA" w14:paraId="5CA966A5" w14:textId="77777777" w:rsidTr="00055526">
        <w:trPr>
          <w:cantSplit/>
        </w:trPr>
        <w:tc>
          <w:tcPr>
            <w:tcW w:w="567" w:type="dxa"/>
          </w:tcPr>
          <w:p w14:paraId="5CA966A2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A3" w14:textId="77777777" w:rsidR="006E04A4" w:rsidRDefault="001B04B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CA966A4" w14:textId="77777777" w:rsidR="006E04A4" w:rsidRDefault="001B04B1" w:rsidP="00C84F80">
            <w:pPr>
              <w:keepNext/>
            </w:pPr>
          </w:p>
        </w:tc>
      </w:tr>
      <w:tr w:rsidR="00E91DEA" w14:paraId="5CA966A9" w14:textId="77777777" w:rsidTr="00055526">
        <w:trPr>
          <w:cantSplit/>
        </w:trPr>
        <w:tc>
          <w:tcPr>
            <w:tcW w:w="567" w:type="dxa"/>
          </w:tcPr>
          <w:p w14:paraId="5CA966A6" w14:textId="77777777" w:rsidR="001D7AF0" w:rsidRDefault="001B04B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A966A7" w14:textId="77777777" w:rsidR="006E04A4" w:rsidRDefault="001B04B1" w:rsidP="000326E3">
            <w:r>
              <w:t>2016/17:189 Riksrevisionens rapport om internrevisionen vid de statliga myndigheterna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rPr>
                <w:i/>
                <w:iCs/>
              </w:rPr>
              <w:br/>
              <w:t xml:space="preserve">Motionstiden utgår den 20 september </w:t>
            </w:r>
          </w:p>
        </w:tc>
        <w:tc>
          <w:tcPr>
            <w:tcW w:w="2055" w:type="dxa"/>
          </w:tcPr>
          <w:p w14:paraId="5CA966A8" w14:textId="77777777" w:rsidR="006E04A4" w:rsidRDefault="001B04B1" w:rsidP="00C84F80">
            <w:r>
              <w:t>FiU</w:t>
            </w:r>
          </w:p>
        </w:tc>
      </w:tr>
      <w:tr w:rsidR="00E91DEA" w14:paraId="5CA966AD" w14:textId="77777777" w:rsidTr="00055526">
        <w:trPr>
          <w:cantSplit/>
        </w:trPr>
        <w:tc>
          <w:tcPr>
            <w:tcW w:w="567" w:type="dxa"/>
          </w:tcPr>
          <w:p w14:paraId="5CA966AA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AB" w14:textId="77777777" w:rsidR="006E04A4" w:rsidRDefault="001B04B1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CA966AC" w14:textId="77777777" w:rsidR="006E04A4" w:rsidRDefault="001B04B1" w:rsidP="00C84F80">
            <w:pPr>
              <w:keepNext/>
            </w:pPr>
          </w:p>
        </w:tc>
      </w:tr>
      <w:tr w:rsidR="00E91DEA" w14:paraId="5CA966B1" w14:textId="77777777" w:rsidTr="00055526">
        <w:trPr>
          <w:cantSplit/>
        </w:trPr>
        <w:tc>
          <w:tcPr>
            <w:tcW w:w="567" w:type="dxa"/>
          </w:tcPr>
          <w:p w14:paraId="5CA966AE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AF" w14:textId="77777777" w:rsidR="006E04A4" w:rsidRDefault="001B04B1" w:rsidP="000326E3">
            <w:pPr>
              <w:pStyle w:val="Motionsrubrik"/>
            </w:pPr>
            <w:r>
              <w:t xml:space="preserve">med anledning av prop. </w:t>
            </w:r>
            <w:r>
              <w:t>2016/17:195 Undantag från vissa bestämmelser i plan- och bygglagen vid tillströmning av asylsökande</w:t>
            </w:r>
          </w:p>
        </w:tc>
        <w:tc>
          <w:tcPr>
            <w:tcW w:w="2055" w:type="dxa"/>
          </w:tcPr>
          <w:p w14:paraId="5CA966B0" w14:textId="77777777" w:rsidR="006E04A4" w:rsidRDefault="001B04B1" w:rsidP="00C84F80">
            <w:pPr>
              <w:keepNext/>
            </w:pPr>
          </w:p>
        </w:tc>
      </w:tr>
      <w:tr w:rsidR="00E91DEA" w14:paraId="5CA966B5" w14:textId="77777777" w:rsidTr="00055526">
        <w:trPr>
          <w:cantSplit/>
        </w:trPr>
        <w:tc>
          <w:tcPr>
            <w:tcW w:w="567" w:type="dxa"/>
          </w:tcPr>
          <w:p w14:paraId="5CA966B2" w14:textId="77777777" w:rsidR="001D7AF0" w:rsidRDefault="001B04B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A966B3" w14:textId="77777777" w:rsidR="006E04A4" w:rsidRDefault="001B04B1" w:rsidP="000326E3">
            <w:r>
              <w:t>2016/17:3753 av Roger Hedlund och Mikael Eskilandersson (båda SD)</w:t>
            </w:r>
          </w:p>
        </w:tc>
        <w:tc>
          <w:tcPr>
            <w:tcW w:w="2055" w:type="dxa"/>
          </w:tcPr>
          <w:p w14:paraId="5CA966B4" w14:textId="77777777" w:rsidR="006E04A4" w:rsidRDefault="001B04B1" w:rsidP="00C84F80">
            <w:r>
              <w:t>CU</w:t>
            </w:r>
          </w:p>
        </w:tc>
      </w:tr>
      <w:tr w:rsidR="00E91DEA" w14:paraId="5CA966B9" w14:textId="77777777" w:rsidTr="00055526">
        <w:trPr>
          <w:cantSplit/>
        </w:trPr>
        <w:tc>
          <w:tcPr>
            <w:tcW w:w="567" w:type="dxa"/>
          </w:tcPr>
          <w:p w14:paraId="5CA966B6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B7" w14:textId="77777777" w:rsidR="006E04A4" w:rsidRDefault="001B04B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CA966B8" w14:textId="77777777" w:rsidR="006E04A4" w:rsidRDefault="001B04B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91DEA" w14:paraId="5CA966BD" w14:textId="77777777" w:rsidTr="00055526">
        <w:trPr>
          <w:cantSplit/>
        </w:trPr>
        <w:tc>
          <w:tcPr>
            <w:tcW w:w="567" w:type="dxa"/>
          </w:tcPr>
          <w:p w14:paraId="5CA966BA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BB" w14:textId="77777777" w:rsidR="006E04A4" w:rsidRDefault="001B04B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CA966BC" w14:textId="77777777" w:rsidR="006E04A4" w:rsidRDefault="001B04B1" w:rsidP="00C84F80">
            <w:pPr>
              <w:keepNext/>
            </w:pPr>
          </w:p>
        </w:tc>
      </w:tr>
      <w:tr w:rsidR="00E91DEA" w14:paraId="5CA966C1" w14:textId="77777777" w:rsidTr="00055526">
        <w:trPr>
          <w:cantSplit/>
        </w:trPr>
        <w:tc>
          <w:tcPr>
            <w:tcW w:w="567" w:type="dxa"/>
          </w:tcPr>
          <w:p w14:paraId="5CA966BE" w14:textId="77777777" w:rsidR="001D7AF0" w:rsidRDefault="001B04B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A966BF" w14:textId="77777777" w:rsidR="006E04A4" w:rsidRDefault="001B04B1" w:rsidP="000326E3">
            <w:r>
              <w:t>Bet. 2016/17:KU20 Granskningsbetänkande</w:t>
            </w:r>
          </w:p>
        </w:tc>
        <w:tc>
          <w:tcPr>
            <w:tcW w:w="2055" w:type="dxa"/>
          </w:tcPr>
          <w:p w14:paraId="5CA966C0" w14:textId="77777777" w:rsidR="006E04A4" w:rsidRDefault="001B04B1" w:rsidP="00C84F80"/>
        </w:tc>
      </w:tr>
      <w:tr w:rsidR="00E91DEA" w14:paraId="5CA966C5" w14:textId="77777777" w:rsidTr="00055526">
        <w:trPr>
          <w:cantSplit/>
        </w:trPr>
        <w:tc>
          <w:tcPr>
            <w:tcW w:w="567" w:type="dxa"/>
          </w:tcPr>
          <w:p w14:paraId="5CA966C2" w14:textId="77777777" w:rsidR="001D7AF0" w:rsidRDefault="001B04B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A966C3" w14:textId="77777777" w:rsidR="006E04A4" w:rsidRDefault="001B04B1" w:rsidP="000326E3">
            <w:r>
              <w:t>Bet. 2016/17:KU24 Kommittéberättelse – kommittéernas verksamhet under 2016</w:t>
            </w:r>
          </w:p>
        </w:tc>
        <w:tc>
          <w:tcPr>
            <w:tcW w:w="2055" w:type="dxa"/>
          </w:tcPr>
          <w:p w14:paraId="5CA966C4" w14:textId="77777777" w:rsidR="006E04A4" w:rsidRDefault="001B04B1" w:rsidP="00C84F80">
            <w:r>
              <w:t>1 res. (L)</w:t>
            </w:r>
          </w:p>
        </w:tc>
      </w:tr>
      <w:tr w:rsidR="00E91DEA" w14:paraId="5CA966C9" w14:textId="77777777" w:rsidTr="00055526">
        <w:trPr>
          <w:cantSplit/>
        </w:trPr>
        <w:tc>
          <w:tcPr>
            <w:tcW w:w="567" w:type="dxa"/>
          </w:tcPr>
          <w:p w14:paraId="5CA966C6" w14:textId="77777777" w:rsidR="001D7AF0" w:rsidRDefault="001B04B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A966C7" w14:textId="77777777" w:rsidR="006E04A4" w:rsidRDefault="001B04B1" w:rsidP="000326E3">
            <w:r>
              <w:t>Bet. 2016/17:KU30 Ny kommunallag</w:t>
            </w:r>
          </w:p>
        </w:tc>
        <w:tc>
          <w:tcPr>
            <w:tcW w:w="2055" w:type="dxa"/>
          </w:tcPr>
          <w:p w14:paraId="5CA966C8" w14:textId="77777777" w:rsidR="006E04A4" w:rsidRDefault="001B04B1" w:rsidP="00C84F80">
            <w:r>
              <w:t>14 res. (SD, V, -)</w:t>
            </w:r>
          </w:p>
        </w:tc>
      </w:tr>
      <w:tr w:rsidR="00E91DEA" w14:paraId="5CA966CD" w14:textId="77777777" w:rsidTr="00055526">
        <w:trPr>
          <w:cantSplit/>
        </w:trPr>
        <w:tc>
          <w:tcPr>
            <w:tcW w:w="567" w:type="dxa"/>
          </w:tcPr>
          <w:p w14:paraId="5CA966CA" w14:textId="77777777" w:rsidR="001D7AF0" w:rsidRDefault="001B04B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A966CB" w14:textId="77777777" w:rsidR="006E04A4" w:rsidRDefault="001B04B1" w:rsidP="000326E3">
            <w:r>
              <w:t>Bet. 2016/17:KU17 Kommunala och regionala frågor</w:t>
            </w:r>
          </w:p>
        </w:tc>
        <w:tc>
          <w:tcPr>
            <w:tcW w:w="2055" w:type="dxa"/>
          </w:tcPr>
          <w:p w14:paraId="5CA966CC" w14:textId="77777777" w:rsidR="006E04A4" w:rsidRDefault="001B04B1" w:rsidP="00C84F80">
            <w:r>
              <w:t xml:space="preserve">6 res. (SD, </w:t>
            </w:r>
            <w:r>
              <w:t>C, V, L, KD, -)</w:t>
            </w:r>
          </w:p>
        </w:tc>
      </w:tr>
      <w:tr w:rsidR="00E91DEA" w14:paraId="5CA966D1" w14:textId="77777777" w:rsidTr="00055526">
        <w:trPr>
          <w:cantSplit/>
        </w:trPr>
        <w:tc>
          <w:tcPr>
            <w:tcW w:w="567" w:type="dxa"/>
          </w:tcPr>
          <w:p w14:paraId="5CA966CE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CF" w14:textId="77777777" w:rsidR="006E04A4" w:rsidRDefault="001B04B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CA966D0" w14:textId="77777777" w:rsidR="006E04A4" w:rsidRDefault="001B04B1" w:rsidP="00C84F80">
            <w:pPr>
              <w:keepNext/>
            </w:pPr>
          </w:p>
        </w:tc>
      </w:tr>
      <w:tr w:rsidR="00E91DEA" w:rsidRPr="001B04B1" w14:paraId="5CA966D5" w14:textId="77777777" w:rsidTr="00055526">
        <w:trPr>
          <w:cantSplit/>
        </w:trPr>
        <w:tc>
          <w:tcPr>
            <w:tcW w:w="567" w:type="dxa"/>
          </w:tcPr>
          <w:p w14:paraId="5CA966D2" w14:textId="77777777" w:rsidR="001D7AF0" w:rsidRDefault="001B04B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A966D3" w14:textId="77777777" w:rsidR="006E04A4" w:rsidRDefault="001B04B1" w:rsidP="000326E3">
            <w:r>
              <w:t>Bet. 2016/17:MJU23 En livsmedelsstrategi för Sverige</w:t>
            </w:r>
          </w:p>
        </w:tc>
        <w:tc>
          <w:tcPr>
            <w:tcW w:w="2055" w:type="dxa"/>
          </w:tcPr>
          <w:p w14:paraId="5CA966D4" w14:textId="77777777" w:rsidR="006E04A4" w:rsidRPr="001B04B1" w:rsidRDefault="001B04B1" w:rsidP="00C84F80">
            <w:pPr>
              <w:rPr>
                <w:lang w:val="en-GB"/>
              </w:rPr>
            </w:pPr>
            <w:r w:rsidRPr="001B04B1">
              <w:rPr>
                <w:lang w:val="en-GB"/>
              </w:rPr>
              <w:t>118 res. (S, M, SD, MP, C, V, L, KD)</w:t>
            </w:r>
          </w:p>
        </w:tc>
      </w:tr>
      <w:tr w:rsidR="00E91DEA" w14:paraId="5CA966D9" w14:textId="77777777" w:rsidTr="00055526">
        <w:trPr>
          <w:cantSplit/>
        </w:trPr>
        <w:tc>
          <w:tcPr>
            <w:tcW w:w="567" w:type="dxa"/>
          </w:tcPr>
          <w:p w14:paraId="5CA966D6" w14:textId="77777777" w:rsidR="001D7AF0" w:rsidRPr="001B04B1" w:rsidRDefault="001B04B1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CA966D7" w14:textId="77777777" w:rsidR="006E04A4" w:rsidRDefault="001B04B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CA966D8" w14:textId="77777777" w:rsidR="006E04A4" w:rsidRDefault="001B04B1" w:rsidP="00C84F80">
            <w:pPr>
              <w:keepNext/>
            </w:pPr>
          </w:p>
        </w:tc>
      </w:tr>
      <w:tr w:rsidR="00E91DEA" w14:paraId="5CA966DD" w14:textId="77777777" w:rsidTr="00055526">
        <w:trPr>
          <w:cantSplit/>
        </w:trPr>
        <w:tc>
          <w:tcPr>
            <w:tcW w:w="567" w:type="dxa"/>
          </w:tcPr>
          <w:p w14:paraId="5CA966DA" w14:textId="77777777" w:rsidR="001D7AF0" w:rsidRDefault="001B04B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A966DB" w14:textId="77777777" w:rsidR="006E04A4" w:rsidRDefault="001B04B1" w:rsidP="000326E3">
            <w:r>
              <w:t>Bet. 2016/17:UbU23 En stadieindelad timplan i grundskolan och</w:t>
            </w:r>
            <w:r>
              <w:t xml:space="preserve"> närliggande frågor</w:t>
            </w:r>
          </w:p>
        </w:tc>
        <w:tc>
          <w:tcPr>
            <w:tcW w:w="2055" w:type="dxa"/>
          </w:tcPr>
          <w:p w14:paraId="5CA966DC" w14:textId="77777777" w:rsidR="006E04A4" w:rsidRDefault="001B04B1" w:rsidP="00C84F80">
            <w:r>
              <w:t>2 res. (SD, V)</w:t>
            </w:r>
          </w:p>
        </w:tc>
      </w:tr>
      <w:tr w:rsidR="00E91DEA" w14:paraId="5CA966E1" w14:textId="77777777" w:rsidTr="00055526">
        <w:trPr>
          <w:cantSplit/>
        </w:trPr>
        <w:tc>
          <w:tcPr>
            <w:tcW w:w="567" w:type="dxa"/>
          </w:tcPr>
          <w:p w14:paraId="5CA966DE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DF" w14:textId="32ECB941" w:rsidR="006E04A4" w:rsidRDefault="001B04B1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5CA966E0" w14:textId="77777777" w:rsidR="006E04A4" w:rsidRDefault="001B04B1" w:rsidP="00C84F80">
            <w:pPr>
              <w:keepNext/>
            </w:pPr>
          </w:p>
        </w:tc>
      </w:tr>
      <w:tr w:rsidR="00E91DEA" w14:paraId="5CA966E6" w14:textId="77777777" w:rsidTr="00055526">
        <w:trPr>
          <w:cantSplit/>
        </w:trPr>
        <w:tc>
          <w:tcPr>
            <w:tcW w:w="567" w:type="dxa"/>
          </w:tcPr>
          <w:p w14:paraId="5CA966E2" w14:textId="77777777" w:rsidR="001D7AF0" w:rsidRDefault="001B04B1" w:rsidP="00C84F80"/>
        </w:tc>
        <w:tc>
          <w:tcPr>
            <w:tcW w:w="6663" w:type="dxa"/>
          </w:tcPr>
          <w:p w14:paraId="5CA966E3" w14:textId="77777777" w:rsidR="006E04A4" w:rsidRDefault="001B04B1" w:rsidP="000326E3">
            <w:pPr>
              <w:pStyle w:val="Underrubrik"/>
            </w:pPr>
            <w:r>
              <w:t xml:space="preserve"> </w:t>
            </w:r>
          </w:p>
          <w:p w14:paraId="5CA966E4" w14:textId="77777777" w:rsidR="006E04A4" w:rsidRDefault="001B04B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CA966E5" w14:textId="77777777" w:rsidR="006E04A4" w:rsidRDefault="001B04B1" w:rsidP="00C84F80"/>
        </w:tc>
      </w:tr>
      <w:tr w:rsidR="00E91DEA" w14:paraId="5CA966EA" w14:textId="77777777" w:rsidTr="00055526">
        <w:trPr>
          <w:cantSplit/>
        </w:trPr>
        <w:tc>
          <w:tcPr>
            <w:tcW w:w="567" w:type="dxa"/>
          </w:tcPr>
          <w:p w14:paraId="5CA966E7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E8" w14:textId="77777777" w:rsidR="006E04A4" w:rsidRDefault="001B04B1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5CA966E9" w14:textId="77777777" w:rsidR="006E04A4" w:rsidRDefault="001B04B1" w:rsidP="00C84F80">
            <w:pPr>
              <w:keepNext/>
            </w:pPr>
          </w:p>
        </w:tc>
      </w:tr>
      <w:tr w:rsidR="00E91DEA" w14:paraId="5CA966EE" w14:textId="77777777" w:rsidTr="00055526">
        <w:trPr>
          <w:cantSplit/>
        </w:trPr>
        <w:tc>
          <w:tcPr>
            <w:tcW w:w="567" w:type="dxa"/>
          </w:tcPr>
          <w:p w14:paraId="5CA966EB" w14:textId="77777777" w:rsidR="001D7AF0" w:rsidRDefault="001B04B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CA966EC" w14:textId="77777777" w:rsidR="006E04A4" w:rsidRDefault="001B04B1" w:rsidP="000326E3">
            <w:r>
              <w:t>2016/17:546 av Markus Wiechel (SD)</w:t>
            </w:r>
            <w:r>
              <w:br/>
              <w:t xml:space="preserve">Sveriges reaktion på Turkiets brott mot </w:t>
            </w:r>
            <w:r>
              <w:t>mänskliga rättigheter</w:t>
            </w:r>
          </w:p>
        </w:tc>
        <w:tc>
          <w:tcPr>
            <w:tcW w:w="2055" w:type="dxa"/>
          </w:tcPr>
          <w:p w14:paraId="5CA966ED" w14:textId="77777777" w:rsidR="006E04A4" w:rsidRDefault="001B04B1" w:rsidP="00C84F80"/>
        </w:tc>
      </w:tr>
      <w:tr w:rsidR="00E91DEA" w14:paraId="5CA966F2" w14:textId="77777777" w:rsidTr="00055526">
        <w:trPr>
          <w:cantSplit/>
        </w:trPr>
        <w:tc>
          <w:tcPr>
            <w:tcW w:w="567" w:type="dxa"/>
          </w:tcPr>
          <w:p w14:paraId="5CA966EF" w14:textId="77777777" w:rsidR="001D7AF0" w:rsidRDefault="001B04B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CA966F0" w14:textId="77777777" w:rsidR="006E04A4" w:rsidRDefault="001B04B1" w:rsidP="000326E3">
            <w:r>
              <w:t>2016/17:554 av Désirée Pethrus (KD)</w:t>
            </w:r>
            <w:r>
              <w:br/>
              <w:t>Fikru Maru</w:t>
            </w:r>
            <w:r>
              <w:br/>
              <w:t>2016/17:557 av Ulla Andersson (V)</w:t>
            </w:r>
            <w:r>
              <w:br/>
              <w:t>Fikru Maru</w:t>
            </w:r>
          </w:p>
        </w:tc>
        <w:tc>
          <w:tcPr>
            <w:tcW w:w="2055" w:type="dxa"/>
          </w:tcPr>
          <w:p w14:paraId="5CA966F1" w14:textId="77777777" w:rsidR="006E04A4" w:rsidRDefault="001B04B1" w:rsidP="00C84F80"/>
        </w:tc>
      </w:tr>
      <w:tr w:rsidR="00E91DEA" w14:paraId="5CA966F6" w14:textId="77777777" w:rsidTr="00055526">
        <w:trPr>
          <w:cantSplit/>
        </w:trPr>
        <w:tc>
          <w:tcPr>
            <w:tcW w:w="567" w:type="dxa"/>
          </w:tcPr>
          <w:p w14:paraId="5CA966F3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F4" w14:textId="77777777" w:rsidR="006E04A4" w:rsidRDefault="001B04B1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CA966F5" w14:textId="77777777" w:rsidR="006E04A4" w:rsidRDefault="001B04B1" w:rsidP="00C84F80">
            <w:pPr>
              <w:keepNext/>
            </w:pPr>
          </w:p>
        </w:tc>
      </w:tr>
      <w:tr w:rsidR="00E91DEA" w14:paraId="5CA966FA" w14:textId="77777777" w:rsidTr="00055526">
        <w:trPr>
          <w:cantSplit/>
        </w:trPr>
        <w:tc>
          <w:tcPr>
            <w:tcW w:w="567" w:type="dxa"/>
          </w:tcPr>
          <w:p w14:paraId="5CA966F7" w14:textId="77777777" w:rsidR="001D7AF0" w:rsidRDefault="001B04B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CA966F8" w14:textId="77777777" w:rsidR="006E04A4" w:rsidRDefault="001B04B1" w:rsidP="000326E3">
            <w:r>
              <w:t>2016/17:473 av Mikael Oscarsson (KD)</w:t>
            </w:r>
            <w:r>
              <w:br/>
              <w:t>Åtgärder mot utländska stöldligor</w:t>
            </w:r>
          </w:p>
        </w:tc>
        <w:tc>
          <w:tcPr>
            <w:tcW w:w="2055" w:type="dxa"/>
          </w:tcPr>
          <w:p w14:paraId="5CA966F9" w14:textId="77777777" w:rsidR="006E04A4" w:rsidRDefault="001B04B1" w:rsidP="00C84F80"/>
        </w:tc>
      </w:tr>
      <w:tr w:rsidR="00E91DEA" w14:paraId="5CA966FE" w14:textId="77777777" w:rsidTr="00055526">
        <w:trPr>
          <w:cantSplit/>
        </w:trPr>
        <w:tc>
          <w:tcPr>
            <w:tcW w:w="567" w:type="dxa"/>
          </w:tcPr>
          <w:p w14:paraId="5CA966FB" w14:textId="77777777" w:rsidR="001D7AF0" w:rsidRDefault="001B04B1" w:rsidP="00C84F80">
            <w:pPr>
              <w:keepNext/>
            </w:pPr>
          </w:p>
        </w:tc>
        <w:tc>
          <w:tcPr>
            <w:tcW w:w="6663" w:type="dxa"/>
          </w:tcPr>
          <w:p w14:paraId="5CA966FC" w14:textId="77777777" w:rsidR="006E04A4" w:rsidRDefault="001B04B1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CA966FD" w14:textId="77777777" w:rsidR="006E04A4" w:rsidRDefault="001B04B1" w:rsidP="00C84F80">
            <w:pPr>
              <w:keepNext/>
            </w:pPr>
          </w:p>
        </w:tc>
      </w:tr>
      <w:tr w:rsidR="00E91DEA" w14:paraId="5CA96702" w14:textId="77777777" w:rsidTr="00055526">
        <w:trPr>
          <w:cantSplit/>
        </w:trPr>
        <w:tc>
          <w:tcPr>
            <w:tcW w:w="567" w:type="dxa"/>
          </w:tcPr>
          <w:p w14:paraId="5CA966FF" w14:textId="77777777" w:rsidR="001D7AF0" w:rsidRDefault="001B04B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CA96700" w14:textId="77777777" w:rsidR="006E04A4" w:rsidRDefault="001B04B1" w:rsidP="000326E3">
            <w:r>
              <w:t>2016/17:555 av Allan Widman (L)</w:t>
            </w:r>
            <w:r>
              <w:br/>
              <w:t>Soldaters ekonomiska situation</w:t>
            </w:r>
            <w:r>
              <w:br/>
              <w:t>2016/17:556 av Allan Widman (L)</w:t>
            </w:r>
            <w:r>
              <w:br/>
              <w:t>Företrädare för kommande pliktpersonal</w:t>
            </w:r>
          </w:p>
        </w:tc>
        <w:tc>
          <w:tcPr>
            <w:tcW w:w="2055" w:type="dxa"/>
          </w:tcPr>
          <w:p w14:paraId="5CA96701" w14:textId="77777777" w:rsidR="006E04A4" w:rsidRDefault="001B04B1" w:rsidP="00C84F80"/>
        </w:tc>
      </w:tr>
    </w:tbl>
    <w:p w14:paraId="5CA96703" w14:textId="77777777" w:rsidR="00517888" w:rsidRPr="00F221DA" w:rsidRDefault="001B04B1" w:rsidP="00137840">
      <w:pPr>
        <w:pStyle w:val="Blankrad"/>
      </w:pPr>
      <w:r>
        <w:t xml:space="preserve">     </w:t>
      </w:r>
    </w:p>
    <w:p w14:paraId="5CA96704" w14:textId="77777777" w:rsidR="00121B42" w:rsidRDefault="001B04B1" w:rsidP="00121B42">
      <w:pPr>
        <w:pStyle w:val="Blankrad"/>
      </w:pPr>
      <w:r>
        <w:t xml:space="preserve">     </w:t>
      </w:r>
    </w:p>
    <w:p w14:paraId="5CA96705" w14:textId="77777777" w:rsidR="006E04A4" w:rsidRPr="00F221DA" w:rsidRDefault="001B04B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91DEA" w14:paraId="5CA96708" w14:textId="77777777" w:rsidTr="00D774A8">
        <w:tc>
          <w:tcPr>
            <w:tcW w:w="567" w:type="dxa"/>
          </w:tcPr>
          <w:p w14:paraId="5CA96706" w14:textId="77777777" w:rsidR="00D774A8" w:rsidRDefault="001B04B1">
            <w:pPr>
              <w:pStyle w:val="IngenText"/>
            </w:pPr>
          </w:p>
        </w:tc>
        <w:tc>
          <w:tcPr>
            <w:tcW w:w="8718" w:type="dxa"/>
          </w:tcPr>
          <w:p w14:paraId="5CA96707" w14:textId="77777777" w:rsidR="00D774A8" w:rsidRDefault="001B04B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A96709" w14:textId="77777777" w:rsidR="006E04A4" w:rsidRPr="00852BA1" w:rsidRDefault="001B04B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9671B" w14:textId="77777777" w:rsidR="00000000" w:rsidRDefault="001B04B1">
      <w:pPr>
        <w:spacing w:line="240" w:lineRule="auto"/>
      </w:pPr>
      <w:r>
        <w:separator/>
      </w:r>
    </w:p>
  </w:endnote>
  <w:endnote w:type="continuationSeparator" w:id="0">
    <w:p w14:paraId="5CA9671D" w14:textId="77777777" w:rsidR="00000000" w:rsidRDefault="001B0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0F" w14:textId="77777777" w:rsidR="00BE217A" w:rsidRDefault="001B04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10" w14:textId="77777777" w:rsidR="00D73249" w:rsidRDefault="001B04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A96711" w14:textId="77777777" w:rsidR="00D73249" w:rsidRDefault="001B04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15" w14:textId="77777777" w:rsidR="00D73249" w:rsidRDefault="001B04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A96716" w14:textId="77777777" w:rsidR="00D73249" w:rsidRDefault="001B04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6717" w14:textId="77777777" w:rsidR="00000000" w:rsidRDefault="001B04B1">
      <w:pPr>
        <w:spacing w:line="240" w:lineRule="auto"/>
      </w:pPr>
      <w:r>
        <w:separator/>
      </w:r>
    </w:p>
  </w:footnote>
  <w:footnote w:type="continuationSeparator" w:id="0">
    <w:p w14:paraId="5CA96719" w14:textId="77777777" w:rsidR="00000000" w:rsidRDefault="001B0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0A" w14:textId="77777777" w:rsidR="00BE217A" w:rsidRDefault="001B04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0B" w14:textId="77777777" w:rsidR="00D73249" w:rsidRDefault="001B04B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16 juni 2017</w:t>
    </w:r>
    <w:r>
      <w:fldChar w:fldCharType="end"/>
    </w:r>
  </w:p>
  <w:p w14:paraId="5CA9670C" w14:textId="77777777" w:rsidR="00D73249" w:rsidRDefault="001B04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A9670D" w14:textId="77777777" w:rsidR="00D73249" w:rsidRDefault="001B04B1"/>
  <w:p w14:paraId="5CA9670E" w14:textId="77777777" w:rsidR="00D73249" w:rsidRDefault="001B04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6712" w14:textId="77777777" w:rsidR="00D73249" w:rsidRDefault="001B04B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A96717" wp14:editId="5CA967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96713" w14:textId="77777777" w:rsidR="00D73249" w:rsidRDefault="001B04B1" w:rsidP="00BE217A">
    <w:pPr>
      <w:pStyle w:val="Dokumentrubrik"/>
      <w:spacing w:after="360"/>
    </w:pPr>
    <w:r>
      <w:t>Föredragningslista</w:t>
    </w:r>
  </w:p>
  <w:p w14:paraId="5CA96714" w14:textId="77777777" w:rsidR="00D73249" w:rsidRDefault="001B04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BC4A39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FE2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7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6F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20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C5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98C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68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9C5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1DEA"/>
    <w:rsid w:val="001B04B1"/>
    <w:rsid w:val="00E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6650"/>
  <w15:docId w15:val="{7036FC70-A57F-4899-BE82-7862668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2017-06-16</SAFIR_Sammantradesdatum_Doc>
    <SAFIR_SammantradeID xmlns="C07A1A6C-0B19-41D9-BDF8-F523BA3921EB">a27de353-0d88-4aff-9152-1d52dd32ca68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3B0B-C939-4584-94E8-F895CCEB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A8BD58-F65E-4337-A773-63F6E2A4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419</Words>
  <Characters>2581</Characters>
  <Application>Microsoft Office Word</Application>
  <DocSecurity>0</DocSecurity>
  <Lines>184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2017-06-15T15:23:00Z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