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EFCAF28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501CD7">
              <w:rPr>
                <w:b/>
                <w:sz w:val="20"/>
              </w:rPr>
              <w:t>2</w:t>
            </w:r>
            <w:r w:rsidR="00DB6513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43657E5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501CD7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01CD7">
              <w:rPr>
                <w:sz w:val="20"/>
              </w:rPr>
              <w:t>0</w:t>
            </w:r>
            <w:r w:rsidR="00843303">
              <w:rPr>
                <w:sz w:val="20"/>
              </w:rPr>
              <w:t>3</w:t>
            </w:r>
            <w:r w:rsidR="00C4366B">
              <w:rPr>
                <w:sz w:val="20"/>
              </w:rPr>
              <w:t>-</w:t>
            </w:r>
            <w:r w:rsidR="00843303">
              <w:rPr>
                <w:sz w:val="20"/>
              </w:rPr>
              <w:t>1</w:t>
            </w:r>
            <w:r w:rsidR="00DB6513">
              <w:rPr>
                <w:sz w:val="20"/>
              </w:rPr>
              <w:t>8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733BCC2" w:rsidR="00185056" w:rsidRPr="00C8013B" w:rsidRDefault="004809ED" w:rsidP="006F1C58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DB6513">
              <w:rPr>
                <w:sz w:val="20"/>
              </w:rPr>
              <w:t>1:00-11:</w:t>
            </w:r>
            <w:r w:rsidR="00260EDE">
              <w:rPr>
                <w:sz w:val="20"/>
              </w:rPr>
              <w:t>50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DB655C4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E92EF1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044D9" w:rsidRPr="0013710D" w14:paraId="0CB1C720" w14:textId="77777777" w:rsidTr="00BC1EF7">
        <w:trPr>
          <w:trHeight w:val="884"/>
        </w:trPr>
        <w:tc>
          <w:tcPr>
            <w:tcW w:w="567" w:type="dxa"/>
          </w:tcPr>
          <w:p w14:paraId="5FB5749E" w14:textId="2664DBA4" w:rsidR="004044D9" w:rsidRPr="00E51276" w:rsidRDefault="004044D9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651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12B5A1E9" w14:textId="025ABC48" w:rsidR="004044D9" w:rsidRDefault="004044D9" w:rsidP="00843303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 w:rsidR="00DB6513">
              <w:rPr>
                <w:b/>
                <w:bCs/>
              </w:rPr>
              <w:t xml:space="preserve">av </w:t>
            </w:r>
            <w:r w:rsidR="00DB6513">
              <w:rPr>
                <w:b/>
              </w:rPr>
              <w:t>Utrikesdepartementet, Försvarsdepartementet och Försvarsmakten (tillsammans med försvarsutskottet)</w:t>
            </w:r>
          </w:p>
          <w:p w14:paraId="75EDF30D" w14:textId="77777777" w:rsidR="004044D9" w:rsidRDefault="004044D9" w:rsidP="00843303">
            <w:pPr>
              <w:rPr>
                <w:b/>
                <w:bCs/>
              </w:rPr>
            </w:pPr>
          </w:p>
          <w:p w14:paraId="4F47B32E" w14:textId="125E23BD" w:rsidR="004044D9" w:rsidRPr="00C539A0" w:rsidRDefault="00DB6513" w:rsidP="00843303">
            <w:pPr>
              <w:rPr>
                <w:bCs/>
              </w:rPr>
            </w:pPr>
            <w:r w:rsidRPr="00430D94">
              <w:rPr>
                <w:bCs/>
              </w:rPr>
              <w:t>Kabinettssekreterare Dag Hartelius</w:t>
            </w:r>
            <w:r>
              <w:rPr>
                <w:bCs/>
              </w:rPr>
              <w:t>,</w:t>
            </w:r>
            <w:r w:rsidRPr="00430D94">
              <w:rPr>
                <w:bCs/>
              </w:rPr>
              <w:t xml:space="preserve"> Försvarsminister Pål Jonson, Försvarsdepartementet</w:t>
            </w:r>
            <w:r>
              <w:rPr>
                <w:b/>
              </w:rPr>
              <w:t xml:space="preserve"> </w:t>
            </w:r>
            <w:r w:rsidRPr="00430D94">
              <w:rPr>
                <w:bCs/>
              </w:rPr>
              <w:t>och Generalmajor Johan Pekkari, Försvarsmakten</w:t>
            </w:r>
            <w:r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Pr="00430D94">
              <w:rPr>
                <w:bCs/>
              </w:rPr>
              <w:t>informera</w:t>
            </w:r>
            <w:r>
              <w:rPr>
                <w:bCs/>
              </w:rPr>
              <w:t>de</w:t>
            </w:r>
            <w:r w:rsidRPr="00430D94">
              <w:rPr>
                <w:bCs/>
              </w:rPr>
              <w:t xml:space="preserve"> om </w:t>
            </w:r>
            <w:r w:rsidRPr="003A4DC5">
              <w:rPr>
                <w:bCs/>
              </w:rPr>
              <w:t>FLF Lettland</w:t>
            </w:r>
            <w:r>
              <w:rPr>
                <w:bCs/>
              </w:rPr>
              <w:t>.</w:t>
            </w:r>
            <w:r w:rsidR="004044D9">
              <w:rPr>
                <w:b/>
                <w:bCs/>
              </w:rPr>
              <w:br/>
            </w:r>
          </w:p>
        </w:tc>
      </w:tr>
      <w:tr w:rsidR="00DB6513" w:rsidRPr="0013710D" w14:paraId="27E39DCA" w14:textId="77777777" w:rsidTr="00BC1EF7">
        <w:trPr>
          <w:trHeight w:val="884"/>
        </w:trPr>
        <w:tc>
          <w:tcPr>
            <w:tcW w:w="567" w:type="dxa"/>
          </w:tcPr>
          <w:p w14:paraId="5CA56CAC" w14:textId="799A4BB1" w:rsidR="00DB6513" w:rsidRDefault="00DB6513" w:rsidP="00DB651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32D59FAE" w14:textId="77777777" w:rsidR="00DB6513" w:rsidRDefault="00DB6513" w:rsidP="00DB6513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485BAB8E" w14:textId="77777777" w:rsidR="00DB6513" w:rsidRDefault="00DB6513" w:rsidP="00DB6513">
            <w:pPr>
              <w:rPr>
                <w:b/>
              </w:rPr>
            </w:pPr>
          </w:p>
          <w:p w14:paraId="7FD13C27" w14:textId="73CC1CF1" w:rsidR="00DB6513" w:rsidRDefault="00DB6513" w:rsidP="00DB6513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 xml:space="preserve">24. </w:t>
            </w:r>
          </w:p>
          <w:p w14:paraId="5146E59D" w14:textId="77777777" w:rsidR="00DB6513" w:rsidRDefault="00DB6513" w:rsidP="00DB6513">
            <w:pPr>
              <w:rPr>
                <w:b/>
                <w:bCs/>
              </w:rPr>
            </w:pPr>
          </w:p>
        </w:tc>
      </w:tr>
      <w:tr w:rsidR="00DB6513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3053A70F" w:rsidR="00DB6513" w:rsidRDefault="00DB6513" w:rsidP="00DB651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4974AA0B" w14:textId="77777777" w:rsidR="00DB6513" w:rsidRDefault="00DB6513" w:rsidP="00DB6513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1BAC388C" w14:textId="77777777" w:rsidR="00DB6513" w:rsidRDefault="00DB6513" w:rsidP="00DB6513">
            <w:pPr>
              <w:rPr>
                <w:b/>
              </w:rPr>
            </w:pPr>
          </w:p>
          <w:p w14:paraId="39021074" w14:textId="77777777" w:rsidR="00DB6513" w:rsidRDefault="00DB6513" w:rsidP="00DB6513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1F0C9075" w14:textId="77777777" w:rsidR="00DB6513" w:rsidRDefault="00DB6513" w:rsidP="00DB6513">
            <w:pPr>
              <w:rPr>
                <w:b/>
              </w:rPr>
            </w:pPr>
          </w:p>
          <w:p w14:paraId="61F58C6A" w14:textId="26BF96E5" w:rsidR="00DB6513" w:rsidRDefault="00DB6513" w:rsidP="00DB6513">
            <w:pPr>
              <w:rPr>
                <w:b/>
              </w:rPr>
            </w:pPr>
          </w:p>
        </w:tc>
      </w:tr>
      <w:tr w:rsidR="00DB6513" w:rsidRPr="004B367D" w14:paraId="10A0981A" w14:textId="77777777" w:rsidTr="00BC1EF7">
        <w:trPr>
          <w:trHeight w:val="884"/>
        </w:trPr>
        <w:tc>
          <w:tcPr>
            <w:tcW w:w="567" w:type="dxa"/>
          </w:tcPr>
          <w:p w14:paraId="4D4C0640" w14:textId="66CC37BD" w:rsidR="00DB6513" w:rsidRDefault="00DB6513" w:rsidP="00DB651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63A3B98D" w14:textId="77777777" w:rsidR="00DB6513" w:rsidRDefault="00DB6513" w:rsidP="00DB6513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1B123BD4" w14:textId="07AAF2DD" w:rsidR="00DB6513" w:rsidRDefault="00DB6513" w:rsidP="00DB6513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 w:rsidR="00DA01C9">
              <w:rPr>
                <w:bCs/>
              </w:rPr>
              <w:t>tors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</w:t>
            </w:r>
            <w:r w:rsidR="00DA01C9">
              <w:rPr>
                <w:bCs/>
              </w:rPr>
              <w:t>20</w:t>
            </w:r>
            <w:r>
              <w:rPr>
                <w:bCs/>
              </w:rPr>
              <w:t xml:space="preserve"> mars </w:t>
            </w:r>
            <w:r w:rsidRPr="005D211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5D211B">
              <w:rPr>
                <w:bCs/>
              </w:rPr>
              <w:t xml:space="preserve"> kl. </w:t>
            </w:r>
            <w:r w:rsidR="00DA01C9">
              <w:rPr>
                <w:bCs/>
              </w:rPr>
              <w:t>08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00.</w:t>
            </w:r>
          </w:p>
          <w:p w14:paraId="258DF32F" w14:textId="77777777" w:rsidR="00DB6513" w:rsidRDefault="00DB6513" w:rsidP="00DB6513">
            <w:pPr>
              <w:rPr>
                <w:bCs/>
              </w:rPr>
            </w:pPr>
          </w:p>
          <w:p w14:paraId="51B70A45" w14:textId="77777777" w:rsidR="00DB6513" w:rsidRDefault="00DB6513" w:rsidP="00DB6513">
            <w:pPr>
              <w:rPr>
                <w:bCs/>
              </w:rPr>
            </w:pPr>
          </w:p>
          <w:p w14:paraId="7611DBBE" w14:textId="77777777" w:rsidR="00DB6513" w:rsidRDefault="00DB6513" w:rsidP="00DB6513">
            <w:pPr>
              <w:rPr>
                <w:bCs/>
              </w:rPr>
            </w:pPr>
          </w:p>
          <w:p w14:paraId="262810B2" w14:textId="77777777" w:rsidR="00DB6513" w:rsidRDefault="00DB6513" w:rsidP="00DB6513">
            <w:pPr>
              <w:rPr>
                <w:bCs/>
              </w:rPr>
            </w:pPr>
          </w:p>
          <w:p w14:paraId="6A153C20" w14:textId="77777777" w:rsidR="00DB6513" w:rsidRDefault="00DB6513" w:rsidP="00DB6513">
            <w:pPr>
              <w:rPr>
                <w:bCs/>
              </w:rPr>
            </w:pPr>
          </w:p>
          <w:p w14:paraId="4BB0920F" w14:textId="77777777" w:rsidR="00DB6513" w:rsidRDefault="00DB6513" w:rsidP="00DB6513">
            <w:pPr>
              <w:rPr>
                <w:bCs/>
              </w:rPr>
            </w:pPr>
          </w:p>
          <w:p w14:paraId="4FE01BA5" w14:textId="77777777" w:rsidR="00DB6513" w:rsidRDefault="00DB6513" w:rsidP="00DB6513">
            <w:pPr>
              <w:rPr>
                <w:bCs/>
              </w:rPr>
            </w:pPr>
          </w:p>
          <w:p w14:paraId="63916CBE" w14:textId="77777777" w:rsidR="00DB6513" w:rsidRDefault="00DB6513" w:rsidP="00DB6513">
            <w:pPr>
              <w:rPr>
                <w:bCs/>
              </w:rPr>
            </w:pPr>
          </w:p>
          <w:p w14:paraId="5D05B320" w14:textId="77777777" w:rsidR="00DB6513" w:rsidRDefault="00DB6513" w:rsidP="00DB6513">
            <w:pPr>
              <w:rPr>
                <w:bCs/>
              </w:rPr>
            </w:pPr>
          </w:p>
          <w:p w14:paraId="3EB5C75D" w14:textId="77777777" w:rsidR="00DB6513" w:rsidRDefault="00DB6513" w:rsidP="00DB6513">
            <w:pPr>
              <w:rPr>
                <w:bCs/>
              </w:rPr>
            </w:pPr>
          </w:p>
          <w:p w14:paraId="5EAE1479" w14:textId="77777777" w:rsidR="00DB6513" w:rsidRDefault="00DB6513" w:rsidP="00DB6513">
            <w:pPr>
              <w:rPr>
                <w:bCs/>
              </w:rPr>
            </w:pPr>
          </w:p>
          <w:p w14:paraId="5754500E" w14:textId="77777777" w:rsidR="00DB6513" w:rsidRDefault="00DB6513" w:rsidP="00DB6513">
            <w:pPr>
              <w:rPr>
                <w:bCs/>
              </w:rPr>
            </w:pPr>
          </w:p>
          <w:p w14:paraId="58900AB7" w14:textId="77777777" w:rsidR="00DB6513" w:rsidRDefault="00DB6513" w:rsidP="00DB6513">
            <w:pPr>
              <w:rPr>
                <w:bCs/>
              </w:rPr>
            </w:pPr>
          </w:p>
          <w:p w14:paraId="28F80252" w14:textId="77777777" w:rsidR="00DB6513" w:rsidRDefault="00DB6513" w:rsidP="00DB6513">
            <w:pPr>
              <w:rPr>
                <w:bCs/>
              </w:rPr>
            </w:pPr>
          </w:p>
          <w:p w14:paraId="4D7DD696" w14:textId="77777777" w:rsidR="00DB6513" w:rsidRDefault="00DB6513" w:rsidP="00DB6513">
            <w:pPr>
              <w:rPr>
                <w:bCs/>
              </w:rPr>
            </w:pPr>
          </w:p>
          <w:p w14:paraId="6F9E0750" w14:textId="77777777" w:rsidR="00DB6513" w:rsidRDefault="00DB6513" w:rsidP="00DB6513">
            <w:pPr>
              <w:rPr>
                <w:bCs/>
              </w:rPr>
            </w:pPr>
          </w:p>
          <w:p w14:paraId="1C8B8B90" w14:textId="77777777" w:rsidR="00DB6513" w:rsidRDefault="00DB6513" w:rsidP="00DB6513">
            <w:pPr>
              <w:rPr>
                <w:bCs/>
              </w:rPr>
            </w:pPr>
          </w:p>
          <w:p w14:paraId="78989532" w14:textId="77777777" w:rsidR="00DB6513" w:rsidRDefault="00DB6513" w:rsidP="00DB6513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5EB71A1F" w14:textId="77777777" w:rsidR="004044D9" w:rsidRDefault="004044D9" w:rsidP="006F1C58">
            <w:pPr>
              <w:tabs>
                <w:tab w:val="left" w:pos="1701"/>
              </w:tabs>
            </w:pPr>
          </w:p>
          <w:p w14:paraId="7F46158E" w14:textId="77777777" w:rsidR="004044D9" w:rsidRDefault="004044D9" w:rsidP="006F1C58">
            <w:pPr>
              <w:tabs>
                <w:tab w:val="left" w:pos="1701"/>
              </w:tabs>
            </w:pPr>
          </w:p>
          <w:p w14:paraId="65820A2D" w14:textId="77777777" w:rsidR="004044D9" w:rsidRDefault="004044D9" w:rsidP="006F1C58">
            <w:pPr>
              <w:tabs>
                <w:tab w:val="left" w:pos="1701"/>
              </w:tabs>
            </w:pPr>
          </w:p>
          <w:p w14:paraId="08A7C24A" w14:textId="77777777" w:rsidR="004044D9" w:rsidRDefault="004044D9" w:rsidP="006F1C58">
            <w:pPr>
              <w:tabs>
                <w:tab w:val="left" w:pos="1701"/>
              </w:tabs>
            </w:pPr>
          </w:p>
          <w:p w14:paraId="5D5BFE39" w14:textId="77777777" w:rsidR="004044D9" w:rsidRDefault="004044D9" w:rsidP="006F1C58">
            <w:pPr>
              <w:tabs>
                <w:tab w:val="left" w:pos="1701"/>
              </w:tabs>
            </w:pPr>
          </w:p>
          <w:p w14:paraId="5BB2C9AC" w14:textId="77777777" w:rsidR="004044D9" w:rsidRDefault="004044D9" w:rsidP="006F1C58">
            <w:pPr>
              <w:tabs>
                <w:tab w:val="left" w:pos="1701"/>
              </w:tabs>
            </w:pPr>
          </w:p>
          <w:p w14:paraId="15A33241" w14:textId="77777777" w:rsidR="004044D9" w:rsidRDefault="004044D9" w:rsidP="006F1C58">
            <w:pPr>
              <w:tabs>
                <w:tab w:val="left" w:pos="1701"/>
              </w:tabs>
            </w:pPr>
          </w:p>
          <w:p w14:paraId="117EEB33" w14:textId="77777777" w:rsidR="004044D9" w:rsidRDefault="004044D9" w:rsidP="006F1C58">
            <w:pPr>
              <w:tabs>
                <w:tab w:val="left" w:pos="1701"/>
              </w:tabs>
            </w:pPr>
          </w:p>
          <w:p w14:paraId="3B16B981" w14:textId="77777777" w:rsidR="004044D9" w:rsidRDefault="004044D9" w:rsidP="006F1C58">
            <w:pPr>
              <w:tabs>
                <w:tab w:val="left" w:pos="1701"/>
              </w:tabs>
            </w:pPr>
          </w:p>
          <w:p w14:paraId="3EB058DC" w14:textId="77777777" w:rsidR="00DB6513" w:rsidRDefault="00DB6513" w:rsidP="006F1C58">
            <w:pPr>
              <w:tabs>
                <w:tab w:val="left" w:pos="1701"/>
              </w:tabs>
            </w:pPr>
          </w:p>
          <w:p w14:paraId="5B3918E1" w14:textId="77777777" w:rsidR="00DB6513" w:rsidRDefault="00DB6513" w:rsidP="006F1C58">
            <w:pPr>
              <w:tabs>
                <w:tab w:val="left" w:pos="1701"/>
              </w:tabs>
            </w:pPr>
          </w:p>
          <w:p w14:paraId="35BCAB9D" w14:textId="0E4DD6E0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53D8307A" w:rsidR="00E97ABF" w:rsidRPr="006F350C" w:rsidRDefault="00843303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B485F0D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DB6513">
              <w:t>20</w:t>
            </w:r>
            <w:r w:rsidR="000A380B">
              <w:t xml:space="preserve"> mars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F0B5F11" w:rsidR="001248C4" w:rsidRPr="004B327E" w:rsidRDefault="00501CD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592676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E92EF1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37053278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  <w:r w:rsidR="00E92EF1">
              <w:rPr>
                <w:b/>
                <w:sz w:val="20"/>
              </w:rPr>
              <w:t>1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5C7683D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506F05">
              <w:rPr>
                <w:sz w:val="20"/>
              </w:rPr>
              <w:t>2</w:t>
            </w:r>
            <w:r w:rsidR="00DB6513">
              <w:rPr>
                <w:sz w:val="20"/>
              </w:rPr>
              <w:t>5</w:t>
            </w:r>
          </w:p>
        </w:tc>
      </w:tr>
      <w:bookmarkEnd w:id="0"/>
      <w:tr w:rsidR="0050083A" w:rsidRPr="003504FA" w14:paraId="49C998E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19B67E4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506F05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B3D445F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  <w:proofErr w:type="gramStart"/>
            <w:r w:rsidR="00B139CD">
              <w:rPr>
                <w:sz w:val="19"/>
                <w:szCs w:val="19"/>
              </w:rPr>
              <w:t>2</w:t>
            </w:r>
            <w:r w:rsidR="00DB6513">
              <w:rPr>
                <w:sz w:val="19"/>
                <w:szCs w:val="19"/>
              </w:rPr>
              <w:t>-</w:t>
            </w:r>
            <w:r w:rsidR="00260EDE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FA3516A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39AB009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3408F" w:rsidRPr="003504FA" w14:paraId="09B213A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DF6BCB6" w:rsidR="00F3408F" w:rsidRPr="00993706" w:rsidRDefault="00DB6513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4213745" w:rsidR="00F3408F" w:rsidRPr="00993706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1217248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DC59CE8" w:rsidR="00F3408F" w:rsidRPr="001B42F6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F3408F" w:rsidRPr="00993706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F3408F" w:rsidRPr="0004578D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F3408F" w:rsidRPr="00284231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F3408F" w:rsidRPr="00FE5589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F3408F" w:rsidRPr="00FE5589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3408F" w:rsidRPr="003504FA" w14:paraId="4C9774E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DB24FB5" w:rsidR="00F3408F" w:rsidRPr="00993706" w:rsidRDefault="00DB6513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9521521" w:rsidR="00F3408F" w:rsidRPr="00993706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0C388FD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4F573CC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516E3B" w14:paraId="4A23C69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F3408F" w:rsidRPr="00900235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F3408F" w:rsidRPr="00516E3B" w:rsidRDefault="00F3408F" w:rsidP="00F3408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F3408F" w:rsidRPr="00516E3B" w:rsidRDefault="00F3408F" w:rsidP="00F3408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F3408F" w:rsidRPr="00516E3B" w:rsidRDefault="00F3408F" w:rsidP="00F3408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</w:tr>
      <w:tr w:rsidR="00F3408F" w:rsidRPr="003504FA" w14:paraId="30832AF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835CFC2" w:rsidR="00F3408F" w:rsidRPr="0004578D" w:rsidRDefault="00DB6513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4D015C45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DDC5A7A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1F1A1E2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15A5FD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FB84074" w:rsidR="00F3408F" w:rsidRPr="0004578D" w:rsidRDefault="00DB6513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83D8F45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B889BB3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9062364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6550C4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2E29112B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608E43E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1CDFA53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17D281E5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C9F134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A8DA2F1" w:rsidR="00F3408F" w:rsidRPr="0004578D" w:rsidRDefault="00DB6513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CAE197D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A3C990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88465A6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43FF7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F3408F" w:rsidRPr="0004578D" w:rsidRDefault="00F3408F" w:rsidP="00F340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3700338" w:rsidR="00F3408F" w:rsidRPr="0004578D" w:rsidRDefault="00DB6513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E14BEEE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5B2D8F0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1945614F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FCCE67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B384898" w:rsidR="00F3408F" w:rsidRPr="0004578D" w:rsidRDefault="00DB6513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CED874E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4995CC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4E732ED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D0B78D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945D378" w:rsidR="00F3408F" w:rsidRPr="0004578D" w:rsidRDefault="00DB6513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F6C82D0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47B4F6A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D6C5FA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08F3C25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4B514C95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1268365D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C7367F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D6FB12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1B11C187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0E370B5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63D822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133A0FDE" w:rsidR="00F3408F" w:rsidRPr="00004DC0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0678F12" w:rsidR="00F3408F" w:rsidRPr="00004DC0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5D3DDD3A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1CE952E" w:rsidR="00F3408F" w:rsidRPr="001B42F6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F3408F" w:rsidRPr="00246B3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F3408F" w:rsidRPr="002F53EA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F3408F" w:rsidRPr="003504FA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F3408F" w:rsidRPr="003504FA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6D34FB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57F777D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FE86BAD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2A1856C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14DD998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FB205A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153726E3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5C892AAD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76F775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6020B1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D3EC45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239D0100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FDB857D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E58805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C9A165B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A32867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617C6F5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2778B6C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3A09868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124030E6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36BDAA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DD7E6B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F3408F" w:rsidRPr="004A0318" w:rsidRDefault="00F3408F" w:rsidP="00F3408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364190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93888F6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1F2C9FF1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1D5BD52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55978BA9" w:rsidR="00F3408F" w:rsidRPr="001B42F6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3408F" w:rsidRPr="003504FA" w14:paraId="1A81AB9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427F4523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E00995A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74D4BFAE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353E713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06DBEB7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B253373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807B908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DC78160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4F81EEE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2292A1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3541F35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68FB4F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D3394F9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B524F9B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D040CDD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B378C08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AF6EBA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EE6F842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3E6F098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E42B5A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7F7473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A181CD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118EF4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8DE056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23F866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2DCEFA15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0A585D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8A02CD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675788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0E3991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0ABFBB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2786AF4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286ED6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85CC613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90D17A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8D0775C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8C18BC2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0C38B3D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3C4D24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39E8798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136A62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8D31C3B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A27CDED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651F7A6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F3408F" w:rsidRPr="00915B99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2D0693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7B363E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738C169" w:rsidR="00F3408F" w:rsidRPr="00334D0B" w:rsidRDefault="00E44394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379497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0413BCDE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196972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079DC8F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050350C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44133DE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4931E37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B14F23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B143EB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3ABE1345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DD1CCE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761AC9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35C943A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4FC4D622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F8AF98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9AE68C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7A28148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C59446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E382E69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41B8132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266591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8ECD3C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07B74B95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3CF1328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C378C5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AE0CFEF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A1E91E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561443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D9A5D1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F3408F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2D95CDDB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738267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F3408F" w:rsidRPr="00516E3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57CADAA5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7594A4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F3408F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4725DE21" w:rsidR="00F3408F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4D57B4B0" w:rsidR="00F3408F" w:rsidRPr="0004578D" w:rsidRDefault="00260EDE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5AE3D2E9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70467AD9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598EAD2" w14:textId="1F060FA4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F3408F" w:rsidRPr="007B7057" w:rsidRDefault="00F3408F" w:rsidP="007B70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0D9461" w14:textId="6E48A064" w:rsidR="00F3408F" w:rsidRPr="007B7057" w:rsidRDefault="00F3408F" w:rsidP="007B70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F3408F" w:rsidRPr="007B7057" w:rsidRDefault="00F3408F" w:rsidP="007B70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023B14" w14:textId="41EA0E2A" w:rsidR="00F3408F" w:rsidRPr="007B7057" w:rsidRDefault="00F3408F" w:rsidP="007B70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8A17969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</w:tr>
      <w:tr w:rsidR="00F3408F" w:rsidRPr="003504FA" w14:paraId="2B2B18F2" w14:textId="61E4D8C2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F3408F" w:rsidRPr="003504FA" w:rsidRDefault="00F3408F" w:rsidP="00F3408F">
            <w:pPr>
              <w:widowControl/>
              <w:spacing w:after="160" w:line="259" w:lineRule="auto"/>
            </w:pPr>
          </w:p>
        </w:tc>
      </w:tr>
    </w:tbl>
    <w:p w14:paraId="51BDCE12" w14:textId="77777777" w:rsidR="0053064B" w:rsidRDefault="0053064B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53064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218A"/>
    <w:multiLevelType w:val="hybridMultilevel"/>
    <w:tmpl w:val="13FC0378"/>
    <w:lvl w:ilvl="0" w:tplc="88548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4986"/>
    <w:multiLevelType w:val="hybridMultilevel"/>
    <w:tmpl w:val="D7FEAFD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57E21"/>
    <w:multiLevelType w:val="hybridMultilevel"/>
    <w:tmpl w:val="23747B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4A57"/>
    <w:multiLevelType w:val="hybridMultilevel"/>
    <w:tmpl w:val="7C728484"/>
    <w:lvl w:ilvl="0" w:tplc="4E4AC3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C0697"/>
    <w:multiLevelType w:val="hybridMultilevel"/>
    <w:tmpl w:val="0BD2E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434B1"/>
    <w:multiLevelType w:val="hybridMultilevel"/>
    <w:tmpl w:val="39443F58"/>
    <w:lvl w:ilvl="0" w:tplc="510CC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11AB7"/>
    <w:multiLevelType w:val="hybridMultilevel"/>
    <w:tmpl w:val="50867880"/>
    <w:lvl w:ilvl="0" w:tplc="C15C8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9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33"/>
  </w:num>
  <w:num w:numId="4">
    <w:abstractNumId w:val="28"/>
  </w:num>
  <w:num w:numId="5">
    <w:abstractNumId w:val="8"/>
  </w:num>
  <w:num w:numId="6">
    <w:abstractNumId w:val="32"/>
  </w:num>
  <w:num w:numId="7">
    <w:abstractNumId w:val="41"/>
  </w:num>
  <w:num w:numId="8">
    <w:abstractNumId w:val="46"/>
  </w:num>
  <w:num w:numId="9">
    <w:abstractNumId w:val="43"/>
  </w:num>
  <w:num w:numId="10">
    <w:abstractNumId w:val="17"/>
  </w:num>
  <w:num w:numId="11">
    <w:abstractNumId w:val="26"/>
  </w:num>
  <w:num w:numId="12">
    <w:abstractNumId w:val="36"/>
  </w:num>
  <w:num w:numId="13">
    <w:abstractNumId w:val="10"/>
  </w:num>
  <w:num w:numId="14">
    <w:abstractNumId w:val="25"/>
  </w:num>
  <w:num w:numId="15">
    <w:abstractNumId w:val="16"/>
  </w:num>
  <w:num w:numId="16">
    <w:abstractNumId w:val="37"/>
  </w:num>
  <w:num w:numId="17">
    <w:abstractNumId w:val="39"/>
  </w:num>
  <w:num w:numId="18">
    <w:abstractNumId w:val="3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1"/>
  </w:num>
  <w:num w:numId="23">
    <w:abstractNumId w:val="27"/>
  </w:num>
  <w:num w:numId="24">
    <w:abstractNumId w:val="40"/>
  </w:num>
  <w:num w:numId="25">
    <w:abstractNumId w:val="9"/>
  </w:num>
  <w:num w:numId="26">
    <w:abstractNumId w:val="45"/>
  </w:num>
  <w:num w:numId="27">
    <w:abstractNumId w:val="22"/>
  </w:num>
  <w:num w:numId="28">
    <w:abstractNumId w:val="1"/>
  </w:num>
  <w:num w:numId="29">
    <w:abstractNumId w:val="31"/>
  </w:num>
  <w:num w:numId="30">
    <w:abstractNumId w:val="4"/>
  </w:num>
  <w:num w:numId="31">
    <w:abstractNumId w:val="2"/>
  </w:num>
  <w:num w:numId="32">
    <w:abstractNumId w:val="38"/>
  </w:num>
  <w:num w:numId="33">
    <w:abstractNumId w:val="42"/>
  </w:num>
  <w:num w:numId="34">
    <w:abstractNumId w:val="30"/>
  </w:num>
  <w:num w:numId="35">
    <w:abstractNumId w:val="5"/>
  </w:num>
  <w:num w:numId="36">
    <w:abstractNumId w:val="20"/>
  </w:num>
  <w:num w:numId="37">
    <w:abstractNumId w:val="29"/>
  </w:num>
  <w:num w:numId="38">
    <w:abstractNumId w:val="13"/>
  </w:num>
  <w:num w:numId="39">
    <w:abstractNumId w:val="15"/>
  </w:num>
  <w:num w:numId="40">
    <w:abstractNumId w:val="44"/>
  </w:num>
  <w:num w:numId="41">
    <w:abstractNumId w:val="12"/>
  </w:num>
  <w:num w:numId="42">
    <w:abstractNumId w:val="7"/>
  </w:num>
  <w:num w:numId="43">
    <w:abstractNumId w:val="18"/>
  </w:num>
  <w:num w:numId="44">
    <w:abstractNumId w:val="6"/>
  </w:num>
  <w:num w:numId="45">
    <w:abstractNumId w:val="3"/>
  </w:num>
  <w:num w:numId="46">
    <w:abstractNumId w:val="24"/>
  </w:num>
  <w:num w:numId="4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1DA6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8C2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380B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9A0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0EDE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0EEA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157"/>
    <w:rsid w:val="00344C72"/>
    <w:rsid w:val="00346025"/>
    <w:rsid w:val="00346635"/>
    <w:rsid w:val="003478F6"/>
    <w:rsid w:val="00347F09"/>
    <w:rsid w:val="003504FA"/>
    <w:rsid w:val="00351294"/>
    <w:rsid w:val="00353A43"/>
    <w:rsid w:val="00354BE6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44D9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777C1"/>
    <w:rsid w:val="004809ED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CD7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6F05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64B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76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29CE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8D7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2F"/>
    <w:rsid w:val="006C2D58"/>
    <w:rsid w:val="006C30B4"/>
    <w:rsid w:val="006C41C1"/>
    <w:rsid w:val="006C5BED"/>
    <w:rsid w:val="006C5D5E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0950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057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3303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A4B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37C1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74D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2C77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0875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497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5EE4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9F7C6F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7C5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9CD"/>
    <w:rsid w:val="00B13A1F"/>
    <w:rsid w:val="00B13ECA"/>
    <w:rsid w:val="00B1428D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21F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7A1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9A0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60B7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25A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5BB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3BD6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1C9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6513"/>
    <w:rsid w:val="00DB657C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B69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394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276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2EF1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42"/>
    <w:rsid w:val="00EA07AE"/>
    <w:rsid w:val="00EA0836"/>
    <w:rsid w:val="00EA12DD"/>
    <w:rsid w:val="00EA1659"/>
    <w:rsid w:val="00EA193C"/>
    <w:rsid w:val="00EA23E9"/>
    <w:rsid w:val="00EA5C03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14D9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08F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2</TotalTime>
  <Pages>4</Pages>
  <Words>514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6</cp:revision>
  <cp:lastPrinted>2025-03-18T13:27:00Z</cp:lastPrinted>
  <dcterms:created xsi:type="dcterms:W3CDTF">2025-03-18T13:26:00Z</dcterms:created>
  <dcterms:modified xsi:type="dcterms:W3CDTF">2025-03-21T13:45:00Z</dcterms:modified>
</cp:coreProperties>
</file>