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1BF" w:rsidRPr="00D119D9" w:rsidRDefault="00A471BF" w:rsidP="00290314">
      <w:pPr>
        <w:pStyle w:val="Hemstlrubrik"/>
      </w:pPr>
      <w:r w:rsidRPr="00D119D9">
        <w:t xml:space="preserve">Förslag till riksdagsbeslut </w:t>
      </w:r>
    </w:p>
    <w:p w:rsidR="00821CE0" w:rsidRPr="00D119D9" w:rsidRDefault="00A471BF" w:rsidP="00407C92">
      <w:pPr>
        <w:pStyle w:val="Hemstlatt"/>
      </w:pPr>
      <w:r w:rsidRPr="00D119D9">
        <w:t>Riksdagen tillkännager för regeringen som sin mening vad i motionen anförs om att Sverige bör starta egen</w:t>
      </w:r>
      <w:r w:rsidR="00407C92" w:rsidRPr="00D119D9">
        <w:t xml:space="preserve"> produktion av influensavaccin</w:t>
      </w:r>
      <w:r w:rsidR="00892A86" w:rsidRPr="00D119D9">
        <w:t xml:space="preserve"> mot fågelinfluensa</w:t>
      </w:r>
      <w:r w:rsidRPr="00D119D9">
        <w:t xml:space="preserve">. </w:t>
      </w:r>
    </w:p>
    <w:p w:rsidR="00407C92" w:rsidRPr="00D119D9" w:rsidRDefault="00407C92" w:rsidP="00407C92">
      <w:pPr>
        <w:pStyle w:val="Hemstlatt"/>
      </w:pPr>
      <w:r w:rsidRPr="00D119D9">
        <w:t xml:space="preserve">Riksdagen tillkännager för regeringen som sin mening vad i motionen anförs om att inrätta handlingsplaner </w:t>
      </w:r>
      <w:r w:rsidR="004D3CE7" w:rsidRPr="00D119D9">
        <w:t>för</w:t>
      </w:r>
      <w:r w:rsidRPr="00D119D9">
        <w:t xml:space="preserve"> a</w:t>
      </w:r>
      <w:r w:rsidR="001A5189" w:rsidRPr="00D119D9">
        <w:t>llmänheten för hur man beter sig</w:t>
      </w:r>
      <w:r w:rsidRPr="00D119D9">
        <w:t xml:space="preserve"> när en smitta kommer.</w:t>
      </w:r>
    </w:p>
    <w:p w:rsidR="00E84F25" w:rsidRPr="00D119D9" w:rsidRDefault="007C6092" w:rsidP="00E22893">
      <w:pPr>
        <w:pStyle w:val="Rubrik1"/>
      </w:pPr>
      <w:r w:rsidRPr="00D119D9">
        <w:t>Motivering</w:t>
      </w:r>
    </w:p>
    <w:p w:rsidR="00315434" w:rsidRPr="00D119D9" w:rsidRDefault="00846406" w:rsidP="00315434">
      <w:r w:rsidRPr="00D119D9">
        <w:t xml:space="preserve">Världsomfattande epidemier, pandemier, av influensa dyker upp med långa men jämna mellanrum. Fågelinfluensan som skapat oro den senaste tiden </w:t>
      </w:r>
      <w:r w:rsidR="00433ACC" w:rsidRPr="00D119D9">
        <w:t>och WHO har tillsammans med amerikanska forskare gått ut med en varning: fågelinfluensan riskerar att bli en världsomspännande epidemi, en så kallad pandemi.</w:t>
      </w:r>
      <w:r w:rsidR="00315434" w:rsidRPr="00D119D9">
        <w:t xml:space="preserve"> </w:t>
      </w:r>
    </w:p>
    <w:p w:rsidR="0083236B" w:rsidRPr="00D119D9" w:rsidRDefault="00846406" w:rsidP="00B7645A">
      <w:pPr>
        <w:pStyle w:val="Normaltindrag"/>
      </w:pPr>
      <w:r w:rsidRPr="00D119D9">
        <w:t xml:space="preserve">Den första konstaterade smittan av fågelinfluensa uppstod i Hongkong 1997. 18 människor drabbades, 6 dog. Att dödsfallen blev så få berodde på att Hongkongs alla 1,5 miljoner fjäderfän förstördes på tre dagar. </w:t>
      </w:r>
    </w:p>
    <w:p w:rsidR="00BE28EF" w:rsidRPr="00D119D9" w:rsidRDefault="0083236B" w:rsidP="00B7645A">
      <w:pPr>
        <w:pStyle w:val="Normaltindrag"/>
      </w:pPr>
      <w:r w:rsidRPr="00D119D9">
        <w:t xml:space="preserve">Hittills har 65 människor dött i fågelinfluensan, alla i Asien. </w:t>
      </w:r>
      <w:r w:rsidR="00BE28EF" w:rsidRPr="00D119D9">
        <w:t>Fågelinflue</w:t>
      </w:r>
      <w:r w:rsidR="00BE28EF" w:rsidRPr="00D119D9">
        <w:t>n</w:t>
      </w:r>
      <w:r w:rsidR="00BE28EF" w:rsidRPr="00D119D9">
        <w:t>sa är en så kallad zoonos, en sjukdom som kan drabba både djur och männ</w:t>
      </w:r>
      <w:r w:rsidR="00BE28EF" w:rsidRPr="00D119D9">
        <w:t>i</w:t>
      </w:r>
      <w:r w:rsidR="00BE28EF" w:rsidRPr="00D119D9">
        <w:t>ska. Människor har hittills huvudsakligen smittats via nära kontakt med sjuka fåglar eller deras avföring. Det finns inga uppgifter om att människor kan smittas via livsmedel, men viruset kan finnas i både slaktade fåglar och i ägg från sjuka fåglar.</w:t>
      </w:r>
      <w:r w:rsidR="00B7645A" w:rsidRPr="00D119D9">
        <w:t xml:space="preserve"> </w:t>
      </w:r>
      <w:r w:rsidR="00BE28EF" w:rsidRPr="00D119D9">
        <w:t>Djupfrysning av mat påverkar inte viruset, men upphettning till minst 70 grader dödar det. WHO oroar sig framför allt för att virustypen H5N1, som både flyttfåglar och tamfåglar kan drabbas av, ska mutera och få förmåga att smitta från människa till människa.</w:t>
      </w:r>
      <w:r w:rsidR="008B6257" w:rsidRPr="00D119D9">
        <w:t xml:space="preserve"> Dödligheten i fågelinfluensan har hittills varit mellan 30 och 60 procent.</w:t>
      </w:r>
    </w:p>
    <w:p w:rsidR="00846406" w:rsidRPr="00D119D9" w:rsidRDefault="008B6257" w:rsidP="00657608">
      <w:pPr>
        <w:pStyle w:val="Normaltindrag"/>
      </w:pPr>
      <w:r w:rsidRPr="00D119D9">
        <w:t xml:space="preserve">Det mest effektiva sättet att stoppa eller åtminstone minska verkningarna av en pandemi är att massvaccinera. Om </w:t>
      </w:r>
      <w:r w:rsidR="0083236B" w:rsidRPr="00D119D9">
        <w:t>”mänskligt”</w:t>
      </w:r>
      <w:r w:rsidRPr="00D119D9">
        <w:t xml:space="preserve"> influensavirus kan hin</w:t>
      </w:r>
      <w:r w:rsidRPr="00D119D9">
        <w:t>d</w:t>
      </w:r>
      <w:r w:rsidRPr="00D119D9">
        <w:t>ras från att para sig med fågelvirus minimeras risken att vi får virus som ho</w:t>
      </w:r>
      <w:r w:rsidRPr="00D119D9">
        <w:t>p</w:t>
      </w:r>
      <w:r w:rsidRPr="00D119D9">
        <w:lastRenderedPageBreak/>
        <w:t>par mellan arterna.</w:t>
      </w:r>
      <w:r w:rsidR="00657608" w:rsidRPr="00D119D9">
        <w:t xml:space="preserve"> </w:t>
      </w:r>
      <w:r w:rsidR="00315434" w:rsidRPr="00D119D9">
        <w:t>Många länder inom EU, dock inte Sverige, har kommit överrens om att hålla burfåglar inomhus under tiden flyttfåglar från besmitt</w:t>
      </w:r>
      <w:r w:rsidR="00315434" w:rsidRPr="00D119D9">
        <w:t>a</w:t>
      </w:r>
      <w:r w:rsidR="00315434" w:rsidRPr="00D119D9">
        <w:t xml:space="preserve">de områden flyger över deras länder. Detta för att minska kontakten mellan fåglarna. </w:t>
      </w:r>
    </w:p>
    <w:p w:rsidR="00B7645A" w:rsidRPr="00D119D9" w:rsidRDefault="00B7645A" w:rsidP="0067235B">
      <w:pPr>
        <w:pStyle w:val="Normaltindrag"/>
      </w:pPr>
      <w:r w:rsidRPr="00D119D9">
        <w:t>Folkhälsominis</w:t>
      </w:r>
      <w:r w:rsidR="00290314" w:rsidRPr="00D119D9">
        <w:t>ter Morgan Johansson har i medierna</w:t>
      </w:r>
      <w:r w:rsidRPr="00D119D9">
        <w:t xml:space="preserve"> lovat att Sverige skall ha ett system så att alla kan få vaccination mot fågelinfluensan. Problemet är att det måste finnas vaccin att köpa. Kampen om vaccinet kan bli hård på världsmarknaden. För närvarande tillverkas influensavacciner i en handfull europeiska länder men inte i något nordiskt land. </w:t>
      </w:r>
      <w:r w:rsidR="00A471BF" w:rsidRPr="00D119D9">
        <w:t xml:space="preserve">Sverige bör därför starta </w:t>
      </w:r>
      <w:r w:rsidRPr="00D119D9">
        <w:t xml:space="preserve">egen produktion av influensavacciner. </w:t>
      </w:r>
    </w:p>
    <w:p w:rsidR="00550788" w:rsidRPr="00D119D9" w:rsidRDefault="00821CE0" w:rsidP="00821CE0">
      <w:pPr>
        <w:pStyle w:val="Normaltindrag"/>
      </w:pPr>
      <w:r w:rsidRPr="00D119D9">
        <w:t xml:space="preserve">Sverige måste förbereda sig inför fågelinfluensan. </w:t>
      </w:r>
      <w:r w:rsidR="00550788" w:rsidRPr="00D119D9">
        <w:t xml:space="preserve">Det </w:t>
      </w:r>
      <w:r w:rsidRPr="00D119D9">
        <w:t>måste</w:t>
      </w:r>
      <w:r w:rsidR="00550788" w:rsidRPr="00D119D9">
        <w:t xml:space="preserve"> bli a</w:t>
      </w:r>
      <w:r w:rsidRPr="00D119D9">
        <w:t xml:space="preserve">llmänt känt hur man förhindrar </w:t>
      </w:r>
      <w:r w:rsidR="00550788" w:rsidRPr="00D119D9">
        <w:t>olika slags smitta.</w:t>
      </w:r>
      <w:r w:rsidRPr="00D119D9">
        <w:t xml:space="preserve"> Det är av stor vikt att h</w:t>
      </w:r>
      <w:r w:rsidR="00550788" w:rsidRPr="00D119D9">
        <w:t>andling</w:t>
      </w:r>
      <w:r w:rsidR="00550788" w:rsidRPr="00D119D9">
        <w:t>s</w:t>
      </w:r>
      <w:r w:rsidR="00550788" w:rsidRPr="00D119D9">
        <w:t>planer når u</w:t>
      </w:r>
      <w:r w:rsidRPr="00D119D9">
        <w:t>t till allmänheten</w:t>
      </w:r>
      <w:r w:rsidR="00550788" w:rsidRPr="00D119D9">
        <w:t xml:space="preserve"> för </w:t>
      </w:r>
      <w:r w:rsidRPr="00D119D9">
        <w:t xml:space="preserve">hur man beter sin </w:t>
      </w:r>
      <w:r w:rsidR="00550788" w:rsidRPr="00D119D9">
        <w:t>när en smitta kommer.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90314" w:rsidRPr="00D119D9">
        <w:tblPrEx>
          <w:tblCellMar>
            <w:top w:w="0" w:type="dxa"/>
            <w:bottom w:w="0" w:type="dxa"/>
          </w:tblCellMar>
        </w:tblPrEx>
        <w:trPr>
          <w:cantSplit/>
        </w:trPr>
        <w:tc>
          <w:tcPr>
            <w:tcW w:w="3046" w:type="dxa"/>
          </w:tcPr>
          <w:p w:rsidR="00290314" w:rsidRPr="00D119D9" w:rsidRDefault="00290314" w:rsidP="00290314">
            <w:pPr>
              <w:pStyle w:val="UnderskriftDatum"/>
              <w:spacing w:before="240"/>
            </w:pPr>
            <w:r w:rsidRPr="00D119D9">
              <w:t>Stockholm den 22 september 2005</w:t>
            </w:r>
          </w:p>
        </w:tc>
        <w:tc>
          <w:tcPr>
            <w:tcW w:w="3047" w:type="dxa"/>
          </w:tcPr>
          <w:p w:rsidR="00290314" w:rsidRPr="00D119D9" w:rsidRDefault="00290314" w:rsidP="00290314">
            <w:pPr>
              <w:pStyle w:val="Underskrifter"/>
              <w:spacing w:before="240"/>
            </w:pPr>
          </w:p>
        </w:tc>
      </w:tr>
      <w:tr w:rsidR="00290314" w:rsidRPr="00D119D9">
        <w:tblPrEx>
          <w:tblCellMar>
            <w:top w:w="0" w:type="dxa"/>
            <w:bottom w:w="0" w:type="dxa"/>
          </w:tblCellMar>
        </w:tblPrEx>
        <w:trPr>
          <w:cantSplit/>
        </w:trPr>
        <w:tc>
          <w:tcPr>
            <w:tcW w:w="3046" w:type="dxa"/>
          </w:tcPr>
          <w:p w:rsidR="00290314" w:rsidRPr="00D119D9" w:rsidRDefault="00290314" w:rsidP="00290314">
            <w:pPr>
              <w:pStyle w:val="Underskrifter"/>
            </w:pPr>
            <w:r w:rsidRPr="00D119D9">
              <w:t>Ingemar Vänerlöv (kd)</w:t>
            </w:r>
          </w:p>
        </w:tc>
        <w:tc>
          <w:tcPr>
            <w:tcW w:w="3047" w:type="dxa"/>
          </w:tcPr>
          <w:p w:rsidR="00290314" w:rsidRPr="00D119D9" w:rsidRDefault="00290314" w:rsidP="00290314">
            <w:pPr>
              <w:pStyle w:val="Underskrifter"/>
            </w:pPr>
          </w:p>
        </w:tc>
      </w:tr>
    </w:tbl>
    <w:p w:rsidR="00BE28EF" w:rsidRPr="00D119D9" w:rsidRDefault="00BE28EF" w:rsidP="00290314">
      <w:pPr>
        <w:pStyle w:val="Normaltindrag"/>
      </w:pPr>
    </w:p>
    <w:sectPr w:rsidR="00BE28EF" w:rsidRPr="00D119D9" w:rsidSect="002903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5D7" w:rsidRPr="00D119D9" w:rsidRDefault="001245D7">
      <w:r w:rsidRPr="00D119D9">
        <w:separator/>
      </w:r>
    </w:p>
  </w:endnote>
  <w:endnote w:type="continuationSeparator" w:id="0">
    <w:p w:rsidR="001245D7" w:rsidRPr="00D119D9" w:rsidRDefault="001245D7">
      <w:r w:rsidRPr="00D119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CE7" w:rsidRPr="00D119D9" w:rsidRDefault="00D119D9" w:rsidP="00290314">
    <w:pPr>
      <w:pStyle w:val="Sidfot"/>
    </w:pPr>
    <w:r w:rsidRPr="00D119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6747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314" w:rsidRDefault="002903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0314" w:rsidRDefault="002903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CE7" w:rsidRPr="00D119D9" w:rsidRDefault="00D119D9" w:rsidP="00290314">
    <w:pPr>
      <w:pStyle w:val="Sidfot"/>
    </w:pPr>
    <w:r w:rsidRPr="00D119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51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314" w:rsidRDefault="002903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0314" w:rsidRDefault="002903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CE7" w:rsidRPr="00D119D9" w:rsidRDefault="00D119D9" w:rsidP="00290314">
    <w:pPr>
      <w:pStyle w:val="Sidfot"/>
    </w:pPr>
    <w:r w:rsidRPr="00D119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602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314" w:rsidRDefault="002903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0314" w:rsidRDefault="002903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5D7" w:rsidRPr="00D119D9" w:rsidRDefault="001245D7">
      <w:r w:rsidRPr="00D119D9">
        <w:separator/>
      </w:r>
    </w:p>
  </w:footnote>
  <w:footnote w:type="continuationSeparator" w:id="0">
    <w:p w:rsidR="001245D7" w:rsidRPr="00D119D9" w:rsidRDefault="001245D7">
      <w:r w:rsidRPr="00D119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CE7" w:rsidRPr="00D119D9" w:rsidRDefault="00D119D9" w:rsidP="00290314">
    <w:pPr>
      <w:pStyle w:val="Sidhuvud"/>
    </w:pPr>
    <w:r w:rsidRPr="00D119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76509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314" w:rsidRDefault="002903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0314" w:rsidRDefault="002903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CE7" w:rsidRPr="00D119D9" w:rsidRDefault="00D119D9" w:rsidP="00290314">
    <w:pPr>
      <w:pStyle w:val="Sidhuvud"/>
    </w:pPr>
    <w:r w:rsidRPr="00D119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09794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314" w:rsidRDefault="002903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0314" w:rsidRDefault="002903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314" w:rsidRPr="00D119D9" w:rsidRDefault="00290314">
    <w:pPr>
      <w:pStyle w:val="FSHNormal"/>
      <w:tabs>
        <w:tab w:val="right" w:pos="5840"/>
      </w:tabs>
    </w:pPr>
    <w:r w:rsidRPr="00D119D9">
      <w:br/>
    </w:r>
    <w:r w:rsidRPr="00D119D9">
      <w:fldChar w:fldCharType="begin" w:fldLock="1"/>
    </w:r>
    <w:r w:rsidRPr="00D119D9">
      <w:instrText xml:space="preserve"> DOCPROPERTY</w:instrText>
    </w:r>
    <w:r w:rsidRPr="00D119D9">
      <w:rPr>
        <w:sz w:val="18"/>
      </w:rPr>
      <w:instrText xml:space="preserve"> "YearUser" *\charformat </w:instrText>
    </w:r>
    <w:r w:rsidRPr="00D119D9">
      <w:fldChar w:fldCharType="separate"/>
    </w:r>
    <w:r w:rsidRPr="00D119D9">
      <w:t>2005/06</w:t>
    </w:r>
    <w:r w:rsidRPr="00D119D9">
      <w:fldChar w:fldCharType="end"/>
    </w:r>
    <w:r w:rsidRPr="00D119D9">
      <w:t xml:space="preserve"> </w:t>
    </w:r>
    <w:r w:rsidRPr="00D119D9">
      <w:tab/>
      <w:t xml:space="preserve">mnr: </w:t>
    </w:r>
    <w:r w:rsidRPr="00D119D9">
      <w:fldChar w:fldCharType="begin" w:fldLock="1"/>
    </w:r>
    <w:r w:rsidRPr="00D119D9">
      <w:instrText xml:space="preserve"> DOCPROPERTY</w:instrText>
    </w:r>
    <w:r w:rsidRPr="00D119D9">
      <w:rPr>
        <w:sz w:val="18"/>
      </w:rPr>
      <w:instrText xml:space="preserve"> "Motionsnummer" *\charformat </w:instrText>
    </w:r>
    <w:r w:rsidRPr="00D119D9">
      <w:fldChar w:fldCharType="separate"/>
    </w:r>
    <w:r w:rsidRPr="00D119D9">
      <w:t>So385</w:t>
    </w:r>
    <w:r w:rsidRPr="00D119D9">
      <w:fldChar w:fldCharType="end"/>
    </w:r>
    <w:r w:rsidRPr="00D119D9">
      <w:br/>
    </w:r>
    <w:r w:rsidRPr="00D119D9">
      <w:fldChar w:fldCharType="begin" w:fldLock="1"/>
    </w:r>
    <w:r w:rsidRPr="00D119D9">
      <w:instrText xml:space="preserve"> DOCPROPERTY</w:instrText>
    </w:r>
    <w:r w:rsidRPr="00D119D9">
      <w:rPr>
        <w:sz w:val="18"/>
      </w:rPr>
      <w:instrText xml:space="preserve"> "Samling" *\charformat </w:instrText>
    </w:r>
    <w:r w:rsidRPr="00D119D9">
      <w:fldChar w:fldCharType="end"/>
    </w:r>
    <w:r w:rsidRPr="00D119D9">
      <w:tab/>
      <w:t xml:space="preserve">pnr: </w:t>
    </w:r>
    <w:r w:rsidRPr="00D119D9">
      <w:fldChar w:fldCharType="begin" w:fldLock="1"/>
    </w:r>
    <w:r w:rsidRPr="00D119D9">
      <w:instrText xml:space="preserve"> DOCPROPERTY</w:instrText>
    </w:r>
    <w:r w:rsidRPr="00D119D9">
      <w:rPr>
        <w:sz w:val="18"/>
      </w:rPr>
      <w:instrText xml:space="preserve"> "Partinummer" *\charformat </w:instrText>
    </w:r>
    <w:r w:rsidRPr="00D119D9">
      <w:fldChar w:fldCharType="separate"/>
    </w:r>
    <w:r w:rsidRPr="00D119D9">
      <w:t>kd770</w:t>
    </w:r>
    <w:r w:rsidRPr="00D119D9">
      <w:fldChar w:fldCharType="end"/>
    </w:r>
  </w:p>
  <w:p w:rsidR="00290314" w:rsidRPr="00D119D9" w:rsidRDefault="00290314">
    <w:pPr>
      <w:pStyle w:val="FSHRub1"/>
    </w:pPr>
    <w:r w:rsidRPr="00D119D9">
      <w:t>Motion till riksdagen</w:t>
    </w:r>
    <w:r w:rsidRPr="00D119D9">
      <w:br/>
    </w:r>
    <w:r w:rsidRPr="00D119D9">
      <w:fldChar w:fldCharType="begin" w:fldLock="1"/>
    </w:r>
    <w:r w:rsidRPr="00D119D9">
      <w:instrText xml:space="preserve"> DOCPROPERTY "YearUser" *\charformat </w:instrText>
    </w:r>
    <w:r w:rsidRPr="00D119D9">
      <w:fldChar w:fldCharType="separate"/>
    </w:r>
    <w:r w:rsidRPr="00D119D9">
      <w:t>2005/06</w:t>
    </w:r>
    <w:r w:rsidRPr="00D119D9">
      <w:fldChar w:fldCharType="end"/>
    </w:r>
    <w:r w:rsidRPr="00D119D9">
      <w:t>:</w:t>
    </w:r>
    <w:r w:rsidRPr="00D119D9">
      <w:fldChar w:fldCharType="begin" w:fldLock="1"/>
    </w:r>
    <w:r w:rsidRPr="00D119D9">
      <w:instrText xml:space="preserve"> DOCPROPERTY "Motionsnummer" *\charformat </w:instrText>
    </w:r>
    <w:r w:rsidRPr="00D119D9">
      <w:fldChar w:fldCharType="separate"/>
    </w:r>
    <w:r w:rsidRPr="00D119D9">
      <w:t>So385</w:t>
    </w:r>
    <w:r w:rsidRPr="00D119D9">
      <w:fldChar w:fldCharType="end"/>
    </w:r>
  </w:p>
  <w:p w:rsidR="00290314" w:rsidRPr="00D119D9" w:rsidRDefault="00290314">
    <w:pPr>
      <w:pStyle w:val="FSHNormalS5"/>
    </w:pPr>
    <w:r w:rsidRPr="00D119D9">
      <w:fldChar w:fldCharType="begin" w:fldLock="1"/>
    </w:r>
    <w:r w:rsidRPr="00D119D9">
      <w:instrText xml:space="preserve"> DOCPROPERTY "MotionarText" *\charformat </w:instrText>
    </w:r>
    <w:r w:rsidRPr="00D119D9">
      <w:fldChar w:fldCharType="separate"/>
    </w:r>
    <w:r w:rsidRPr="00D119D9">
      <w:t>av Ingemar Vänerlöv (kd)</w:t>
    </w:r>
    <w:r w:rsidRPr="00D119D9">
      <w:fldChar w:fldCharType="end"/>
    </w:r>
    <w:r w:rsidRPr="00D119D9">
      <w:br/>
    </w:r>
    <w:r w:rsidRPr="00D119D9">
      <w:fldChar w:fldCharType="begin" w:fldLock="1"/>
    </w:r>
    <w:r w:rsidRPr="00D119D9">
      <w:instrText xml:space="preserve"> DOCPROPERTY "SvarFrasKort" *\charformat </w:instrText>
    </w:r>
    <w:r w:rsidRPr="00D119D9">
      <w:fldChar w:fldCharType="end"/>
    </w:r>
  </w:p>
  <w:p w:rsidR="00290314" w:rsidRPr="00D119D9" w:rsidRDefault="00290314">
    <w:pPr>
      <w:pStyle w:val="FSHTitel"/>
    </w:pPr>
    <w:r w:rsidRPr="00D119D9">
      <w:fldChar w:fldCharType="begin" w:fldLock="1"/>
    </w:r>
    <w:r w:rsidRPr="00D119D9">
      <w:instrText xml:space="preserve"> DOCPROPERTY</w:instrText>
    </w:r>
    <w:r w:rsidRPr="00D119D9">
      <w:rPr>
        <w:sz w:val="18"/>
      </w:rPr>
      <w:instrText xml:space="preserve"> "RubrikSvar" *\charformat </w:instrText>
    </w:r>
    <w:r w:rsidRPr="00D119D9">
      <w:fldChar w:fldCharType="separate"/>
    </w:r>
    <w:r w:rsidRPr="00D119D9">
      <w:t>Pandemi</w:t>
    </w:r>
    <w:r w:rsidRPr="00D119D9">
      <w:fldChar w:fldCharType="end"/>
    </w:r>
  </w:p>
  <w:p w:rsidR="00290314" w:rsidRPr="00D119D9" w:rsidRDefault="00290314" w:rsidP="0029031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B2C647E"/>
    <w:lvl w:ilvl="0" w:tplc="D4A697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8384797">
    <w:abstractNumId w:val="13"/>
  </w:num>
  <w:num w:numId="2" w16cid:durableId="208690463">
    <w:abstractNumId w:val="10"/>
  </w:num>
  <w:num w:numId="3" w16cid:durableId="644821345">
    <w:abstractNumId w:val="11"/>
  </w:num>
  <w:num w:numId="4" w16cid:durableId="627081125">
    <w:abstractNumId w:val="12"/>
  </w:num>
  <w:num w:numId="5" w16cid:durableId="1113478811">
    <w:abstractNumId w:val="8"/>
  </w:num>
  <w:num w:numId="6" w16cid:durableId="942221593">
    <w:abstractNumId w:val="3"/>
  </w:num>
  <w:num w:numId="7" w16cid:durableId="1454443947">
    <w:abstractNumId w:val="2"/>
  </w:num>
  <w:num w:numId="8" w16cid:durableId="2062438003">
    <w:abstractNumId w:val="1"/>
  </w:num>
  <w:num w:numId="9" w16cid:durableId="1424035069">
    <w:abstractNumId w:val="0"/>
  </w:num>
  <w:num w:numId="10" w16cid:durableId="151338152">
    <w:abstractNumId w:val="9"/>
  </w:num>
  <w:num w:numId="11" w16cid:durableId="649408929">
    <w:abstractNumId w:val="7"/>
  </w:num>
  <w:num w:numId="12" w16cid:durableId="935091873">
    <w:abstractNumId w:val="6"/>
  </w:num>
  <w:num w:numId="13" w16cid:durableId="528226625">
    <w:abstractNumId w:val="5"/>
  </w:num>
  <w:num w:numId="14" w16cid:durableId="54353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E55221"/>
    <w:rsid w:val="00064BC3"/>
    <w:rsid w:val="00066775"/>
    <w:rsid w:val="00072FB9"/>
    <w:rsid w:val="000C4ADC"/>
    <w:rsid w:val="00100531"/>
    <w:rsid w:val="001245D7"/>
    <w:rsid w:val="001A5189"/>
    <w:rsid w:val="001F412B"/>
    <w:rsid w:val="00201DFB"/>
    <w:rsid w:val="00204A63"/>
    <w:rsid w:val="00212FF1"/>
    <w:rsid w:val="00230193"/>
    <w:rsid w:val="0025068A"/>
    <w:rsid w:val="002818D3"/>
    <w:rsid w:val="00290314"/>
    <w:rsid w:val="002D11A8"/>
    <w:rsid w:val="00315434"/>
    <w:rsid w:val="003464EC"/>
    <w:rsid w:val="00407C92"/>
    <w:rsid w:val="00433ACC"/>
    <w:rsid w:val="00445271"/>
    <w:rsid w:val="004A0504"/>
    <w:rsid w:val="004D3CE7"/>
    <w:rsid w:val="004E38D9"/>
    <w:rsid w:val="00550788"/>
    <w:rsid w:val="005F3512"/>
    <w:rsid w:val="00657608"/>
    <w:rsid w:val="0067235B"/>
    <w:rsid w:val="006A0FB5"/>
    <w:rsid w:val="00740D6D"/>
    <w:rsid w:val="00794149"/>
    <w:rsid w:val="007B67A7"/>
    <w:rsid w:val="007C6092"/>
    <w:rsid w:val="00821CE0"/>
    <w:rsid w:val="0083236B"/>
    <w:rsid w:val="00846406"/>
    <w:rsid w:val="00892A86"/>
    <w:rsid w:val="008B2863"/>
    <w:rsid w:val="008B6257"/>
    <w:rsid w:val="00A053C6"/>
    <w:rsid w:val="00A471BF"/>
    <w:rsid w:val="00B13BF0"/>
    <w:rsid w:val="00B7645A"/>
    <w:rsid w:val="00BD771A"/>
    <w:rsid w:val="00BE28EF"/>
    <w:rsid w:val="00C01195"/>
    <w:rsid w:val="00C1285C"/>
    <w:rsid w:val="00C27B7D"/>
    <w:rsid w:val="00D1174F"/>
    <w:rsid w:val="00D119D9"/>
    <w:rsid w:val="00DC6C70"/>
    <w:rsid w:val="00E22893"/>
    <w:rsid w:val="00E360DE"/>
    <w:rsid w:val="00E55221"/>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22C0EB-AA5C-4ACD-BCB2-487F08A0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90314"/>
    <w:pPr>
      <w:spacing w:after="250"/>
    </w:pPr>
  </w:style>
  <w:style w:type="paragraph" w:customStyle="1" w:styleId="Hemstlatt">
    <w:name w:val="Hemstl_att"/>
    <w:aliases w:val="HemstPunkt,HemstPunktFlera,HemställansPunkt,Förslagstext"/>
    <w:basedOn w:val="Normal"/>
    <w:next w:val="Normal"/>
    <w:rsid w:val="0029031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420</Words>
  <Characters>2350</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So385</vt:lpstr>
    </vt:vector>
  </TitlesOfParts>
  <Company>Riksdagen</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So385</dc:title>
  <dc:subject>So385</dc:subject>
  <dc:creator>Riksdagen</dc:creator>
  <cp:keywords>Riksdagen</cp:keywords>
  <dc:description/>
  <cp:lastModifiedBy>Lars Brink</cp:lastModifiedBy>
  <cp:revision>2</cp:revision>
  <cp:lastPrinted>2005-11-26T08:45:00Z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Pandemi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Pandemi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20052006000001070100000007700069</vt:lpwstr>
  </property>
  <property fmtid="{D5CDD505-2E9C-101B-9397-08002B2CF9AE}" pid="47" name="datum">
    <vt:lpwstr>050922</vt:lpwstr>
  </property>
  <property fmtid="{D5CDD505-2E9C-101B-9397-08002B2CF9AE}" pid="48" name="avsändar-e-post">
    <vt:lpwstr>hannah.ekeroos@riksdagen.se</vt:lpwstr>
  </property>
  <property fmtid="{D5CDD505-2E9C-101B-9397-08002B2CF9AE}" pid="49" name="id">
    <vt:lpwstr>20052006000001070100000007700069</vt:lpwstr>
  </property>
  <property fmtid="{D5CDD505-2E9C-101B-9397-08002B2CF9AE}" pid="50" name="nummer">
    <vt:lpwstr>385</vt:lpwstr>
  </property>
  <property fmtid="{D5CDD505-2E9C-101B-9397-08002B2CF9AE}" pid="51" name="utskottsbeteckning">
    <vt:lpwstr>So</vt:lpwstr>
  </property>
</Properties>
</file>