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16623-0F00-4889-B7D9-7B2633928B93}"/>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4533C078-AED4-4FB4-AF92-807AEC701FCC}"/>
</file>

<file path=customXml/itemProps4.xml><?xml version="1.0" encoding="utf-8"?>
<ds:datastoreItem xmlns:ds="http://schemas.openxmlformats.org/officeDocument/2006/customXml" ds:itemID="{73E56470-E735-463D-90A2-34666A192332}"/>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