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8D7C77" w:rsidRDefault="006E04A4">
      <w:pPr>
        <w:pStyle w:val="Dokumentbeteckning"/>
        <w:rPr>
          <w:u w:val="single"/>
        </w:rPr>
      </w:pPr>
      <w:r w:rsidRPr="008D7C77">
        <w:fldChar w:fldCharType="begin" w:fldLock="1"/>
      </w:r>
      <w:r w:rsidRPr="008D7C77">
        <w:instrText xml:space="preserve"> DOCPROPERTY "DocumentYear" </w:instrText>
      </w:r>
      <w:r w:rsidRPr="008D7C77">
        <w:fldChar w:fldCharType="separate"/>
      </w:r>
      <w:r w:rsidR="003C6104" w:rsidRPr="008D7C77">
        <w:t>2009/10</w:t>
      </w:r>
      <w:r w:rsidRPr="008D7C77">
        <w:fldChar w:fldCharType="end"/>
      </w:r>
      <w:r w:rsidRPr="008D7C77">
        <w:t>:</w:t>
      </w:r>
      <w:r w:rsidRPr="008D7C77">
        <w:fldChar w:fldCharType="begin" w:fldLock="1"/>
      </w:r>
      <w:r w:rsidRPr="008D7C77">
        <w:instrText xml:space="preserve"> DOCPROPERTY "DocumentNumber" </w:instrText>
      </w:r>
      <w:r w:rsidRPr="008D7C77">
        <w:fldChar w:fldCharType="separate"/>
      </w:r>
      <w:r w:rsidR="003C6104" w:rsidRPr="008D7C77">
        <w:t>122</w:t>
      </w:r>
      <w:r w:rsidRPr="008D7C77">
        <w:fldChar w:fldCharType="end"/>
      </w:r>
    </w:p>
    <w:p w:rsidR="006E04A4" w:rsidRPr="008D7C77" w:rsidRDefault="006E04A4">
      <w:pPr>
        <w:pStyle w:val="Datum"/>
        <w:outlineLvl w:val="0"/>
      </w:pPr>
      <w:r w:rsidRPr="008D7C77">
        <w:fldChar w:fldCharType="begin" w:fldLock="1"/>
      </w:r>
      <w:r w:rsidRPr="008D7C77">
        <w:instrText xml:space="preserve"> DOCPROPERTY "DocumentDate" </w:instrText>
      </w:r>
      <w:r w:rsidRPr="008D7C77">
        <w:fldChar w:fldCharType="separate"/>
      </w:r>
      <w:r w:rsidR="003C6104" w:rsidRPr="008D7C77">
        <w:t>Torsdagen den 20 maj 2010</w:t>
      </w:r>
      <w:r w:rsidRPr="008D7C77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8D7C77" w:rsidTr="004630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8D7C77" w:rsidRDefault="00B74559">
            <w:pPr>
              <w:pStyle w:val="Plenum"/>
              <w:tabs>
                <w:tab w:val="clear" w:pos="1418"/>
              </w:tabs>
            </w:pPr>
            <w:r w:rsidRPr="008D7C77">
              <w:t>Kl.</w:t>
            </w:r>
          </w:p>
        </w:tc>
        <w:tc>
          <w:tcPr>
            <w:tcW w:w="851" w:type="dxa"/>
          </w:tcPr>
          <w:p w:rsidR="006E04A4" w:rsidRPr="008D7C77" w:rsidRDefault="00B74559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8D7C77">
              <w:t>12.00</w:t>
            </w:r>
          </w:p>
        </w:tc>
        <w:tc>
          <w:tcPr>
            <w:tcW w:w="397" w:type="dxa"/>
          </w:tcPr>
          <w:p w:rsidR="006E04A4" w:rsidRPr="008D7C77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8D7C77" w:rsidRDefault="004630B8">
            <w:pPr>
              <w:pStyle w:val="Plenum"/>
              <w:tabs>
                <w:tab w:val="clear" w:pos="1418"/>
              </w:tabs>
              <w:ind w:right="1"/>
            </w:pPr>
            <w:r w:rsidRPr="008D7C77">
              <w:t>Arbetsplenum</w:t>
            </w:r>
          </w:p>
        </w:tc>
      </w:tr>
      <w:tr w:rsidR="00B74559" w:rsidRPr="008D7C77" w:rsidTr="004630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B74559" w:rsidRPr="008D7C77" w:rsidRDefault="00B74559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B74559" w:rsidRPr="008D7C77" w:rsidRDefault="00B74559">
            <w:pPr>
              <w:pStyle w:val="Plenum"/>
              <w:tabs>
                <w:tab w:val="clear" w:pos="1418"/>
              </w:tabs>
              <w:jc w:val="right"/>
            </w:pPr>
            <w:r w:rsidRPr="008D7C77">
              <w:t>14.00</w:t>
            </w:r>
          </w:p>
        </w:tc>
        <w:tc>
          <w:tcPr>
            <w:tcW w:w="397" w:type="dxa"/>
          </w:tcPr>
          <w:p w:rsidR="00B74559" w:rsidRPr="008D7C77" w:rsidRDefault="00B74559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B74559" w:rsidRPr="008D7C77" w:rsidRDefault="00B74559">
            <w:pPr>
              <w:pStyle w:val="Plenum"/>
              <w:tabs>
                <w:tab w:val="clear" w:pos="1418"/>
              </w:tabs>
              <w:ind w:right="1"/>
            </w:pPr>
            <w:r w:rsidRPr="008D7C77">
              <w:t>Frågestund</w:t>
            </w:r>
          </w:p>
        </w:tc>
      </w:tr>
      <w:tr w:rsidR="00B74559" w:rsidRPr="008D7C77" w:rsidTr="004630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B74559" w:rsidRPr="008D7C77" w:rsidRDefault="00B74559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B74559" w:rsidRPr="008D7C77" w:rsidRDefault="00B74559">
            <w:pPr>
              <w:pStyle w:val="Plenum"/>
              <w:tabs>
                <w:tab w:val="clear" w:pos="1418"/>
              </w:tabs>
              <w:jc w:val="right"/>
            </w:pPr>
            <w:r w:rsidRPr="008D7C77">
              <w:t>16.00</w:t>
            </w:r>
          </w:p>
        </w:tc>
        <w:tc>
          <w:tcPr>
            <w:tcW w:w="397" w:type="dxa"/>
          </w:tcPr>
          <w:p w:rsidR="00B74559" w:rsidRPr="008D7C77" w:rsidRDefault="00B74559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B74559" w:rsidRPr="008D7C77" w:rsidRDefault="00B74559">
            <w:pPr>
              <w:pStyle w:val="Plenum"/>
              <w:tabs>
                <w:tab w:val="clear" w:pos="1418"/>
              </w:tabs>
              <w:ind w:right="1"/>
            </w:pPr>
            <w:r w:rsidRPr="008D7C77">
              <w:t>Votering</w:t>
            </w:r>
          </w:p>
        </w:tc>
      </w:tr>
    </w:tbl>
    <w:p w:rsidR="006E04A4" w:rsidRPr="008D7C77" w:rsidRDefault="006E04A4">
      <w:pPr>
        <w:pStyle w:val="StreckLngt"/>
      </w:pPr>
      <w:r w:rsidRPr="008D7C77">
        <w:tab/>
      </w:r>
    </w:p>
    <w:p w:rsidR="00A354CD" w:rsidRPr="008D7C77" w:rsidRDefault="00A354CD" w:rsidP="00F221DA">
      <w:pPr>
        <w:pStyle w:val="Blankrad"/>
      </w:pPr>
      <w:r w:rsidRPr="008D7C7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354CD" w:rsidRPr="008D7C77" w:rsidTr="00152D6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354CD" w:rsidRPr="008D7C77" w:rsidRDefault="00A354CD" w:rsidP="00152D61">
            <w:pPr>
              <w:pStyle w:val="HuvudrubrikFlisteNr"/>
            </w:pPr>
          </w:p>
        </w:tc>
        <w:tc>
          <w:tcPr>
            <w:tcW w:w="6237" w:type="dxa"/>
          </w:tcPr>
          <w:p w:rsidR="00A354CD" w:rsidRPr="008D7C77" w:rsidRDefault="00A354CD" w:rsidP="00152D61">
            <w:pPr>
              <w:pStyle w:val="Huvudrubrik"/>
            </w:pPr>
            <w:bookmarkStart w:id="1" w:name="Start_HänvisningTillUtskott"/>
            <w:bookmarkEnd w:id="1"/>
            <w:r w:rsidRPr="008D7C77">
              <w:t>Ärenden för hänvisning till utskott</w:t>
            </w:r>
          </w:p>
        </w:tc>
        <w:tc>
          <w:tcPr>
            <w:tcW w:w="2481" w:type="dxa"/>
          </w:tcPr>
          <w:p w:rsidR="00A354CD" w:rsidRPr="008D7C77" w:rsidRDefault="00A354CD" w:rsidP="00152D61">
            <w:pPr>
              <w:pStyle w:val="HuvudrubrikKolumn3"/>
            </w:pPr>
            <w:r w:rsidRPr="008D7C77">
              <w:t>Förslag</w:t>
            </w:r>
          </w:p>
        </w:tc>
      </w:tr>
      <w:tr w:rsidR="00A354CD" w:rsidRPr="008D7C77" w:rsidTr="00152D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54CD" w:rsidRPr="008D7C77" w:rsidRDefault="00A354CD" w:rsidP="00152D61">
            <w:pPr>
              <w:pStyle w:val="renderubrik"/>
            </w:pPr>
          </w:p>
        </w:tc>
        <w:tc>
          <w:tcPr>
            <w:tcW w:w="6237" w:type="dxa"/>
          </w:tcPr>
          <w:p w:rsidR="00A354CD" w:rsidRPr="008D7C77" w:rsidRDefault="00A354CD" w:rsidP="00152D61">
            <w:pPr>
              <w:pStyle w:val="renderubrik"/>
            </w:pPr>
            <w:r w:rsidRPr="008D7C77">
              <w:t>Framställningar</w:t>
            </w:r>
          </w:p>
        </w:tc>
        <w:tc>
          <w:tcPr>
            <w:tcW w:w="2481" w:type="dxa"/>
          </w:tcPr>
          <w:p w:rsidR="00A354CD" w:rsidRPr="008D7C77" w:rsidRDefault="00A354CD" w:rsidP="00152D61">
            <w:pPr>
              <w:pStyle w:val="renderubrik"/>
              <w:rPr>
                <w:spacing w:val="-4"/>
              </w:rPr>
            </w:pPr>
          </w:p>
        </w:tc>
      </w:tr>
      <w:tr w:rsidR="00A354CD" w:rsidRPr="008D7C77" w:rsidTr="00152D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54CD" w:rsidRPr="008D7C77" w:rsidRDefault="00A354CD" w:rsidP="00152D61">
            <w:pPr>
              <w:pStyle w:val="FlistaNrText"/>
            </w:pPr>
          </w:p>
        </w:tc>
        <w:tc>
          <w:tcPr>
            <w:tcW w:w="6237" w:type="dxa"/>
          </w:tcPr>
          <w:p w:rsidR="00A354CD" w:rsidRPr="008D7C77" w:rsidRDefault="00A354CD" w:rsidP="00152D61">
            <w:r w:rsidRPr="008D7C77">
              <w:t>2009/10:RRS28 Riksrevisionens styrelses framställning om styrningen inom arbetsmarknadspolitiken</w:t>
            </w:r>
          </w:p>
        </w:tc>
        <w:tc>
          <w:tcPr>
            <w:tcW w:w="2481" w:type="dxa"/>
          </w:tcPr>
          <w:p w:rsidR="00A354CD" w:rsidRPr="008D7C77" w:rsidRDefault="00A354CD" w:rsidP="00152D61">
            <w:pPr>
              <w:rPr>
                <w:spacing w:val="-4"/>
              </w:rPr>
            </w:pPr>
            <w:r w:rsidRPr="008D7C77">
              <w:rPr>
                <w:spacing w:val="-4"/>
              </w:rPr>
              <w:t>AU</w:t>
            </w:r>
          </w:p>
        </w:tc>
      </w:tr>
      <w:tr w:rsidR="00A354CD" w:rsidRPr="008D7C77" w:rsidTr="00152D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54CD" w:rsidRPr="008D7C77" w:rsidRDefault="00A354CD" w:rsidP="00152D61">
            <w:pPr>
              <w:pStyle w:val="FlistaNrText"/>
            </w:pPr>
          </w:p>
        </w:tc>
        <w:tc>
          <w:tcPr>
            <w:tcW w:w="6237" w:type="dxa"/>
          </w:tcPr>
          <w:p w:rsidR="00A354CD" w:rsidRPr="008D7C77" w:rsidRDefault="00A354CD" w:rsidP="00152D61">
            <w:r w:rsidRPr="008D7C77">
              <w:t>2009/10:RRS30 Riksrevisionens styrelses framställning om sammanslagningar av myndigheter</w:t>
            </w:r>
          </w:p>
        </w:tc>
        <w:tc>
          <w:tcPr>
            <w:tcW w:w="2481" w:type="dxa"/>
          </w:tcPr>
          <w:p w:rsidR="00A354CD" w:rsidRPr="008D7C77" w:rsidRDefault="00A354CD" w:rsidP="00152D61">
            <w:pPr>
              <w:rPr>
                <w:spacing w:val="-4"/>
              </w:rPr>
            </w:pPr>
            <w:r w:rsidRPr="008D7C77">
              <w:rPr>
                <w:spacing w:val="-4"/>
              </w:rPr>
              <w:t>KU</w:t>
            </w:r>
          </w:p>
        </w:tc>
      </w:tr>
      <w:tr w:rsidR="00A354CD" w:rsidRPr="008D7C77" w:rsidTr="00152D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54CD" w:rsidRPr="008D7C77" w:rsidRDefault="00A354CD" w:rsidP="00152D61">
            <w:pPr>
              <w:pStyle w:val="renderubrik"/>
            </w:pPr>
          </w:p>
        </w:tc>
        <w:tc>
          <w:tcPr>
            <w:tcW w:w="6237" w:type="dxa"/>
          </w:tcPr>
          <w:p w:rsidR="00A354CD" w:rsidRPr="008D7C77" w:rsidRDefault="00A354CD" w:rsidP="00152D61">
            <w:pPr>
              <w:pStyle w:val="renderubrik"/>
            </w:pPr>
            <w:r w:rsidRPr="008D7C77">
              <w:t>Redogörelser</w:t>
            </w:r>
          </w:p>
        </w:tc>
        <w:tc>
          <w:tcPr>
            <w:tcW w:w="2481" w:type="dxa"/>
          </w:tcPr>
          <w:p w:rsidR="00A354CD" w:rsidRPr="008D7C77" w:rsidRDefault="00A354CD" w:rsidP="00152D61">
            <w:pPr>
              <w:pStyle w:val="renderubrik"/>
              <w:rPr>
                <w:spacing w:val="-4"/>
              </w:rPr>
            </w:pPr>
          </w:p>
        </w:tc>
      </w:tr>
      <w:tr w:rsidR="00A354CD" w:rsidRPr="008D7C77" w:rsidTr="00152D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54CD" w:rsidRPr="008D7C77" w:rsidRDefault="00A354CD" w:rsidP="00152D61">
            <w:pPr>
              <w:pStyle w:val="FlistaNrText"/>
            </w:pPr>
          </w:p>
        </w:tc>
        <w:tc>
          <w:tcPr>
            <w:tcW w:w="6237" w:type="dxa"/>
          </w:tcPr>
          <w:p w:rsidR="00A354CD" w:rsidRPr="008D7C77" w:rsidRDefault="00A354CD" w:rsidP="00152D61">
            <w:r w:rsidRPr="008D7C77">
              <w:t>2009/10:RRS29 Riksrevisionens styrelses redogörelse om regeringens försäljning av Vasakronan</w:t>
            </w:r>
          </w:p>
        </w:tc>
        <w:tc>
          <w:tcPr>
            <w:tcW w:w="2481" w:type="dxa"/>
          </w:tcPr>
          <w:p w:rsidR="00A354CD" w:rsidRPr="008D7C77" w:rsidRDefault="00A354CD" w:rsidP="00152D61">
            <w:pPr>
              <w:rPr>
                <w:spacing w:val="-4"/>
              </w:rPr>
            </w:pPr>
            <w:r w:rsidRPr="008D7C77">
              <w:rPr>
                <w:spacing w:val="-4"/>
              </w:rPr>
              <w:t>FiU</w:t>
            </w:r>
          </w:p>
        </w:tc>
      </w:tr>
      <w:tr w:rsidR="00A354CD" w:rsidRPr="008D7C77" w:rsidTr="00152D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54CD" w:rsidRPr="008D7C77" w:rsidRDefault="00A354CD" w:rsidP="00152D61">
            <w:pPr>
              <w:pStyle w:val="FlistaNrText"/>
            </w:pPr>
          </w:p>
        </w:tc>
        <w:tc>
          <w:tcPr>
            <w:tcW w:w="6237" w:type="dxa"/>
          </w:tcPr>
          <w:p w:rsidR="00A354CD" w:rsidRPr="008D7C77" w:rsidRDefault="00A354CD" w:rsidP="00152D61">
            <w:r w:rsidRPr="008D7C77">
              <w:t>2009/10:RRS31 Riksrevisionens styrelses redogörelse om klassificering av kurser vid universitet och högskolor</w:t>
            </w:r>
          </w:p>
        </w:tc>
        <w:tc>
          <w:tcPr>
            <w:tcW w:w="2481" w:type="dxa"/>
          </w:tcPr>
          <w:p w:rsidR="00A354CD" w:rsidRPr="008D7C77" w:rsidRDefault="00A354CD" w:rsidP="00152D61">
            <w:pPr>
              <w:rPr>
                <w:spacing w:val="-4"/>
              </w:rPr>
            </w:pPr>
            <w:r w:rsidRPr="008D7C77">
              <w:rPr>
                <w:spacing w:val="-4"/>
              </w:rPr>
              <w:t>UbU</w:t>
            </w:r>
          </w:p>
        </w:tc>
      </w:tr>
      <w:tr w:rsidR="00A354CD" w:rsidRPr="008D7C77" w:rsidTr="00152D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54CD" w:rsidRPr="008D7C77" w:rsidRDefault="00A354CD" w:rsidP="00152D61">
            <w:pPr>
              <w:pStyle w:val="renderubrik"/>
            </w:pPr>
          </w:p>
        </w:tc>
        <w:tc>
          <w:tcPr>
            <w:tcW w:w="6237" w:type="dxa"/>
          </w:tcPr>
          <w:p w:rsidR="00A354CD" w:rsidRPr="008D7C77" w:rsidRDefault="00A354CD" w:rsidP="00152D61">
            <w:pPr>
              <w:pStyle w:val="renderubrik"/>
            </w:pPr>
            <w:r w:rsidRPr="008D7C77">
              <w:t>Motioner</w:t>
            </w:r>
          </w:p>
        </w:tc>
        <w:tc>
          <w:tcPr>
            <w:tcW w:w="2481" w:type="dxa"/>
          </w:tcPr>
          <w:p w:rsidR="00A354CD" w:rsidRPr="008D7C77" w:rsidRDefault="00A354CD" w:rsidP="00152D61">
            <w:pPr>
              <w:pStyle w:val="renderubrik"/>
              <w:rPr>
                <w:spacing w:val="-4"/>
              </w:rPr>
            </w:pPr>
          </w:p>
        </w:tc>
      </w:tr>
      <w:tr w:rsidR="00A354CD" w:rsidRPr="008D7C77" w:rsidTr="00152D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54CD" w:rsidRPr="008D7C77" w:rsidRDefault="00A354CD" w:rsidP="00152D61">
            <w:pPr>
              <w:pStyle w:val="Motionsrubrik"/>
            </w:pPr>
          </w:p>
        </w:tc>
        <w:tc>
          <w:tcPr>
            <w:tcW w:w="6237" w:type="dxa"/>
          </w:tcPr>
          <w:p w:rsidR="00A354CD" w:rsidRPr="008D7C77" w:rsidRDefault="00A354CD" w:rsidP="00152D61">
            <w:pPr>
              <w:pStyle w:val="Motionsrubrik"/>
            </w:pPr>
            <w:r w:rsidRPr="008D7C77">
              <w:t>med anledning av prop. 2009/10:167 Kemikalietillsynen</w:t>
            </w:r>
          </w:p>
        </w:tc>
        <w:tc>
          <w:tcPr>
            <w:tcW w:w="2481" w:type="dxa"/>
          </w:tcPr>
          <w:p w:rsidR="00A354CD" w:rsidRPr="008D7C77" w:rsidRDefault="00A354CD" w:rsidP="00152D61">
            <w:pPr>
              <w:pStyle w:val="Motionsrubrik"/>
              <w:rPr>
                <w:spacing w:val="-4"/>
              </w:rPr>
            </w:pPr>
          </w:p>
        </w:tc>
      </w:tr>
      <w:tr w:rsidR="00A354CD" w:rsidRPr="008D7C77" w:rsidTr="00152D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54CD" w:rsidRPr="008D7C77" w:rsidRDefault="00A354CD" w:rsidP="00152D61">
            <w:pPr>
              <w:pStyle w:val="FlistaNrText"/>
            </w:pPr>
          </w:p>
        </w:tc>
        <w:tc>
          <w:tcPr>
            <w:tcW w:w="6237" w:type="dxa"/>
          </w:tcPr>
          <w:p w:rsidR="00A354CD" w:rsidRPr="008D7C77" w:rsidRDefault="00A354CD" w:rsidP="00152D61">
            <w:r w:rsidRPr="008D7C77">
              <w:t>2009/10:MJ13 av Tina Ehn (mp)</w:t>
            </w:r>
          </w:p>
        </w:tc>
        <w:tc>
          <w:tcPr>
            <w:tcW w:w="2481" w:type="dxa"/>
          </w:tcPr>
          <w:p w:rsidR="00A354CD" w:rsidRPr="008D7C77" w:rsidRDefault="00A354CD" w:rsidP="00152D61">
            <w:pPr>
              <w:rPr>
                <w:spacing w:val="-4"/>
              </w:rPr>
            </w:pPr>
            <w:r w:rsidRPr="008D7C77">
              <w:rPr>
                <w:spacing w:val="-4"/>
              </w:rPr>
              <w:t>MJU</w:t>
            </w:r>
          </w:p>
        </w:tc>
      </w:tr>
      <w:tr w:rsidR="00A354CD" w:rsidRPr="008D7C77" w:rsidTr="00152D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54CD" w:rsidRPr="008D7C77" w:rsidRDefault="00A354CD" w:rsidP="00152D61">
            <w:pPr>
              <w:pStyle w:val="Motionsrubrik"/>
            </w:pPr>
          </w:p>
        </w:tc>
        <w:tc>
          <w:tcPr>
            <w:tcW w:w="6237" w:type="dxa"/>
          </w:tcPr>
          <w:p w:rsidR="00A354CD" w:rsidRPr="008D7C77" w:rsidRDefault="00A354CD" w:rsidP="00152D61">
            <w:pPr>
              <w:pStyle w:val="Motionsrubrik"/>
            </w:pPr>
            <w:r w:rsidRPr="008D7C77">
              <w:t>med anledning av prop. 2009/10:212 Ny gränsälvsöverenskommelse med Finland</w:t>
            </w:r>
          </w:p>
        </w:tc>
        <w:tc>
          <w:tcPr>
            <w:tcW w:w="2481" w:type="dxa"/>
          </w:tcPr>
          <w:p w:rsidR="00A354CD" w:rsidRPr="008D7C77" w:rsidRDefault="00A354CD" w:rsidP="00152D61">
            <w:pPr>
              <w:pStyle w:val="Motionsrubrik"/>
              <w:rPr>
                <w:spacing w:val="-4"/>
              </w:rPr>
            </w:pPr>
          </w:p>
        </w:tc>
      </w:tr>
      <w:tr w:rsidR="00A354CD" w:rsidRPr="008D7C77" w:rsidTr="00152D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54CD" w:rsidRPr="008D7C77" w:rsidRDefault="00A354CD" w:rsidP="00152D61">
            <w:pPr>
              <w:pStyle w:val="FlistaNrText"/>
            </w:pPr>
          </w:p>
        </w:tc>
        <w:tc>
          <w:tcPr>
            <w:tcW w:w="6237" w:type="dxa"/>
          </w:tcPr>
          <w:p w:rsidR="00A354CD" w:rsidRPr="008D7C77" w:rsidRDefault="00A354CD" w:rsidP="00152D61">
            <w:r w:rsidRPr="008D7C77">
              <w:t>2009/10:MJ12 av Anders Ygeman m.fl. (s)</w:t>
            </w:r>
          </w:p>
        </w:tc>
        <w:tc>
          <w:tcPr>
            <w:tcW w:w="2481" w:type="dxa"/>
          </w:tcPr>
          <w:p w:rsidR="00A354CD" w:rsidRPr="008D7C77" w:rsidRDefault="00A354CD" w:rsidP="00152D61">
            <w:pPr>
              <w:rPr>
                <w:spacing w:val="-4"/>
              </w:rPr>
            </w:pPr>
            <w:r w:rsidRPr="008D7C77">
              <w:rPr>
                <w:spacing w:val="-4"/>
              </w:rPr>
              <w:t>MJU</w:t>
            </w:r>
          </w:p>
        </w:tc>
      </w:tr>
    </w:tbl>
    <w:p w:rsidR="00A354CD" w:rsidRPr="008D7C77" w:rsidRDefault="00A354CD" w:rsidP="00F221DA">
      <w:pPr>
        <w:pStyle w:val="Blankrad"/>
      </w:pPr>
      <w:r w:rsidRPr="008D7C7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354CD" w:rsidRPr="008D7C77" w:rsidTr="00152D6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354CD" w:rsidRPr="008D7C77" w:rsidRDefault="00A354CD" w:rsidP="00152D61">
            <w:pPr>
              <w:pStyle w:val="HuvudrubrikFlisteNr"/>
            </w:pPr>
          </w:p>
        </w:tc>
        <w:tc>
          <w:tcPr>
            <w:tcW w:w="6237" w:type="dxa"/>
          </w:tcPr>
          <w:p w:rsidR="00A354CD" w:rsidRPr="008D7C77" w:rsidRDefault="00A354CD" w:rsidP="00152D61">
            <w:pPr>
              <w:pStyle w:val="HuvudrubrikEnsam"/>
            </w:pPr>
            <w:bookmarkStart w:id="2" w:name="Start_EUdokument"/>
            <w:bookmarkEnd w:id="2"/>
            <w:r w:rsidRPr="008D7C77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A354CD" w:rsidRPr="008D7C77" w:rsidRDefault="00A354CD" w:rsidP="00152D61">
            <w:pPr>
              <w:pStyle w:val="HuvudrubrikKolumn3"/>
            </w:pPr>
            <w:r w:rsidRPr="008D7C77">
              <w:t>Ansvarigt utskott</w:t>
            </w:r>
          </w:p>
        </w:tc>
      </w:tr>
      <w:tr w:rsidR="00A354CD" w:rsidRPr="008D7C77" w:rsidTr="00152D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54CD" w:rsidRPr="008D7C77" w:rsidRDefault="00A354CD" w:rsidP="00152D61">
            <w:pPr>
              <w:pStyle w:val="FlistaNrText"/>
            </w:pPr>
          </w:p>
        </w:tc>
        <w:tc>
          <w:tcPr>
            <w:tcW w:w="6237" w:type="dxa"/>
          </w:tcPr>
          <w:p w:rsidR="00A354CD" w:rsidRPr="008D7C77" w:rsidRDefault="00A354CD" w:rsidP="00152D61">
            <w:r w:rsidRPr="008D7C77">
              <w:t>2009/10:FPM80 Meddelande om upphovsrätten i kunskapsekonomin</w:t>
            </w:r>
            <w:r w:rsidRPr="008D7C77">
              <w:rPr>
                <w:i/>
              </w:rPr>
              <w:t xml:space="preserve"> KOM(2009)532</w:t>
            </w:r>
          </w:p>
        </w:tc>
        <w:tc>
          <w:tcPr>
            <w:tcW w:w="2481" w:type="dxa"/>
          </w:tcPr>
          <w:p w:rsidR="00A354CD" w:rsidRPr="008D7C77" w:rsidRDefault="00A354CD" w:rsidP="00152D61">
            <w:pPr>
              <w:rPr>
                <w:spacing w:val="-4"/>
              </w:rPr>
            </w:pPr>
            <w:r w:rsidRPr="008D7C77">
              <w:rPr>
                <w:spacing w:val="-4"/>
              </w:rPr>
              <w:t xml:space="preserve">NU </w:t>
            </w:r>
          </w:p>
        </w:tc>
      </w:tr>
    </w:tbl>
    <w:p w:rsidR="00A354CD" w:rsidRPr="008D7C77" w:rsidRDefault="00A354CD" w:rsidP="00F221DA">
      <w:pPr>
        <w:pStyle w:val="Blankrad"/>
      </w:pPr>
      <w:r w:rsidRPr="008D7C7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354CD" w:rsidRPr="008D7C77" w:rsidTr="00152D6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354CD" w:rsidRPr="008D7C77" w:rsidRDefault="00A354CD" w:rsidP="00152D61">
            <w:pPr>
              <w:pStyle w:val="HuvudrubrikFlisteNr"/>
            </w:pPr>
          </w:p>
        </w:tc>
        <w:tc>
          <w:tcPr>
            <w:tcW w:w="6237" w:type="dxa"/>
          </w:tcPr>
          <w:p w:rsidR="00A354CD" w:rsidRPr="008D7C77" w:rsidRDefault="00A354CD" w:rsidP="00152D61">
            <w:pPr>
              <w:pStyle w:val="Huvudrubrik"/>
            </w:pPr>
            <w:bookmarkStart w:id="3" w:name="Start_ÄrendenFörBordläggning"/>
            <w:bookmarkEnd w:id="3"/>
            <w:r w:rsidRPr="008D7C77">
              <w:t>Ärenden för bordläggning</w:t>
            </w:r>
          </w:p>
        </w:tc>
        <w:tc>
          <w:tcPr>
            <w:tcW w:w="2481" w:type="dxa"/>
          </w:tcPr>
          <w:p w:rsidR="00A354CD" w:rsidRPr="008D7C77" w:rsidRDefault="00A354CD" w:rsidP="00152D61">
            <w:pPr>
              <w:pStyle w:val="HuvudrubrikKolumn3"/>
            </w:pPr>
            <w:r w:rsidRPr="008D7C77">
              <w:t>Reservationer</w:t>
            </w:r>
          </w:p>
        </w:tc>
      </w:tr>
      <w:tr w:rsidR="00A354CD" w:rsidRPr="008D7C77" w:rsidTr="00152D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54CD" w:rsidRPr="008D7C77" w:rsidRDefault="00A354CD" w:rsidP="00152D61">
            <w:pPr>
              <w:pStyle w:val="renderubrik"/>
            </w:pPr>
          </w:p>
        </w:tc>
        <w:tc>
          <w:tcPr>
            <w:tcW w:w="6237" w:type="dxa"/>
          </w:tcPr>
          <w:p w:rsidR="00A354CD" w:rsidRPr="008D7C77" w:rsidRDefault="00A354CD" w:rsidP="00152D61">
            <w:pPr>
              <w:pStyle w:val="renderubrik"/>
            </w:pPr>
            <w:r w:rsidRPr="008D7C77">
              <w:t>Utrikesutskottets betänkande</w:t>
            </w:r>
          </w:p>
        </w:tc>
        <w:tc>
          <w:tcPr>
            <w:tcW w:w="2481" w:type="dxa"/>
          </w:tcPr>
          <w:p w:rsidR="00A354CD" w:rsidRPr="008D7C77" w:rsidRDefault="00A354CD" w:rsidP="00152D61">
            <w:pPr>
              <w:pStyle w:val="renderubrik"/>
              <w:rPr>
                <w:spacing w:val="-4"/>
              </w:rPr>
            </w:pPr>
          </w:p>
        </w:tc>
      </w:tr>
      <w:tr w:rsidR="00A354CD" w:rsidRPr="008D7C77" w:rsidTr="00152D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54CD" w:rsidRPr="008D7C77" w:rsidRDefault="00A354CD" w:rsidP="00152D61">
            <w:pPr>
              <w:pStyle w:val="FlistaNrText"/>
            </w:pPr>
          </w:p>
        </w:tc>
        <w:tc>
          <w:tcPr>
            <w:tcW w:w="6237" w:type="dxa"/>
          </w:tcPr>
          <w:p w:rsidR="00A354CD" w:rsidRPr="008D7C77" w:rsidRDefault="00A354CD" w:rsidP="00152D61">
            <w:r w:rsidRPr="008D7C77">
              <w:t>2009/10:UU14 Att möta globala utmaningar – om samstämmighet för utveckling</w:t>
            </w:r>
          </w:p>
        </w:tc>
        <w:tc>
          <w:tcPr>
            <w:tcW w:w="2481" w:type="dxa"/>
          </w:tcPr>
          <w:p w:rsidR="00A354CD" w:rsidRPr="008D7C77" w:rsidRDefault="00A354CD" w:rsidP="00152D61">
            <w:pPr>
              <w:rPr>
                <w:spacing w:val="-4"/>
              </w:rPr>
            </w:pPr>
            <w:r w:rsidRPr="008D7C77">
              <w:rPr>
                <w:spacing w:val="-4"/>
              </w:rPr>
              <w:t>12 res. (s,v,mp)</w:t>
            </w:r>
          </w:p>
        </w:tc>
      </w:tr>
      <w:tr w:rsidR="00A354CD" w:rsidRPr="008D7C77" w:rsidTr="00152D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54CD" w:rsidRPr="008D7C77" w:rsidRDefault="00A354CD" w:rsidP="00152D61">
            <w:pPr>
              <w:pStyle w:val="renderubrik"/>
            </w:pPr>
          </w:p>
        </w:tc>
        <w:tc>
          <w:tcPr>
            <w:tcW w:w="6237" w:type="dxa"/>
          </w:tcPr>
          <w:p w:rsidR="00A354CD" w:rsidRPr="008D7C77" w:rsidRDefault="00A354CD" w:rsidP="00152D61">
            <w:pPr>
              <w:pStyle w:val="renderubrik"/>
            </w:pPr>
            <w:r w:rsidRPr="008D7C77">
              <w:t>Socialförsäkringsutskottets betänkande</w:t>
            </w:r>
          </w:p>
        </w:tc>
        <w:tc>
          <w:tcPr>
            <w:tcW w:w="2481" w:type="dxa"/>
          </w:tcPr>
          <w:p w:rsidR="00A354CD" w:rsidRPr="008D7C77" w:rsidRDefault="00A354CD" w:rsidP="00152D61">
            <w:pPr>
              <w:pStyle w:val="renderubrik"/>
              <w:rPr>
                <w:spacing w:val="-4"/>
              </w:rPr>
            </w:pPr>
          </w:p>
        </w:tc>
      </w:tr>
      <w:tr w:rsidR="00A354CD" w:rsidRPr="008D7C77" w:rsidTr="00152D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54CD" w:rsidRPr="008D7C77" w:rsidRDefault="00A354CD" w:rsidP="00152D61">
            <w:pPr>
              <w:pStyle w:val="FlistaNrText"/>
            </w:pPr>
          </w:p>
        </w:tc>
        <w:tc>
          <w:tcPr>
            <w:tcW w:w="6237" w:type="dxa"/>
          </w:tcPr>
          <w:p w:rsidR="00A354CD" w:rsidRPr="008D7C77" w:rsidRDefault="00A354CD" w:rsidP="00152D61">
            <w:r w:rsidRPr="008D7C77">
              <w:t>2009/10:SfU18 Åtgärder mot familjeseparation inom migrationsområdet</w:t>
            </w:r>
          </w:p>
        </w:tc>
        <w:tc>
          <w:tcPr>
            <w:tcW w:w="2481" w:type="dxa"/>
          </w:tcPr>
          <w:p w:rsidR="00A354CD" w:rsidRPr="008D7C77" w:rsidRDefault="00A354CD" w:rsidP="00152D61">
            <w:pPr>
              <w:rPr>
                <w:spacing w:val="-4"/>
              </w:rPr>
            </w:pPr>
            <w:r w:rsidRPr="008D7C77">
              <w:rPr>
                <w:spacing w:val="-4"/>
              </w:rPr>
              <w:t>1 res. (s,v,mp)</w:t>
            </w:r>
          </w:p>
        </w:tc>
      </w:tr>
      <w:tr w:rsidR="00A354CD" w:rsidRPr="008D7C77" w:rsidTr="00152D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54CD" w:rsidRPr="008D7C77" w:rsidRDefault="00A354CD" w:rsidP="00152D61">
            <w:pPr>
              <w:pStyle w:val="renderubrik"/>
            </w:pPr>
          </w:p>
        </w:tc>
        <w:tc>
          <w:tcPr>
            <w:tcW w:w="6237" w:type="dxa"/>
          </w:tcPr>
          <w:p w:rsidR="00A354CD" w:rsidRPr="008D7C77" w:rsidRDefault="00A354CD" w:rsidP="00152D61">
            <w:pPr>
              <w:pStyle w:val="renderubrik"/>
            </w:pPr>
            <w:r w:rsidRPr="008D7C77">
              <w:t>Kulturutskottets betänkanden</w:t>
            </w:r>
          </w:p>
        </w:tc>
        <w:tc>
          <w:tcPr>
            <w:tcW w:w="2481" w:type="dxa"/>
          </w:tcPr>
          <w:p w:rsidR="00A354CD" w:rsidRPr="008D7C77" w:rsidRDefault="00A354CD" w:rsidP="00152D61">
            <w:pPr>
              <w:pStyle w:val="renderubrik"/>
              <w:rPr>
                <w:spacing w:val="-4"/>
              </w:rPr>
            </w:pPr>
          </w:p>
        </w:tc>
      </w:tr>
      <w:tr w:rsidR="00A354CD" w:rsidRPr="008D7C77" w:rsidTr="00152D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54CD" w:rsidRPr="008D7C77" w:rsidRDefault="00A354CD" w:rsidP="00152D61">
            <w:pPr>
              <w:pStyle w:val="FlistaNrText"/>
            </w:pPr>
          </w:p>
        </w:tc>
        <w:tc>
          <w:tcPr>
            <w:tcW w:w="6237" w:type="dxa"/>
          </w:tcPr>
          <w:p w:rsidR="00A354CD" w:rsidRPr="008D7C77" w:rsidRDefault="00A354CD" w:rsidP="00152D61">
            <w:r w:rsidRPr="008D7C77">
              <w:t>2009/10:KrU12 Avveckling av inkomstgarantier för konstnärer</w:t>
            </w:r>
          </w:p>
        </w:tc>
        <w:tc>
          <w:tcPr>
            <w:tcW w:w="2481" w:type="dxa"/>
          </w:tcPr>
          <w:p w:rsidR="00A354CD" w:rsidRPr="008D7C77" w:rsidRDefault="00A354CD" w:rsidP="00152D61">
            <w:pPr>
              <w:rPr>
                <w:spacing w:val="-4"/>
              </w:rPr>
            </w:pPr>
            <w:r w:rsidRPr="008D7C77">
              <w:rPr>
                <w:spacing w:val="-4"/>
              </w:rPr>
              <w:t>1 res. (s,v,mp)</w:t>
            </w:r>
          </w:p>
        </w:tc>
      </w:tr>
      <w:tr w:rsidR="00A354CD" w:rsidRPr="008D7C77" w:rsidTr="00152D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54CD" w:rsidRPr="008D7C77" w:rsidRDefault="00A354CD" w:rsidP="00152D61">
            <w:pPr>
              <w:pStyle w:val="FlistaNrText"/>
            </w:pPr>
          </w:p>
        </w:tc>
        <w:tc>
          <w:tcPr>
            <w:tcW w:w="6237" w:type="dxa"/>
          </w:tcPr>
          <w:p w:rsidR="00A354CD" w:rsidRPr="008D7C77" w:rsidRDefault="00A354CD" w:rsidP="00152D61">
            <w:r w:rsidRPr="008D7C77">
              <w:t>2009/10:KrU13 Statligt stöd till riksdagspartiernas kvinnoorganisationer</w:t>
            </w:r>
          </w:p>
        </w:tc>
        <w:tc>
          <w:tcPr>
            <w:tcW w:w="2481" w:type="dxa"/>
          </w:tcPr>
          <w:p w:rsidR="00A354CD" w:rsidRPr="008D7C77" w:rsidRDefault="00A354CD" w:rsidP="00152D61">
            <w:pPr>
              <w:rPr>
                <w:spacing w:val="-4"/>
              </w:rPr>
            </w:pPr>
          </w:p>
        </w:tc>
      </w:tr>
    </w:tbl>
    <w:p w:rsidR="00A354CD" w:rsidRPr="008D7C77" w:rsidRDefault="00A354CD" w:rsidP="00F221DA">
      <w:pPr>
        <w:pStyle w:val="Blankrad"/>
      </w:pPr>
      <w:r w:rsidRPr="008D7C7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354CD" w:rsidRPr="008D7C77" w:rsidTr="00152D6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354CD" w:rsidRPr="008D7C77" w:rsidRDefault="00A354CD" w:rsidP="00152D61">
            <w:pPr>
              <w:pStyle w:val="HuvudrubrikFlisteNr"/>
            </w:pPr>
          </w:p>
        </w:tc>
        <w:tc>
          <w:tcPr>
            <w:tcW w:w="6237" w:type="dxa"/>
          </w:tcPr>
          <w:p w:rsidR="00A354CD" w:rsidRPr="008D7C77" w:rsidRDefault="00A354CD" w:rsidP="00152D61">
            <w:pPr>
              <w:pStyle w:val="HuvudrubrikEnsam"/>
            </w:pPr>
            <w:bookmarkStart w:id="4" w:name="TypRubrik"/>
            <w:bookmarkEnd w:id="4"/>
            <w:r w:rsidRPr="008D7C77">
              <w:t>Ärende för avgörande kl. 16.00</w:t>
            </w:r>
          </w:p>
        </w:tc>
        <w:tc>
          <w:tcPr>
            <w:tcW w:w="2481" w:type="dxa"/>
          </w:tcPr>
          <w:p w:rsidR="00A354CD" w:rsidRPr="008D7C77" w:rsidRDefault="00A354CD" w:rsidP="00152D61">
            <w:pPr>
              <w:pStyle w:val="HuvudrubrikKolumn3"/>
            </w:pPr>
          </w:p>
        </w:tc>
      </w:tr>
      <w:tr w:rsidR="00A354CD" w:rsidRPr="008D7C77" w:rsidTr="00152D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54CD" w:rsidRPr="008D7C77" w:rsidRDefault="00A354CD" w:rsidP="00152D61">
            <w:pPr>
              <w:pStyle w:val="Underrubrik"/>
            </w:pPr>
          </w:p>
        </w:tc>
        <w:tc>
          <w:tcPr>
            <w:tcW w:w="6237" w:type="dxa"/>
          </w:tcPr>
          <w:p w:rsidR="00A354CD" w:rsidRPr="008D7C77" w:rsidRDefault="00A354CD" w:rsidP="00152D61">
            <w:pPr>
              <w:pStyle w:val="Underrubrik"/>
            </w:pPr>
            <w:r w:rsidRPr="008D7C77">
              <w:t>Tidigare slutdebatterat</w:t>
            </w:r>
          </w:p>
        </w:tc>
        <w:tc>
          <w:tcPr>
            <w:tcW w:w="2481" w:type="dxa"/>
          </w:tcPr>
          <w:p w:rsidR="00A354CD" w:rsidRPr="008D7C77" w:rsidRDefault="00A354CD" w:rsidP="00152D61">
            <w:pPr>
              <w:pStyle w:val="Underrubrik"/>
              <w:rPr>
                <w:spacing w:val="-4"/>
              </w:rPr>
            </w:pPr>
          </w:p>
        </w:tc>
      </w:tr>
      <w:tr w:rsidR="00A354CD" w:rsidRPr="008D7C77" w:rsidTr="00152D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54CD" w:rsidRPr="008D7C77" w:rsidRDefault="00A354CD" w:rsidP="00152D61">
            <w:pPr>
              <w:pStyle w:val="renderubrik"/>
            </w:pPr>
          </w:p>
        </w:tc>
        <w:tc>
          <w:tcPr>
            <w:tcW w:w="6237" w:type="dxa"/>
          </w:tcPr>
          <w:p w:rsidR="00A354CD" w:rsidRPr="008D7C77" w:rsidRDefault="00A354CD" w:rsidP="00152D61">
            <w:pPr>
              <w:pStyle w:val="renderubrik"/>
            </w:pPr>
            <w:r w:rsidRPr="008D7C77">
              <w:t>Konstitutionsutskottets betänkande</w:t>
            </w:r>
          </w:p>
        </w:tc>
        <w:tc>
          <w:tcPr>
            <w:tcW w:w="2481" w:type="dxa"/>
          </w:tcPr>
          <w:p w:rsidR="00A354CD" w:rsidRPr="008D7C77" w:rsidRDefault="00A354CD" w:rsidP="00152D61">
            <w:pPr>
              <w:pStyle w:val="renderubrik"/>
              <w:rPr>
                <w:spacing w:val="-4"/>
              </w:rPr>
            </w:pPr>
          </w:p>
        </w:tc>
      </w:tr>
      <w:tr w:rsidR="00A354CD" w:rsidRPr="008D7C77" w:rsidTr="00152D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54CD" w:rsidRPr="008D7C77" w:rsidRDefault="00A354CD" w:rsidP="00152D61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A354CD" w:rsidRPr="008D7C77" w:rsidRDefault="00A354CD" w:rsidP="00152D61">
            <w:r w:rsidRPr="008D7C77">
              <w:t>2009/10:KU34 Barnpornografibrottet</w:t>
            </w:r>
          </w:p>
        </w:tc>
        <w:tc>
          <w:tcPr>
            <w:tcW w:w="2481" w:type="dxa"/>
          </w:tcPr>
          <w:p w:rsidR="00A354CD" w:rsidRPr="008D7C77" w:rsidRDefault="00A354CD" w:rsidP="00152D61">
            <w:pPr>
              <w:rPr>
                <w:spacing w:val="-4"/>
              </w:rPr>
            </w:pPr>
            <w:r w:rsidRPr="008D7C77">
              <w:rPr>
                <w:spacing w:val="-4"/>
              </w:rPr>
              <w:t>1 res. (s)</w:t>
            </w:r>
          </w:p>
        </w:tc>
      </w:tr>
    </w:tbl>
    <w:p w:rsidR="00A354CD" w:rsidRPr="008D7C77" w:rsidRDefault="00A354CD" w:rsidP="00F221DA">
      <w:pPr>
        <w:pStyle w:val="Blankrad"/>
      </w:pPr>
      <w:bookmarkStart w:id="5" w:name="StartText"/>
      <w:bookmarkEnd w:id="5"/>
      <w:r w:rsidRPr="008D7C7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354CD" w:rsidRPr="008D7C77" w:rsidTr="00152D6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354CD" w:rsidRPr="008D7C77" w:rsidRDefault="00A354CD" w:rsidP="00152D61">
            <w:pPr>
              <w:pStyle w:val="HuvudrubrikFlisteNr"/>
            </w:pPr>
          </w:p>
        </w:tc>
        <w:tc>
          <w:tcPr>
            <w:tcW w:w="6237" w:type="dxa"/>
          </w:tcPr>
          <w:p w:rsidR="00A354CD" w:rsidRPr="008D7C77" w:rsidRDefault="00A354CD" w:rsidP="00152D61">
            <w:pPr>
              <w:pStyle w:val="Huvudrubrik"/>
            </w:pPr>
            <w:bookmarkStart w:id="6" w:name="Start_Ärendenfördebattochavgörande"/>
            <w:bookmarkEnd w:id="6"/>
            <w:r w:rsidRPr="008D7C77">
              <w:t>Ärenden för debatt och avgörande</w:t>
            </w:r>
          </w:p>
        </w:tc>
        <w:tc>
          <w:tcPr>
            <w:tcW w:w="2481" w:type="dxa"/>
          </w:tcPr>
          <w:p w:rsidR="00A354CD" w:rsidRPr="008D7C77" w:rsidRDefault="00A354CD" w:rsidP="00152D61">
            <w:pPr>
              <w:pStyle w:val="HuvudrubrikKolumn3"/>
            </w:pPr>
          </w:p>
        </w:tc>
      </w:tr>
      <w:tr w:rsidR="00A354CD" w:rsidRPr="008D7C77" w:rsidTr="00152D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54CD" w:rsidRPr="008D7C77" w:rsidRDefault="00A354CD" w:rsidP="00152D61">
            <w:pPr>
              <w:pStyle w:val="renderubrik"/>
            </w:pPr>
          </w:p>
        </w:tc>
        <w:tc>
          <w:tcPr>
            <w:tcW w:w="6237" w:type="dxa"/>
          </w:tcPr>
          <w:p w:rsidR="00A354CD" w:rsidRPr="008D7C77" w:rsidRDefault="00A354CD" w:rsidP="00152D61">
            <w:pPr>
              <w:pStyle w:val="renderubrik"/>
            </w:pPr>
            <w:r w:rsidRPr="008D7C77">
              <w:t>Arbe</w:t>
            </w:r>
            <w:r w:rsidR="0012470A" w:rsidRPr="008D7C77">
              <w:t>tsmarknadsutskottets betänkande</w:t>
            </w:r>
          </w:p>
        </w:tc>
        <w:tc>
          <w:tcPr>
            <w:tcW w:w="2481" w:type="dxa"/>
          </w:tcPr>
          <w:p w:rsidR="00A354CD" w:rsidRPr="008D7C77" w:rsidRDefault="00A354CD" w:rsidP="00152D61">
            <w:pPr>
              <w:pStyle w:val="renderubrik"/>
              <w:rPr>
                <w:spacing w:val="-4"/>
              </w:rPr>
            </w:pPr>
          </w:p>
        </w:tc>
      </w:tr>
      <w:tr w:rsidR="00A354CD" w:rsidRPr="008D7C77" w:rsidTr="00152D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54CD" w:rsidRPr="008D7C77" w:rsidRDefault="00A354CD" w:rsidP="00152D61">
            <w:pPr>
              <w:pStyle w:val="FlistaNrText"/>
            </w:pPr>
          </w:p>
        </w:tc>
        <w:tc>
          <w:tcPr>
            <w:tcW w:w="6237" w:type="dxa"/>
          </w:tcPr>
          <w:p w:rsidR="00A354CD" w:rsidRPr="008D7C77" w:rsidRDefault="00A354CD" w:rsidP="00152D61">
            <w:r w:rsidRPr="008D7C77">
              <w:t>2009/10:AU13 Trygghetssystemen för företagare – arbetslöshetsförsäkringen</w:t>
            </w:r>
          </w:p>
        </w:tc>
        <w:tc>
          <w:tcPr>
            <w:tcW w:w="2481" w:type="dxa"/>
          </w:tcPr>
          <w:p w:rsidR="00A354CD" w:rsidRPr="008D7C77" w:rsidRDefault="00A354CD" w:rsidP="00152D61">
            <w:pPr>
              <w:rPr>
                <w:spacing w:val="-4"/>
              </w:rPr>
            </w:pPr>
          </w:p>
        </w:tc>
      </w:tr>
      <w:tr w:rsidR="00A354CD" w:rsidRPr="008D7C77" w:rsidTr="00152D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54CD" w:rsidRPr="008D7C77" w:rsidRDefault="00A354CD" w:rsidP="00152D61">
            <w:pPr>
              <w:pStyle w:val="renderubrik"/>
            </w:pPr>
          </w:p>
        </w:tc>
        <w:tc>
          <w:tcPr>
            <w:tcW w:w="6237" w:type="dxa"/>
          </w:tcPr>
          <w:p w:rsidR="00A354CD" w:rsidRPr="008D7C77" w:rsidRDefault="00A354CD" w:rsidP="00152D61">
            <w:pPr>
              <w:pStyle w:val="renderubrik"/>
            </w:pPr>
            <w:r w:rsidRPr="008D7C77">
              <w:t>Socialf</w:t>
            </w:r>
            <w:r w:rsidR="0012470A" w:rsidRPr="008D7C77">
              <w:t>örsäkringsutskottets betänkande</w:t>
            </w:r>
          </w:p>
        </w:tc>
        <w:tc>
          <w:tcPr>
            <w:tcW w:w="2481" w:type="dxa"/>
          </w:tcPr>
          <w:p w:rsidR="00A354CD" w:rsidRPr="008D7C77" w:rsidRDefault="00A354CD" w:rsidP="00152D61">
            <w:pPr>
              <w:pStyle w:val="renderubrik"/>
              <w:rPr>
                <w:spacing w:val="-4"/>
              </w:rPr>
            </w:pPr>
          </w:p>
        </w:tc>
      </w:tr>
      <w:tr w:rsidR="00A354CD" w:rsidRPr="008D7C77" w:rsidTr="00152D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54CD" w:rsidRPr="008D7C77" w:rsidRDefault="00A354CD" w:rsidP="00152D61">
            <w:pPr>
              <w:pStyle w:val="FlistaNrText"/>
            </w:pPr>
          </w:p>
        </w:tc>
        <w:tc>
          <w:tcPr>
            <w:tcW w:w="6237" w:type="dxa"/>
          </w:tcPr>
          <w:p w:rsidR="00A354CD" w:rsidRPr="008D7C77" w:rsidRDefault="00A354CD" w:rsidP="00152D61">
            <w:r w:rsidRPr="008D7C77">
              <w:t>2009/10:SfU15 Trygghetssystemen för företagare – sjuk- och föräldraförsäkringen</w:t>
            </w:r>
          </w:p>
        </w:tc>
        <w:tc>
          <w:tcPr>
            <w:tcW w:w="2481" w:type="dxa"/>
          </w:tcPr>
          <w:p w:rsidR="00A354CD" w:rsidRPr="008D7C77" w:rsidRDefault="00A354CD" w:rsidP="00152D61">
            <w:pPr>
              <w:rPr>
                <w:spacing w:val="-4"/>
              </w:rPr>
            </w:pPr>
          </w:p>
        </w:tc>
      </w:tr>
      <w:tr w:rsidR="00A354CD" w:rsidRPr="008D7C77" w:rsidTr="00152D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54CD" w:rsidRPr="008D7C77" w:rsidRDefault="00A354CD" w:rsidP="00152D61">
            <w:pPr>
              <w:pStyle w:val="renderubrik"/>
            </w:pPr>
          </w:p>
        </w:tc>
        <w:tc>
          <w:tcPr>
            <w:tcW w:w="6237" w:type="dxa"/>
          </w:tcPr>
          <w:p w:rsidR="00A354CD" w:rsidRPr="008D7C77" w:rsidRDefault="00A354CD" w:rsidP="00152D61">
            <w:pPr>
              <w:pStyle w:val="renderubrik"/>
            </w:pPr>
            <w:r w:rsidRPr="008D7C77">
              <w:t>Arbe</w:t>
            </w:r>
            <w:r w:rsidR="0012470A" w:rsidRPr="008D7C77">
              <w:t>tsmarknadsutskottets betänkande</w:t>
            </w:r>
          </w:p>
        </w:tc>
        <w:tc>
          <w:tcPr>
            <w:tcW w:w="2481" w:type="dxa"/>
          </w:tcPr>
          <w:p w:rsidR="00A354CD" w:rsidRPr="008D7C77" w:rsidRDefault="00A354CD" w:rsidP="00152D61">
            <w:pPr>
              <w:pStyle w:val="renderubrik"/>
              <w:rPr>
                <w:spacing w:val="-4"/>
              </w:rPr>
            </w:pPr>
          </w:p>
        </w:tc>
      </w:tr>
      <w:tr w:rsidR="00A354CD" w:rsidRPr="008D7C77" w:rsidTr="00152D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54CD" w:rsidRPr="008D7C77" w:rsidRDefault="00A354CD" w:rsidP="00152D61">
            <w:pPr>
              <w:pStyle w:val="FlistaNrText"/>
            </w:pPr>
          </w:p>
        </w:tc>
        <w:tc>
          <w:tcPr>
            <w:tcW w:w="6237" w:type="dxa"/>
          </w:tcPr>
          <w:p w:rsidR="00A354CD" w:rsidRPr="008D7C77" w:rsidRDefault="00A354CD" w:rsidP="00152D61">
            <w:r w:rsidRPr="008D7C77">
              <w:t>2009/10:AU12 Nationell sfi-bonus</w:t>
            </w:r>
          </w:p>
        </w:tc>
        <w:tc>
          <w:tcPr>
            <w:tcW w:w="2481" w:type="dxa"/>
          </w:tcPr>
          <w:p w:rsidR="00A354CD" w:rsidRPr="008D7C77" w:rsidRDefault="00A354CD" w:rsidP="00152D61">
            <w:pPr>
              <w:rPr>
                <w:spacing w:val="-4"/>
              </w:rPr>
            </w:pPr>
            <w:r w:rsidRPr="008D7C77">
              <w:rPr>
                <w:spacing w:val="-4"/>
              </w:rPr>
              <w:t>1 res. (s,v,mp)</w:t>
            </w:r>
          </w:p>
        </w:tc>
      </w:tr>
      <w:tr w:rsidR="00A354CD" w:rsidRPr="008D7C77" w:rsidTr="00152D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54CD" w:rsidRPr="008D7C77" w:rsidRDefault="00A354CD" w:rsidP="00152D61">
            <w:pPr>
              <w:pStyle w:val="renderubrik"/>
            </w:pPr>
          </w:p>
        </w:tc>
        <w:tc>
          <w:tcPr>
            <w:tcW w:w="6237" w:type="dxa"/>
          </w:tcPr>
          <w:p w:rsidR="00A354CD" w:rsidRPr="008D7C77" w:rsidRDefault="00A354CD" w:rsidP="00152D61">
            <w:pPr>
              <w:pStyle w:val="renderubrik"/>
            </w:pPr>
            <w:r w:rsidRPr="008D7C77">
              <w:t>Socialf</w:t>
            </w:r>
            <w:r w:rsidR="0012470A" w:rsidRPr="008D7C77">
              <w:t>örsäkringsutskottets betänkande</w:t>
            </w:r>
          </w:p>
        </w:tc>
        <w:tc>
          <w:tcPr>
            <w:tcW w:w="2481" w:type="dxa"/>
          </w:tcPr>
          <w:p w:rsidR="00A354CD" w:rsidRPr="008D7C77" w:rsidRDefault="00A354CD" w:rsidP="00152D61">
            <w:pPr>
              <w:pStyle w:val="renderubrik"/>
              <w:rPr>
                <w:spacing w:val="-4"/>
              </w:rPr>
            </w:pPr>
          </w:p>
        </w:tc>
      </w:tr>
      <w:tr w:rsidR="00A354CD" w:rsidRPr="008D7C77" w:rsidTr="00152D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54CD" w:rsidRPr="008D7C77" w:rsidRDefault="00A354CD" w:rsidP="00152D61">
            <w:pPr>
              <w:pStyle w:val="FlistaNrText"/>
            </w:pPr>
          </w:p>
        </w:tc>
        <w:tc>
          <w:tcPr>
            <w:tcW w:w="6237" w:type="dxa"/>
          </w:tcPr>
          <w:p w:rsidR="00A354CD" w:rsidRPr="008D7C77" w:rsidRDefault="00A354CD" w:rsidP="00152D61">
            <w:r w:rsidRPr="008D7C77">
              <w:t>2009/10:SfU16 Nedsättning av egenavgifter</w:t>
            </w:r>
          </w:p>
        </w:tc>
        <w:tc>
          <w:tcPr>
            <w:tcW w:w="2481" w:type="dxa"/>
          </w:tcPr>
          <w:p w:rsidR="00A354CD" w:rsidRPr="008D7C77" w:rsidRDefault="00A354CD" w:rsidP="00152D61">
            <w:pPr>
              <w:rPr>
                <w:spacing w:val="-4"/>
              </w:rPr>
            </w:pPr>
            <w:r w:rsidRPr="008D7C77">
              <w:rPr>
                <w:spacing w:val="-4"/>
              </w:rPr>
              <w:t>3 res. (v,mp)</w:t>
            </w:r>
          </w:p>
        </w:tc>
      </w:tr>
      <w:tr w:rsidR="00A354CD" w:rsidRPr="008D7C77" w:rsidTr="00152D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54CD" w:rsidRPr="008D7C77" w:rsidRDefault="00A354CD" w:rsidP="00152D61">
            <w:pPr>
              <w:pStyle w:val="renderubrik"/>
            </w:pPr>
          </w:p>
        </w:tc>
        <w:tc>
          <w:tcPr>
            <w:tcW w:w="6237" w:type="dxa"/>
          </w:tcPr>
          <w:p w:rsidR="00A354CD" w:rsidRPr="008D7C77" w:rsidRDefault="00A354CD" w:rsidP="00152D61">
            <w:pPr>
              <w:pStyle w:val="renderubrik"/>
            </w:pPr>
            <w:r w:rsidRPr="008D7C77">
              <w:t>Näringsutskottets betänkanden</w:t>
            </w:r>
          </w:p>
        </w:tc>
        <w:tc>
          <w:tcPr>
            <w:tcW w:w="2481" w:type="dxa"/>
          </w:tcPr>
          <w:p w:rsidR="00A354CD" w:rsidRPr="008D7C77" w:rsidRDefault="00A354CD" w:rsidP="00152D61">
            <w:pPr>
              <w:pStyle w:val="renderubrik"/>
              <w:rPr>
                <w:spacing w:val="-4"/>
              </w:rPr>
            </w:pPr>
          </w:p>
        </w:tc>
      </w:tr>
      <w:tr w:rsidR="00A354CD" w:rsidRPr="008D7C77" w:rsidTr="00152D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54CD" w:rsidRPr="008D7C77" w:rsidRDefault="00A354CD" w:rsidP="00152D61">
            <w:pPr>
              <w:pStyle w:val="FlistaNrText"/>
            </w:pPr>
          </w:p>
        </w:tc>
        <w:tc>
          <w:tcPr>
            <w:tcW w:w="6237" w:type="dxa"/>
          </w:tcPr>
          <w:p w:rsidR="00A354CD" w:rsidRPr="008D7C77" w:rsidRDefault="00A354CD" w:rsidP="00152D61">
            <w:r w:rsidRPr="008D7C77">
              <w:t>2009/10:NU16 Höjt mål och vidareutveckling av elcertifikatssystemet</w:t>
            </w:r>
          </w:p>
        </w:tc>
        <w:tc>
          <w:tcPr>
            <w:tcW w:w="2481" w:type="dxa"/>
          </w:tcPr>
          <w:p w:rsidR="00A354CD" w:rsidRPr="008D7C77" w:rsidRDefault="00A354CD" w:rsidP="00152D61">
            <w:pPr>
              <w:rPr>
                <w:spacing w:val="-4"/>
              </w:rPr>
            </w:pPr>
            <w:r w:rsidRPr="008D7C77">
              <w:rPr>
                <w:spacing w:val="-4"/>
              </w:rPr>
              <w:t>4 res. (s,v,mp)</w:t>
            </w:r>
          </w:p>
        </w:tc>
      </w:tr>
      <w:tr w:rsidR="00A354CD" w:rsidRPr="008D7C77" w:rsidTr="00152D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54CD" w:rsidRPr="008D7C77" w:rsidRDefault="00A354CD" w:rsidP="00152D61">
            <w:pPr>
              <w:pStyle w:val="FlistaNrText"/>
            </w:pPr>
          </w:p>
        </w:tc>
        <w:tc>
          <w:tcPr>
            <w:tcW w:w="6237" w:type="dxa"/>
          </w:tcPr>
          <w:p w:rsidR="00A354CD" w:rsidRPr="008D7C77" w:rsidRDefault="00A354CD" w:rsidP="00152D61">
            <w:r w:rsidRPr="008D7C77">
              <w:t>2009/10:NU18 Genomförande av direktiv om förnybar energi</w:t>
            </w:r>
          </w:p>
        </w:tc>
        <w:tc>
          <w:tcPr>
            <w:tcW w:w="2481" w:type="dxa"/>
          </w:tcPr>
          <w:p w:rsidR="00A354CD" w:rsidRPr="008D7C77" w:rsidRDefault="00A354CD" w:rsidP="00152D61">
            <w:pPr>
              <w:rPr>
                <w:spacing w:val="-4"/>
              </w:rPr>
            </w:pPr>
          </w:p>
        </w:tc>
      </w:tr>
      <w:tr w:rsidR="00A354CD" w:rsidRPr="008D7C77" w:rsidTr="00152D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54CD" w:rsidRPr="008D7C77" w:rsidRDefault="00A354CD" w:rsidP="00152D61">
            <w:pPr>
              <w:pStyle w:val="FlistaNrText"/>
            </w:pPr>
          </w:p>
        </w:tc>
        <w:tc>
          <w:tcPr>
            <w:tcW w:w="6237" w:type="dxa"/>
          </w:tcPr>
          <w:p w:rsidR="00A354CD" w:rsidRPr="008D7C77" w:rsidRDefault="00A354CD" w:rsidP="00152D61">
            <w:r w:rsidRPr="008D7C77">
              <w:t>2009/10:NU19 Utvärdering av insatserna för forskning och innovation inom energiområdet</w:t>
            </w:r>
          </w:p>
        </w:tc>
        <w:tc>
          <w:tcPr>
            <w:tcW w:w="2481" w:type="dxa"/>
          </w:tcPr>
          <w:p w:rsidR="00A354CD" w:rsidRPr="008D7C77" w:rsidRDefault="00A354CD" w:rsidP="00152D61">
            <w:pPr>
              <w:rPr>
                <w:spacing w:val="-4"/>
              </w:rPr>
            </w:pPr>
            <w:r w:rsidRPr="008D7C77">
              <w:rPr>
                <w:spacing w:val="-4"/>
              </w:rPr>
              <w:t>1 res. (s,v,mp)</w:t>
            </w:r>
          </w:p>
        </w:tc>
      </w:tr>
      <w:tr w:rsidR="00A354CD" w:rsidRPr="008D7C77" w:rsidTr="00152D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54CD" w:rsidRPr="008D7C77" w:rsidRDefault="00A354CD" w:rsidP="00152D61">
            <w:pPr>
              <w:pStyle w:val="FlistaNrText"/>
            </w:pPr>
          </w:p>
        </w:tc>
        <w:tc>
          <w:tcPr>
            <w:tcW w:w="6237" w:type="dxa"/>
          </w:tcPr>
          <w:p w:rsidR="00A354CD" w:rsidRPr="008D7C77" w:rsidRDefault="00A354CD" w:rsidP="00152D61">
            <w:r w:rsidRPr="008D7C77">
              <w:t>2009/10:NU21 Vissa metrologifrågor</w:t>
            </w:r>
          </w:p>
        </w:tc>
        <w:tc>
          <w:tcPr>
            <w:tcW w:w="2481" w:type="dxa"/>
          </w:tcPr>
          <w:p w:rsidR="00A354CD" w:rsidRPr="008D7C77" w:rsidRDefault="00A354CD" w:rsidP="00152D61">
            <w:pPr>
              <w:rPr>
                <w:spacing w:val="-4"/>
              </w:rPr>
            </w:pPr>
          </w:p>
        </w:tc>
      </w:tr>
    </w:tbl>
    <w:p w:rsidR="00A354CD" w:rsidRPr="008D7C77" w:rsidRDefault="00A354CD" w:rsidP="00F221DA">
      <w:pPr>
        <w:pStyle w:val="Blankrad"/>
      </w:pPr>
      <w:r w:rsidRPr="008D7C7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A354CD" w:rsidRPr="008D7C77" w:rsidTr="00152D6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A354CD" w:rsidRPr="008D7C77" w:rsidRDefault="00A354CD" w:rsidP="00152D61">
            <w:pPr>
              <w:pStyle w:val="HuvudrubrikFlisteNr"/>
            </w:pPr>
          </w:p>
        </w:tc>
        <w:tc>
          <w:tcPr>
            <w:tcW w:w="6237" w:type="dxa"/>
          </w:tcPr>
          <w:p w:rsidR="00A354CD" w:rsidRPr="008D7C77" w:rsidRDefault="00A354CD" w:rsidP="00152D61">
            <w:pPr>
              <w:pStyle w:val="HuvudrubrikEnsam"/>
            </w:pPr>
            <w:r w:rsidRPr="008D7C77">
              <w:t>Frågestund kl. 14.00</w:t>
            </w:r>
          </w:p>
        </w:tc>
        <w:tc>
          <w:tcPr>
            <w:tcW w:w="2481" w:type="dxa"/>
          </w:tcPr>
          <w:p w:rsidR="00A354CD" w:rsidRPr="008D7C77" w:rsidRDefault="00A354CD" w:rsidP="00152D61">
            <w:pPr>
              <w:pStyle w:val="HuvudrubrikKolumn3"/>
            </w:pPr>
          </w:p>
        </w:tc>
      </w:tr>
      <w:tr w:rsidR="00A354CD" w:rsidRPr="008D7C77" w:rsidTr="00152D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A354CD" w:rsidRPr="008D7C77" w:rsidRDefault="00A354CD" w:rsidP="00152D61">
            <w:pPr>
              <w:pStyle w:val="FlistaNrText"/>
            </w:pPr>
          </w:p>
        </w:tc>
        <w:tc>
          <w:tcPr>
            <w:tcW w:w="6237" w:type="dxa"/>
          </w:tcPr>
          <w:p w:rsidR="00A354CD" w:rsidRPr="008D7C77" w:rsidRDefault="00A354CD" w:rsidP="00152D61">
            <w:r w:rsidRPr="008D7C77">
              <w:t>Frågor besvaras av:</w:t>
            </w:r>
          </w:p>
          <w:p w:rsidR="00A354CD" w:rsidRPr="008D7C77" w:rsidRDefault="00A354CD" w:rsidP="00152D61">
            <w:r w:rsidRPr="008D7C77">
              <w:t>Statsrådet Mats Odell (kd)</w:t>
            </w:r>
          </w:p>
          <w:p w:rsidR="00A354CD" w:rsidRPr="008D7C77" w:rsidRDefault="00A354CD" w:rsidP="00152D61">
            <w:r w:rsidRPr="008D7C77">
              <w:t>Justitieminister Beatrice Ask (m)</w:t>
            </w:r>
          </w:p>
          <w:p w:rsidR="00A354CD" w:rsidRPr="008D7C77" w:rsidRDefault="00A354CD" w:rsidP="00152D61">
            <w:r w:rsidRPr="008D7C77">
              <w:t>Statsrådet Åsa Torstensson (c)</w:t>
            </w:r>
          </w:p>
          <w:p w:rsidR="00A354CD" w:rsidRPr="008D7C77" w:rsidRDefault="00A354CD" w:rsidP="00152D61">
            <w:r w:rsidRPr="008D7C77">
              <w:t>Integrations- och jämställdhetsminister Nyamko Sabuni (fp)</w:t>
            </w:r>
          </w:p>
          <w:p w:rsidR="00A354CD" w:rsidRPr="008D7C77" w:rsidRDefault="00A354CD" w:rsidP="00152D61">
            <w:r w:rsidRPr="008D7C77">
              <w:t>Statsrådet Ewa Björling (m)</w:t>
            </w:r>
          </w:p>
        </w:tc>
        <w:tc>
          <w:tcPr>
            <w:tcW w:w="2481" w:type="dxa"/>
          </w:tcPr>
          <w:p w:rsidR="00A354CD" w:rsidRPr="008D7C77" w:rsidRDefault="00A354CD" w:rsidP="00152D61">
            <w:pPr>
              <w:rPr>
                <w:spacing w:val="-4"/>
              </w:rPr>
            </w:pPr>
          </w:p>
        </w:tc>
      </w:tr>
    </w:tbl>
    <w:p w:rsidR="00A354CD" w:rsidRPr="008D7C77" w:rsidRDefault="00A354CD" w:rsidP="00F221DA">
      <w:pPr>
        <w:pStyle w:val="Blankrad"/>
      </w:pPr>
      <w:r w:rsidRPr="008D7C77">
        <w:t>     </w:t>
      </w:r>
    </w:p>
    <w:p w:rsidR="00771BD3" w:rsidRPr="008D7C77" w:rsidRDefault="00A354CD" w:rsidP="00F221DA">
      <w:pPr>
        <w:pStyle w:val="Blankrad"/>
      </w:pPr>
      <w:bookmarkStart w:id="7" w:name="Start"/>
      <w:bookmarkEnd w:id="7"/>
      <w:r w:rsidRPr="008D7C77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8D7C7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8D7C77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8D7C77" w:rsidRDefault="006E04A4" w:rsidP="00D016E9">
            <w:pPr>
              <w:pStyle w:val="StreckMitten"/>
            </w:pPr>
            <w:r w:rsidRPr="008D7C77">
              <w:tab/>
            </w:r>
            <w:r w:rsidRPr="008D7C77">
              <w:tab/>
            </w:r>
          </w:p>
        </w:tc>
      </w:tr>
    </w:tbl>
    <w:p w:rsidR="006E04A4" w:rsidRPr="008D7C77" w:rsidRDefault="006E04A4" w:rsidP="003675A0">
      <w:pPr>
        <w:pStyle w:val="Blankrad"/>
      </w:pPr>
    </w:p>
    <w:sectPr w:rsidR="006E04A4" w:rsidRPr="008D7C77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52D61" w:rsidRPr="008D7C77" w:rsidRDefault="00152D61">
      <w:r w:rsidRPr="008D7C77">
        <w:separator/>
      </w:r>
    </w:p>
  </w:endnote>
  <w:endnote w:type="continuationSeparator" w:id="0">
    <w:p w:rsidR="00152D61" w:rsidRPr="008D7C77" w:rsidRDefault="00152D61">
      <w:r w:rsidRPr="008D7C7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4559" w:rsidRPr="008D7C77" w:rsidRDefault="00B74559">
    <w:pPr>
      <w:pStyle w:val="Sidhuvud"/>
      <w:jc w:val="center"/>
    </w:pPr>
    <w:r w:rsidRPr="008D7C77">
      <w:fldChar w:fldCharType="begin" w:fldLock="1"/>
    </w:r>
    <w:r w:rsidRPr="008D7C77">
      <w:instrText xml:space="preserve"> PAGE </w:instrText>
    </w:r>
    <w:r w:rsidRPr="008D7C77">
      <w:fldChar w:fldCharType="separate"/>
    </w:r>
    <w:r w:rsidR="003C6104" w:rsidRPr="008D7C77">
      <w:t>3</w:t>
    </w:r>
    <w:r w:rsidRPr="008D7C77">
      <w:fldChar w:fldCharType="end"/>
    </w:r>
    <w:r w:rsidRPr="008D7C77">
      <w:t xml:space="preserve"> (</w:t>
    </w:r>
    <w:r w:rsidRPr="008D7C77">
      <w:fldChar w:fldCharType="begin" w:fldLock="1"/>
    </w:r>
    <w:r w:rsidRPr="008D7C77">
      <w:instrText xml:space="preserve"> NUMPAGES </w:instrText>
    </w:r>
    <w:r w:rsidRPr="008D7C77">
      <w:fldChar w:fldCharType="separate"/>
    </w:r>
    <w:r w:rsidR="003C6104" w:rsidRPr="008D7C77">
      <w:t>3</w:t>
    </w:r>
    <w:r w:rsidRPr="008D7C77">
      <w:fldChar w:fldCharType="end"/>
    </w:r>
    <w:r w:rsidRPr="008D7C77">
      <w:t>)</w:t>
    </w:r>
  </w:p>
  <w:p w:rsidR="00B74559" w:rsidRPr="008D7C77" w:rsidRDefault="00B7455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4559" w:rsidRPr="008D7C77" w:rsidRDefault="00B74559">
    <w:pPr>
      <w:pStyle w:val="Sidhuvud"/>
      <w:jc w:val="center"/>
    </w:pPr>
    <w:r w:rsidRPr="008D7C77">
      <w:fldChar w:fldCharType="begin" w:fldLock="1"/>
    </w:r>
    <w:r w:rsidRPr="008D7C77">
      <w:instrText xml:space="preserve"> PAGE </w:instrText>
    </w:r>
    <w:r w:rsidRPr="008D7C77">
      <w:fldChar w:fldCharType="separate"/>
    </w:r>
    <w:r w:rsidR="00152D61" w:rsidRPr="008D7C77">
      <w:t>1</w:t>
    </w:r>
    <w:r w:rsidRPr="008D7C77">
      <w:fldChar w:fldCharType="end"/>
    </w:r>
    <w:r w:rsidRPr="008D7C77">
      <w:t xml:space="preserve"> (</w:t>
    </w:r>
    <w:r w:rsidRPr="008D7C77">
      <w:fldChar w:fldCharType="begin" w:fldLock="1"/>
    </w:r>
    <w:r w:rsidRPr="008D7C77">
      <w:instrText xml:space="preserve"> NUMPAGES </w:instrText>
    </w:r>
    <w:r w:rsidRPr="008D7C77">
      <w:fldChar w:fldCharType="separate"/>
    </w:r>
    <w:r w:rsidR="003C6104" w:rsidRPr="008D7C77">
      <w:t>3</w:t>
    </w:r>
    <w:r w:rsidRPr="008D7C77">
      <w:fldChar w:fldCharType="end"/>
    </w:r>
    <w:r w:rsidRPr="008D7C77">
      <w:t>)</w:t>
    </w:r>
  </w:p>
  <w:p w:rsidR="00B74559" w:rsidRPr="008D7C77" w:rsidRDefault="00B7455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52D61" w:rsidRPr="008D7C77" w:rsidRDefault="00152D61">
      <w:r w:rsidRPr="008D7C77">
        <w:separator/>
      </w:r>
    </w:p>
  </w:footnote>
  <w:footnote w:type="continuationSeparator" w:id="0">
    <w:p w:rsidR="00152D61" w:rsidRPr="008D7C77" w:rsidRDefault="00152D61">
      <w:r w:rsidRPr="008D7C7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4559" w:rsidRPr="008D7C77" w:rsidRDefault="00B74559">
    <w:pPr>
      <w:pStyle w:val="Sidhuvud"/>
      <w:tabs>
        <w:tab w:val="clear" w:pos="4536"/>
      </w:tabs>
    </w:pPr>
    <w:r w:rsidRPr="008D7C77">
      <w:fldChar w:fldCharType="begin" w:fldLock="1"/>
    </w:r>
    <w:r w:rsidRPr="008D7C77">
      <w:instrText xml:space="preserve"> DOCPROPERTY "DocumentDate" </w:instrText>
    </w:r>
    <w:r w:rsidRPr="008D7C77">
      <w:fldChar w:fldCharType="separate"/>
    </w:r>
    <w:r w:rsidR="003C6104" w:rsidRPr="008D7C77">
      <w:t>Torsdagen den 20 maj 2010</w:t>
    </w:r>
    <w:r w:rsidRPr="008D7C77">
      <w:fldChar w:fldCharType="end"/>
    </w:r>
    <w:r w:rsidRPr="008D7C77">
      <w:tab/>
    </w:r>
  </w:p>
  <w:p w:rsidR="00B74559" w:rsidRPr="008D7C77" w:rsidRDefault="00B7455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8D7C77">
      <w:rPr>
        <w:sz w:val="12"/>
      </w:rPr>
      <w:tab/>
    </w:r>
  </w:p>
  <w:p w:rsidR="00B74559" w:rsidRPr="008D7C77" w:rsidRDefault="00B74559"/>
  <w:p w:rsidR="00B74559" w:rsidRPr="008D7C77" w:rsidRDefault="00B7455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4559" w:rsidRPr="008D7C77" w:rsidRDefault="008D7C77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8D7C77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4559" w:rsidRPr="008D7C77" w:rsidRDefault="00B74559">
    <w:pPr>
      <w:pStyle w:val="Dokumentrubrik"/>
      <w:spacing w:after="360"/>
    </w:pPr>
    <w:r w:rsidRPr="008D7C77">
      <w:t>Föredragningslista</w:t>
    </w:r>
  </w:p>
  <w:p w:rsidR="00B74559" w:rsidRPr="008D7C77" w:rsidRDefault="00B7455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735855667">
    <w:abstractNumId w:val="5"/>
  </w:num>
  <w:num w:numId="2" w16cid:durableId="617493850">
    <w:abstractNumId w:val="2"/>
  </w:num>
  <w:num w:numId="3" w16cid:durableId="45615416">
    <w:abstractNumId w:val="4"/>
  </w:num>
  <w:num w:numId="4" w16cid:durableId="1336571985">
    <w:abstractNumId w:val="1"/>
  </w:num>
  <w:num w:numId="5" w16cid:durableId="444812456">
    <w:abstractNumId w:val="0"/>
  </w:num>
  <w:num w:numId="6" w16cid:durableId="2147239680">
    <w:abstractNumId w:val="3"/>
  </w:num>
  <w:num w:numId="7" w16cid:durableId="421100271">
    <w:abstractNumId w:val="3"/>
  </w:num>
  <w:num w:numId="8" w16cid:durableId="16977338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B02EF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02EF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470A"/>
    <w:rsid w:val="00130979"/>
    <w:rsid w:val="00135D30"/>
    <w:rsid w:val="00143D28"/>
    <w:rsid w:val="00146992"/>
    <w:rsid w:val="0014779C"/>
    <w:rsid w:val="00147F56"/>
    <w:rsid w:val="00152D61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1933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53EC3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104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0B8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1BD3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D76CD"/>
    <w:rsid w:val="008D7C77"/>
    <w:rsid w:val="008E0052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354CD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3463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4559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B76E0"/>
    <w:rsid w:val="00BB77A1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213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BCEE33B-AC2A-4DFE-A534-0D19897DB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771BD3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317</Words>
  <Characters>2481</Characters>
  <Application>Microsoft Office Word</Application>
  <DocSecurity>4</DocSecurity>
  <Lines>190</Lines>
  <Paragraphs>111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2009/10:122</vt:lpstr>
      <vt:lpstr>Torsdagen den 20 maj 2010</vt:lpstr>
    </vt:vector>
  </TitlesOfParts>
  <Company>Riksdagen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2010-05-19T13:56:00Z</cp:lastPrinted>
  <dcterms:created xsi:type="dcterms:W3CDTF">2025-12-17T23:33:00Z</dcterms:created>
  <dcterms:modified xsi:type="dcterms:W3CDTF">2025-12-17T23:33:00Z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20 maj 2010</vt:lpwstr>
  </property>
  <property fmtid="{D5CDD505-2E9C-101B-9397-08002B2CF9AE}" pid="3" name="DocumentNumber">
    <vt:lpwstr>122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2010-05-20</vt:lpwstr>
  </property>
  <property fmtid="{D5CDD505-2E9C-101B-9397-08002B2CF9AE}" pid="7" name="DatumAvgörande">
    <vt:lpwstr>2010-05-20</vt:lpwstr>
  </property>
</Properties>
</file>