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70C3" w:rsidRPr="007A0414" w:rsidTr="00BA70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70C3" w:rsidRPr="007A0414" w:rsidRDefault="00902ACB" w:rsidP="00BA70C3">
            <w:pPr>
              <w:pStyle w:val="RSKRbeteckning"/>
              <w:spacing w:before="240"/>
            </w:pPr>
            <w:r w:rsidRPr="007A0414">
              <w:t>Riksdagsskrivelse</w:t>
            </w:r>
          </w:p>
          <w:p w:rsidR="00BA70C3" w:rsidRPr="007A0414" w:rsidRDefault="00902ACB" w:rsidP="00BA70C3">
            <w:pPr>
              <w:pStyle w:val="RSKRbeteckning"/>
            </w:pPr>
            <w:r w:rsidRPr="007A0414">
              <w:t>2009/10</w:t>
            </w:r>
            <w:r w:rsidR="00BA70C3" w:rsidRPr="007A0414">
              <w:t>:</w:t>
            </w:r>
            <w:r w:rsidRPr="007A0414">
              <w:t>97</w:t>
            </w:r>
          </w:p>
        </w:tc>
        <w:tc>
          <w:tcPr>
            <w:tcW w:w="1134" w:type="dxa"/>
          </w:tcPr>
          <w:p w:rsidR="00BA70C3" w:rsidRPr="007A0414" w:rsidRDefault="007A0414" w:rsidP="00BA70C3">
            <w:pPr>
              <w:jc w:val="right"/>
            </w:pPr>
            <w:r w:rsidRPr="007A04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0C3" w:rsidRPr="007A0414" w:rsidTr="00BA70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70C3" w:rsidRPr="007A0414" w:rsidRDefault="00BA70C3">
            <w:pPr>
              <w:rPr>
                <w:sz w:val="10"/>
              </w:rPr>
            </w:pPr>
          </w:p>
        </w:tc>
      </w:tr>
    </w:tbl>
    <w:p w:rsidR="00BA70C3" w:rsidRPr="007A0414" w:rsidRDefault="00BA70C3"/>
    <w:p w:rsidR="00BA70C3" w:rsidRPr="007A0414" w:rsidRDefault="00902ACB" w:rsidP="00BA70C3">
      <w:pPr>
        <w:pStyle w:val="Mottagare1"/>
      </w:pPr>
      <w:r w:rsidRPr="007A0414">
        <w:t>Riksdagsstyrelsen</w:t>
      </w:r>
      <w:r w:rsidR="004656E8" w:rsidRPr="007A0414">
        <w:rPr>
          <w:rStyle w:val="Fotnotsreferens"/>
        </w:rPr>
        <w:footnoteReference w:id="1"/>
      </w:r>
    </w:p>
    <w:p w:rsidR="00BA70C3" w:rsidRPr="007A0414" w:rsidRDefault="00902ACB" w:rsidP="00BA70C3">
      <w:pPr>
        <w:pStyle w:val="Mottagare2"/>
      </w:pPr>
      <w:r w:rsidRPr="007A0414">
        <w:t xml:space="preserve"> </w:t>
      </w:r>
    </w:p>
    <w:p w:rsidR="00BA70C3" w:rsidRPr="007A0414" w:rsidRDefault="00BA70C3" w:rsidP="00BA70C3">
      <w:r w:rsidRPr="007A0414">
        <w:t xml:space="preserve">Med överlämnande av </w:t>
      </w:r>
      <w:r w:rsidR="00902ACB" w:rsidRPr="007A0414">
        <w:t>konstitutionsutskottet</w:t>
      </w:r>
      <w:r w:rsidRPr="007A0414">
        <w:t xml:space="preserve">s betänkande </w:t>
      </w:r>
      <w:r w:rsidR="00902ACB" w:rsidRPr="007A0414">
        <w:t>2009/10</w:t>
      </w:r>
      <w:r w:rsidRPr="007A0414">
        <w:t>:</w:t>
      </w:r>
      <w:r w:rsidR="00902ACB" w:rsidRPr="007A0414">
        <w:t>KU1</w:t>
      </w:r>
      <w:r w:rsidRPr="007A0414">
        <w:t xml:space="preserve"> </w:t>
      </w:r>
      <w:r w:rsidR="00902ACB" w:rsidRPr="007A0414">
        <w:t>Utgiftsområde 1 Rikets styrelse</w:t>
      </w:r>
      <w:r w:rsidRPr="007A0414">
        <w:t xml:space="preserve"> får jag anmäla att riksdagen denna dag bifallit utskottets förslag till riksdagsbeslut.</w:t>
      </w:r>
    </w:p>
    <w:p w:rsidR="00BA70C3" w:rsidRPr="007A0414" w:rsidRDefault="00BA70C3" w:rsidP="00BA70C3">
      <w:pPr>
        <w:pStyle w:val="Stockholm"/>
      </w:pPr>
      <w:r w:rsidRPr="007A0414">
        <w:t xml:space="preserve">Stockholm </w:t>
      </w:r>
      <w:r w:rsidR="00902ACB" w:rsidRPr="007A0414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70C3" w:rsidRPr="007A0414" w:rsidTr="00BA70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70C3" w:rsidRPr="007A0414" w:rsidRDefault="00902ACB" w:rsidP="00BA70C3">
            <w:pPr>
              <w:pStyle w:val="AvsTalman"/>
            </w:pPr>
            <w:r w:rsidRPr="007A0414">
              <w:t>Per Westerberg</w:t>
            </w:r>
          </w:p>
        </w:tc>
        <w:tc>
          <w:tcPr>
            <w:tcW w:w="3628" w:type="dxa"/>
          </w:tcPr>
          <w:p w:rsidR="00BA70C3" w:rsidRPr="007A0414" w:rsidRDefault="00902ACB" w:rsidP="00BA70C3">
            <w:pPr>
              <w:pStyle w:val="AvsTjnsteman"/>
            </w:pPr>
            <w:r w:rsidRPr="007A0414">
              <w:t>Ulf Christoffersson</w:t>
            </w:r>
          </w:p>
        </w:tc>
      </w:tr>
    </w:tbl>
    <w:p w:rsidR="00D85057" w:rsidRPr="007A0414" w:rsidRDefault="00D85057" w:rsidP="00BA70C3"/>
    <w:sectPr w:rsidR="00D85057" w:rsidRPr="007A041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ACB" w:rsidRPr="007A0414" w:rsidRDefault="00902ACB">
      <w:r w:rsidRPr="007A0414">
        <w:separator/>
      </w:r>
    </w:p>
  </w:endnote>
  <w:endnote w:type="continuationSeparator" w:id="0">
    <w:p w:rsidR="00902ACB" w:rsidRPr="007A0414" w:rsidRDefault="00902ACB">
      <w:r w:rsidRPr="007A0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ACB" w:rsidRPr="007A0414" w:rsidRDefault="00902ACB">
      <w:r w:rsidRPr="007A0414">
        <w:separator/>
      </w:r>
    </w:p>
  </w:footnote>
  <w:footnote w:type="continuationSeparator" w:id="0">
    <w:p w:rsidR="00902ACB" w:rsidRPr="007A0414" w:rsidRDefault="00902ACB">
      <w:r w:rsidRPr="007A0414">
        <w:continuationSeparator/>
      </w:r>
    </w:p>
  </w:footnote>
  <w:footnote w:id="1">
    <w:p w:rsidR="00902ACB" w:rsidRPr="007A0414" w:rsidRDefault="00902ACB" w:rsidP="004656E8">
      <w:pPr>
        <w:pStyle w:val="Fotnotstext"/>
      </w:pPr>
      <w:r w:rsidRPr="007A0414">
        <w:rPr>
          <w:rStyle w:val="Fotnotsreferens"/>
        </w:rPr>
        <w:footnoteRef/>
      </w:r>
      <w:r w:rsidRPr="007A0414">
        <w:t xml:space="preserve"> Riksdagsskrivelse 2009/10:91 till Statsrådsberedningen</w:t>
      </w:r>
    </w:p>
    <w:p w:rsidR="00902ACB" w:rsidRPr="007A0414" w:rsidRDefault="00902ACB" w:rsidP="004656E8">
      <w:pPr>
        <w:pStyle w:val="Fotnotstext"/>
      </w:pPr>
      <w:r w:rsidRPr="007A0414">
        <w:t>Riksdagsskrivelse 2009/10:92 till Finansdepartementet</w:t>
      </w:r>
    </w:p>
    <w:p w:rsidR="00902ACB" w:rsidRPr="007A0414" w:rsidRDefault="00902ACB" w:rsidP="004656E8">
      <w:pPr>
        <w:pStyle w:val="Fotnotstext"/>
      </w:pPr>
      <w:r w:rsidRPr="007A0414">
        <w:t>Riksdagsskrivelse 2009/10:93 till Integrations- och jämställdhetsdepartementet</w:t>
      </w:r>
    </w:p>
    <w:p w:rsidR="00902ACB" w:rsidRPr="007A0414" w:rsidRDefault="00902ACB" w:rsidP="004656E8">
      <w:pPr>
        <w:pStyle w:val="Fotnotstext"/>
      </w:pPr>
      <w:r w:rsidRPr="007A0414">
        <w:t>Riksdagsskrivelse 2009/10:94 till Justitiedepartementet</w:t>
      </w:r>
    </w:p>
    <w:p w:rsidR="00902ACB" w:rsidRPr="007A0414" w:rsidRDefault="00902ACB" w:rsidP="004656E8">
      <w:pPr>
        <w:pStyle w:val="Fotnotstext"/>
      </w:pPr>
      <w:r w:rsidRPr="007A0414">
        <w:t>Riksdagsskrivelse 2009/10:95 till Jordbruksdepartementet</w:t>
      </w:r>
    </w:p>
    <w:p w:rsidR="00902ACB" w:rsidRPr="007A0414" w:rsidRDefault="00902ACB" w:rsidP="004656E8">
      <w:pPr>
        <w:pStyle w:val="Fotnotstext"/>
      </w:pPr>
      <w:r w:rsidRPr="007A0414">
        <w:t>Riksdagsskrivelse 2009/10:96 till Kulturdepartementet</w:t>
      </w:r>
    </w:p>
    <w:p w:rsidR="00902ACB" w:rsidRPr="007A0414" w:rsidRDefault="00902ACB" w:rsidP="004656E8">
      <w:pPr>
        <w:pStyle w:val="Fotnotstext"/>
      </w:pPr>
      <w:r w:rsidRPr="007A0414">
        <w:t>Riksdagsskrivelse 2009/10:98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C3"/>
    <w:rsid w:val="0009098F"/>
    <w:rsid w:val="000C2D8D"/>
    <w:rsid w:val="000D64D1"/>
    <w:rsid w:val="001667BD"/>
    <w:rsid w:val="001C2855"/>
    <w:rsid w:val="00224A43"/>
    <w:rsid w:val="00243D3C"/>
    <w:rsid w:val="00244660"/>
    <w:rsid w:val="0026798D"/>
    <w:rsid w:val="004656E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0414"/>
    <w:rsid w:val="007D2903"/>
    <w:rsid w:val="007E671D"/>
    <w:rsid w:val="008359F9"/>
    <w:rsid w:val="00852286"/>
    <w:rsid w:val="00860608"/>
    <w:rsid w:val="00880477"/>
    <w:rsid w:val="008D022D"/>
    <w:rsid w:val="00902ACB"/>
    <w:rsid w:val="009417EF"/>
    <w:rsid w:val="00973211"/>
    <w:rsid w:val="009F0EC7"/>
    <w:rsid w:val="00A16D59"/>
    <w:rsid w:val="00AC3A6D"/>
    <w:rsid w:val="00B8120D"/>
    <w:rsid w:val="00BA70C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188A2A-1D01-4E71-96C3-270D6AC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656E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65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97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