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90E0F" w:rsidRDefault="006E04A4">
      <w:pPr>
        <w:pStyle w:val="Dokumentbeteckning"/>
      </w:pPr>
      <w:r w:rsidRPr="00C90E0F">
        <w:fldChar w:fldCharType="begin" w:fldLock="1"/>
      </w:r>
      <w:r w:rsidRPr="00C90E0F">
        <w:instrText xml:space="preserve"> DOCPROPERTY "DocumentYear" </w:instrText>
      </w:r>
      <w:r w:rsidRPr="00C90E0F">
        <w:fldChar w:fldCharType="separate"/>
      </w:r>
      <w:r w:rsidR="00627DE3" w:rsidRPr="00C90E0F">
        <w:t>2006/07</w:t>
      </w:r>
      <w:r w:rsidRPr="00C90E0F">
        <w:fldChar w:fldCharType="end"/>
      </w:r>
      <w:r w:rsidRPr="00C90E0F">
        <w:t>:</w:t>
      </w:r>
      <w:r w:rsidRPr="00C90E0F">
        <w:fldChar w:fldCharType="begin" w:fldLock="1"/>
      </w:r>
      <w:r w:rsidRPr="00C90E0F">
        <w:instrText xml:space="preserve"> DOCPROPERTY "DocumentNumber" </w:instrText>
      </w:r>
      <w:r w:rsidRPr="00C90E0F">
        <w:fldChar w:fldCharType="separate"/>
      </w:r>
      <w:r w:rsidR="00627DE3" w:rsidRPr="00C90E0F">
        <w:t>127</w:t>
      </w:r>
      <w:r w:rsidRPr="00C90E0F">
        <w:fldChar w:fldCharType="end"/>
      </w:r>
    </w:p>
    <w:p w:rsidR="006E04A4" w:rsidRPr="00C90E0F" w:rsidRDefault="006E04A4">
      <w:pPr>
        <w:pStyle w:val="Datum"/>
        <w:outlineLvl w:val="0"/>
      </w:pPr>
      <w:r w:rsidRPr="00C90E0F">
        <w:fldChar w:fldCharType="begin" w:fldLock="1"/>
      </w:r>
      <w:r w:rsidRPr="00C90E0F">
        <w:instrText xml:space="preserve"> DOCPROPERTY "DocumentDate" </w:instrText>
      </w:r>
      <w:r w:rsidRPr="00C90E0F">
        <w:fldChar w:fldCharType="separate"/>
      </w:r>
      <w:r w:rsidR="00627DE3" w:rsidRPr="00C90E0F">
        <w:t>Fredagen den 15 juni 2007</w:t>
      </w:r>
      <w:r w:rsidRPr="00C90E0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90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90E0F" w:rsidRDefault="00320BD4">
            <w:pPr>
              <w:pStyle w:val="Plenum"/>
              <w:tabs>
                <w:tab w:val="clear" w:pos="1418"/>
              </w:tabs>
            </w:pPr>
            <w:r w:rsidRPr="00C90E0F">
              <w:t>Kl.</w:t>
            </w:r>
          </w:p>
        </w:tc>
        <w:tc>
          <w:tcPr>
            <w:tcW w:w="851" w:type="dxa"/>
          </w:tcPr>
          <w:p w:rsidR="006E04A4" w:rsidRPr="00C90E0F" w:rsidRDefault="00320BD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90E0F">
              <w:t>09.00</w:t>
            </w:r>
          </w:p>
        </w:tc>
        <w:tc>
          <w:tcPr>
            <w:tcW w:w="397" w:type="dxa"/>
          </w:tcPr>
          <w:p w:rsidR="006E04A4" w:rsidRPr="00C90E0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90E0F" w:rsidRDefault="00320BD4">
            <w:pPr>
              <w:pStyle w:val="Plenum"/>
              <w:tabs>
                <w:tab w:val="clear" w:pos="1418"/>
              </w:tabs>
              <w:ind w:right="1"/>
            </w:pPr>
            <w:r w:rsidRPr="00C90E0F">
              <w:t>Interpellationssvar</w:t>
            </w:r>
          </w:p>
        </w:tc>
      </w:tr>
    </w:tbl>
    <w:p w:rsidR="006E04A4" w:rsidRPr="00C90E0F" w:rsidRDefault="006E04A4">
      <w:pPr>
        <w:pStyle w:val="StreckLngt"/>
      </w:pPr>
      <w:r w:rsidRPr="00C90E0F">
        <w:tab/>
      </w:r>
    </w:p>
    <w:p w:rsidR="00D45AE3" w:rsidRPr="00C90E0F" w:rsidRDefault="00D45AE3" w:rsidP="00D45AE3">
      <w:pPr>
        <w:pStyle w:val="Blankrad"/>
      </w:pPr>
      <w:r w:rsidRPr="00C90E0F">
        <w:t>     </w:t>
      </w:r>
    </w:p>
    <w:p w:rsidR="00CF242C" w:rsidRPr="00C90E0F" w:rsidRDefault="00CF242C" w:rsidP="00CF242C">
      <w:pPr>
        <w:pStyle w:val="Blankrad"/>
      </w:pPr>
      <w:r w:rsidRPr="00C90E0F">
        <w:t>     </w:t>
      </w:r>
    </w:p>
    <w:p w:rsidR="006E04A4" w:rsidRPr="00C90E0F" w:rsidRDefault="006E04A4">
      <w:pPr>
        <w:pStyle w:val="Blankrad"/>
      </w:pPr>
      <w:r w:rsidRPr="00C90E0F">
        <w:t>     </w:t>
      </w:r>
    </w:p>
    <w:p w:rsidR="00017E15" w:rsidRPr="00C90E0F" w:rsidRDefault="00017E15">
      <w:pPr>
        <w:pStyle w:val="Blankrad"/>
      </w:pPr>
      <w:r w:rsidRPr="00C90E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17E15" w:rsidRPr="00C90E0F" w:rsidTr="006126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7E15" w:rsidRPr="00C90E0F" w:rsidRDefault="00017E15" w:rsidP="006126A0">
            <w:pPr>
              <w:pStyle w:val="HuvudrubrikFlisteNr"/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HuvudrubrikEnsam"/>
            </w:pPr>
            <w:bookmarkStart w:id="1" w:name="Start_FördröjdaInterpellationer"/>
            <w:bookmarkEnd w:id="1"/>
            <w:r w:rsidRPr="00C90E0F">
              <w:t>Anmälan om fördröjt svar på interpellation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HuvudrubrikKolumn3"/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2006/07:636 av Gunilla Carlsson i Hisings Backa (s)</w:t>
            </w:r>
          </w:p>
          <w:p w:rsidR="00017E15" w:rsidRPr="00C90E0F" w:rsidRDefault="00017E15" w:rsidP="006126A0">
            <w:r w:rsidRPr="00C90E0F">
              <w:t>Korttidsstudiestöd och det livslånga lärandet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</w:tbl>
    <w:p w:rsidR="00017E15" w:rsidRPr="00C90E0F" w:rsidRDefault="00017E15" w:rsidP="00017E15">
      <w:pPr>
        <w:pStyle w:val="Blankrad"/>
      </w:pPr>
      <w:r w:rsidRPr="00C90E0F">
        <w:t>     </w:t>
      </w:r>
    </w:p>
    <w:p w:rsidR="00017E15" w:rsidRPr="00C90E0F" w:rsidRDefault="00017E15" w:rsidP="00017E15">
      <w:pPr>
        <w:pStyle w:val="Blankrad"/>
      </w:pPr>
      <w:r w:rsidRPr="00C90E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17E15" w:rsidRPr="00C90E0F" w:rsidTr="006126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7E15" w:rsidRPr="00C90E0F" w:rsidRDefault="00017E15" w:rsidP="006126A0">
            <w:pPr>
              <w:pStyle w:val="HuvudrubrikFlisteNr"/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HuvudrubrikEnsam"/>
            </w:pPr>
            <w:bookmarkStart w:id="2" w:name="Start_Interpellationer"/>
            <w:bookmarkEnd w:id="2"/>
            <w:r w:rsidRPr="00C90E0F">
              <w:t>Svar på interpellationer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HuvudrubrikKolumn3"/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Underrubrik"/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Underrubrik"/>
            </w:pPr>
            <w:r w:rsidRPr="00C90E0F">
              <w:t>Interpellationer upptagna under samma punkt besvaras i ett sammanhang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Underrubrik"/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Besvaradav"/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Besvaradav"/>
            </w:pPr>
            <w:r w:rsidRPr="00C90E0F">
              <w:t>Justitieminister Beatrice Ask (m)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Besvaradav"/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2006/07:535 av Kjell Eldensjö (kd)</w:t>
            </w:r>
          </w:p>
          <w:p w:rsidR="00017E15" w:rsidRPr="00C90E0F" w:rsidRDefault="00017E15" w:rsidP="006126A0">
            <w:r w:rsidRPr="00C90E0F">
              <w:t>Skötsamhetskriterier för frivård inom kriminalvården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2006/07:543 av Egon Frid (v)</w:t>
            </w:r>
          </w:p>
          <w:p w:rsidR="00017E15" w:rsidRPr="00C90E0F" w:rsidRDefault="00017E15" w:rsidP="006126A0">
            <w:r w:rsidRPr="00C90E0F">
              <w:t>Sms-lån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2006/07:574 av Börje Vestlund (s)</w:t>
            </w:r>
          </w:p>
          <w:p w:rsidR="00017E15" w:rsidRPr="00C90E0F" w:rsidRDefault="00017E15" w:rsidP="006126A0">
            <w:r w:rsidRPr="00C90E0F">
              <w:t>Namnlagen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2006/07:606 av Lars-Ivar Ericson (c)</w:t>
            </w:r>
          </w:p>
          <w:p w:rsidR="00017E15" w:rsidRPr="00C90E0F" w:rsidRDefault="00017E15" w:rsidP="006126A0">
            <w:r w:rsidRPr="00C90E0F">
              <w:t>Sekretessen i samverkansgrupper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2006/07:628 av Hillevi Larsson (s)</w:t>
            </w:r>
          </w:p>
          <w:p w:rsidR="00017E15" w:rsidRPr="00C90E0F" w:rsidRDefault="00017E15" w:rsidP="006126A0">
            <w:r w:rsidRPr="00C90E0F">
              <w:t>Grundlagsskydd av våra gemensamma tillgångar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Besvaradav"/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Besvaradav"/>
            </w:pPr>
            <w:r w:rsidRPr="00C90E0F">
              <w:t>Statsrådet Maria Larsson (kd)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Besvaradav"/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2006/07:578 av Eva Olofsson (v)</w:t>
            </w:r>
          </w:p>
          <w:p w:rsidR="00017E15" w:rsidRPr="00C90E0F" w:rsidRDefault="00017E15" w:rsidP="006126A0">
            <w:r w:rsidRPr="00C90E0F">
              <w:t>Missbruk av drogen GHB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2006/07:579 av Marie Nordén (s)</w:t>
            </w:r>
          </w:p>
          <w:p w:rsidR="00017E15" w:rsidRPr="00C90E0F" w:rsidRDefault="00017E15" w:rsidP="006126A0">
            <w:r w:rsidRPr="00C90E0F">
              <w:t>Villkoren för frivilliga samhällsarbetare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2006/07:634 av Göran Lindblad (m)</w:t>
            </w:r>
          </w:p>
          <w:p w:rsidR="00017E15" w:rsidRPr="00C90E0F" w:rsidRDefault="00017E15" w:rsidP="006126A0">
            <w:r w:rsidRPr="00C90E0F">
              <w:t>Beredskapslagring av antivirala medel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2006/07:548 av Egon Frid (v)</w:t>
            </w:r>
          </w:p>
          <w:p w:rsidR="00017E15" w:rsidRPr="00C90E0F" w:rsidRDefault="00017E15" w:rsidP="006126A0">
            <w:r w:rsidRPr="00C90E0F">
              <w:t>Införselkvoter av alkohol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/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2006/07:580 av Ulf Holm (mp)</w:t>
            </w:r>
          </w:p>
          <w:p w:rsidR="00017E15" w:rsidRPr="00C90E0F" w:rsidRDefault="00017E15" w:rsidP="006126A0">
            <w:r w:rsidRPr="00C90E0F">
              <w:t>Införselkvoterna för alkohol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Besvaradav"/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Besvaradav"/>
            </w:pPr>
            <w:r w:rsidRPr="00C90E0F">
              <w:t>Socialminister Göran Hägglund (kd)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Besvaradav"/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2006/07:584 av Ulf Holm (mp)</w:t>
            </w:r>
          </w:p>
          <w:p w:rsidR="00017E15" w:rsidRPr="00C90E0F" w:rsidRDefault="00017E15" w:rsidP="006126A0">
            <w:r w:rsidRPr="00C90E0F">
              <w:t>Diskriminering av blodgivare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2006/07:610 av Elina Linna (v)</w:t>
            </w:r>
          </w:p>
          <w:p w:rsidR="00017E15" w:rsidRPr="00C90E0F" w:rsidRDefault="00017E15" w:rsidP="006126A0">
            <w:r w:rsidRPr="00C90E0F">
              <w:t>Äldre med psykossjukdom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Besvaradav"/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Besvaradav"/>
            </w:pPr>
            <w:r w:rsidRPr="00C90E0F">
              <w:t>Jordbruksminister Eskil Erlandsson (c)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Besvaradav"/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2006/07:581 av Ann-Kristine Johansson (s)</w:t>
            </w:r>
          </w:p>
          <w:p w:rsidR="00017E15" w:rsidRPr="00C90E0F" w:rsidRDefault="00017E15" w:rsidP="006126A0">
            <w:r w:rsidRPr="00C90E0F">
              <w:t>En sammanhållen landsbygdspolitik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</w:tbl>
    <w:p w:rsidR="00320BD4" w:rsidRPr="00C90E0F" w:rsidRDefault="00320BD4">
      <w:pPr>
        <w:pStyle w:val="Blankrad"/>
      </w:pPr>
      <w:r w:rsidRPr="00C90E0F">
        <w:t xml:space="preserve">    </w:t>
      </w:r>
    </w:p>
    <w:p w:rsidR="00017E15" w:rsidRPr="00C90E0F" w:rsidRDefault="00017E15">
      <w:pPr>
        <w:pStyle w:val="Blankrad"/>
      </w:pPr>
      <w:r w:rsidRPr="00C90E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17E15" w:rsidRPr="00C90E0F" w:rsidTr="006126A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7E15" w:rsidRPr="00C90E0F" w:rsidRDefault="00017E15" w:rsidP="006126A0">
            <w:pPr>
              <w:pStyle w:val="HuvudrubrikFlisteNr"/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HuvudrubrikEnsam"/>
            </w:pPr>
            <w:bookmarkStart w:id="3" w:name="TypRubrik"/>
            <w:bookmarkEnd w:id="3"/>
            <w:r w:rsidRPr="00C90E0F">
              <w:t>Ärenden för avgörande onsdagen den 20 juni kl. 09.00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HuvudrubrikKolumn3"/>
            </w:pPr>
            <w:r w:rsidRPr="00C90E0F">
              <w:t>Reservationer</w:t>
            </w: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Underrubrik"/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Underrubrik"/>
            </w:pPr>
            <w:bookmarkStart w:id="4" w:name="TypUnderrubrik"/>
            <w:bookmarkEnd w:id="4"/>
            <w:r w:rsidRPr="00C90E0F">
              <w:t>Tidigare slutdebatterade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Underrubrik"/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  <w:numPr>
                <w:ilvl w:val="0"/>
                <w:numId w:val="0"/>
              </w:numPr>
            </w:pPr>
            <w:bookmarkStart w:id="5" w:name="StartText"/>
            <w:bookmarkEnd w:id="5"/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renderubrik"/>
            </w:pPr>
            <w:r w:rsidRPr="00C90E0F">
              <w:t>Skatteutskottets betänkande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renderubrik"/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2006/07:SkU19 Införande av trängselskatt i Stockholm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  <w:r w:rsidRPr="00C90E0F">
              <w:rPr>
                <w:spacing w:val="-4"/>
              </w:rPr>
              <w:t>4 res. (s,v,mp)</w:t>
            </w: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renderubrik"/>
            </w:pPr>
            <w:r w:rsidRPr="00C90E0F">
              <w:t>Skatteutskottets utlåtande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2006/07:SkU21 Grönbok om marknadsbaserade styrmedel för miljöpolitiken och näraliggande politikområden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renderubrik"/>
            </w:pPr>
            <w:r w:rsidRPr="00C90E0F">
              <w:t>Socialutskottets betänkande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renderubrik"/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2006/07:SoU14 Utredningar avseende barn som har avlidit i anledning av brott m.m.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17E15" w:rsidRPr="00C90E0F" w:rsidRDefault="00017E15" w:rsidP="006126A0">
            <w:pPr>
              <w:pStyle w:val="renderubrik"/>
            </w:pPr>
            <w:r w:rsidRPr="00C90E0F">
              <w:t>Socialförsäkringsutskottets betänkande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pStyle w:val="renderubrik"/>
              <w:rPr>
                <w:spacing w:val="-4"/>
              </w:rPr>
            </w:pPr>
          </w:p>
        </w:tc>
      </w:tr>
      <w:tr w:rsidR="00017E15" w:rsidRPr="00C90E0F" w:rsidTr="006126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7E15" w:rsidRPr="00C90E0F" w:rsidRDefault="00017E15" w:rsidP="006126A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17E15" w:rsidRPr="00C90E0F" w:rsidRDefault="00017E15" w:rsidP="006126A0">
            <w:r w:rsidRPr="00C90E0F">
              <w:t>2006/07:SfU12 Bidragsbrottslag</w:t>
            </w:r>
          </w:p>
        </w:tc>
        <w:tc>
          <w:tcPr>
            <w:tcW w:w="2481" w:type="dxa"/>
          </w:tcPr>
          <w:p w:rsidR="00017E15" w:rsidRPr="00C90E0F" w:rsidRDefault="00017E15" w:rsidP="006126A0">
            <w:pPr>
              <w:rPr>
                <w:spacing w:val="-4"/>
              </w:rPr>
            </w:pPr>
            <w:r w:rsidRPr="00C90E0F">
              <w:rPr>
                <w:spacing w:val="-4"/>
              </w:rPr>
              <w:t>5 res. (s,v,mp)</w:t>
            </w:r>
          </w:p>
        </w:tc>
      </w:tr>
    </w:tbl>
    <w:p w:rsidR="00017E15" w:rsidRPr="00C90E0F" w:rsidRDefault="00017E15" w:rsidP="00017E15">
      <w:pPr>
        <w:pStyle w:val="Blankrad"/>
      </w:pPr>
      <w:r w:rsidRPr="00C90E0F">
        <w:t>     </w:t>
      </w:r>
    </w:p>
    <w:p w:rsidR="00017E15" w:rsidRPr="00C90E0F" w:rsidRDefault="00017E15" w:rsidP="00017E15">
      <w:pPr>
        <w:pStyle w:val="Blankrad"/>
      </w:pPr>
      <w:r w:rsidRPr="00C90E0F">
        <w:t>     </w:t>
      </w:r>
    </w:p>
    <w:p w:rsidR="006E04A4" w:rsidRPr="00C90E0F" w:rsidRDefault="006E04A4">
      <w:pPr>
        <w:pStyle w:val="Blankrad"/>
      </w:pPr>
      <w:r w:rsidRPr="00C90E0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90E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90E0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90E0F" w:rsidRDefault="006E04A4">
            <w:pPr>
              <w:pStyle w:val="StreckMitten"/>
            </w:pPr>
            <w:r w:rsidRPr="00C90E0F">
              <w:tab/>
            </w:r>
            <w:r w:rsidRPr="00C90E0F">
              <w:tab/>
            </w:r>
          </w:p>
        </w:tc>
      </w:tr>
    </w:tbl>
    <w:p w:rsidR="006E04A4" w:rsidRPr="00C90E0F" w:rsidRDefault="006E04A4"/>
    <w:sectPr w:rsidR="006E04A4" w:rsidRPr="00C90E0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1D1" w:rsidRPr="00C90E0F" w:rsidRDefault="00CF01D1">
      <w:r w:rsidRPr="00C90E0F">
        <w:separator/>
      </w:r>
    </w:p>
  </w:endnote>
  <w:endnote w:type="continuationSeparator" w:id="0">
    <w:p w:rsidR="00CF01D1" w:rsidRPr="00C90E0F" w:rsidRDefault="00CF01D1">
      <w:r w:rsidRPr="00C90E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129" w:rsidRPr="00C90E0F" w:rsidRDefault="002C0129">
    <w:pPr>
      <w:pStyle w:val="Sidhuvud"/>
      <w:jc w:val="center"/>
    </w:pPr>
    <w:r w:rsidRPr="00C90E0F">
      <w:fldChar w:fldCharType="begin" w:fldLock="1"/>
    </w:r>
    <w:r w:rsidRPr="00C90E0F">
      <w:instrText xml:space="preserve"> PAGE </w:instrText>
    </w:r>
    <w:r w:rsidRPr="00C90E0F">
      <w:fldChar w:fldCharType="separate"/>
    </w:r>
    <w:r w:rsidR="005159EB" w:rsidRPr="00C90E0F">
      <w:t>2</w:t>
    </w:r>
    <w:r w:rsidRPr="00C90E0F">
      <w:fldChar w:fldCharType="end"/>
    </w:r>
    <w:r w:rsidRPr="00C90E0F">
      <w:t>(</w:t>
    </w:r>
    <w:r w:rsidRPr="00C90E0F">
      <w:fldChar w:fldCharType="begin" w:fldLock="1"/>
    </w:r>
    <w:r w:rsidRPr="00C90E0F">
      <w:instrText xml:space="preserve"> NUMPAGES </w:instrText>
    </w:r>
    <w:r w:rsidRPr="00C90E0F">
      <w:fldChar w:fldCharType="separate"/>
    </w:r>
    <w:r w:rsidR="005159EB" w:rsidRPr="00C90E0F">
      <w:t>2</w:t>
    </w:r>
    <w:r w:rsidRPr="00C90E0F">
      <w:fldChar w:fldCharType="end"/>
    </w:r>
    <w:r w:rsidRPr="00C90E0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129" w:rsidRPr="00C90E0F" w:rsidRDefault="002C0129">
    <w:pPr>
      <w:pStyle w:val="Sidhuvud"/>
      <w:jc w:val="center"/>
    </w:pPr>
    <w:r w:rsidRPr="00C90E0F">
      <w:fldChar w:fldCharType="begin" w:fldLock="1"/>
    </w:r>
    <w:r w:rsidRPr="00C90E0F">
      <w:instrText xml:space="preserve"> PAGE </w:instrText>
    </w:r>
    <w:r w:rsidRPr="00C90E0F">
      <w:fldChar w:fldCharType="separate"/>
    </w:r>
    <w:r w:rsidR="000E1906" w:rsidRPr="00C90E0F">
      <w:t>1</w:t>
    </w:r>
    <w:r w:rsidRPr="00C90E0F">
      <w:fldChar w:fldCharType="end"/>
    </w:r>
    <w:r w:rsidRPr="00C90E0F">
      <w:t>(</w:t>
    </w:r>
    <w:r w:rsidRPr="00C90E0F">
      <w:fldChar w:fldCharType="begin" w:fldLock="1"/>
    </w:r>
    <w:r w:rsidRPr="00C90E0F">
      <w:instrText xml:space="preserve"> NUMPAGES </w:instrText>
    </w:r>
    <w:r w:rsidRPr="00C90E0F">
      <w:fldChar w:fldCharType="separate"/>
    </w:r>
    <w:r w:rsidR="00627DE3" w:rsidRPr="00C90E0F">
      <w:t>2</w:t>
    </w:r>
    <w:r w:rsidRPr="00C90E0F">
      <w:fldChar w:fldCharType="end"/>
    </w:r>
    <w:r w:rsidRPr="00C90E0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1D1" w:rsidRPr="00C90E0F" w:rsidRDefault="00CF01D1">
      <w:r w:rsidRPr="00C90E0F">
        <w:separator/>
      </w:r>
    </w:p>
  </w:footnote>
  <w:footnote w:type="continuationSeparator" w:id="0">
    <w:p w:rsidR="00CF01D1" w:rsidRPr="00C90E0F" w:rsidRDefault="00CF01D1">
      <w:r w:rsidRPr="00C90E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129" w:rsidRPr="00C90E0F" w:rsidRDefault="002C0129">
    <w:pPr>
      <w:pStyle w:val="Sidhuvud"/>
      <w:tabs>
        <w:tab w:val="clear" w:pos="4536"/>
      </w:tabs>
    </w:pPr>
    <w:r w:rsidRPr="00C90E0F">
      <w:fldChar w:fldCharType="begin" w:fldLock="1"/>
    </w:r>
    <w:r w:rsidRPr="00C90E0F">
      <w:instrText xml:space="preserve"> DOCPROPERTY "DocumentDate" </w:instrText>
    </w:r>
    <w:r w:rsidRPr="00C90E0F">
      <w:fldChar w:fldCharType="separate"/>
    </w:r>
    <w:r w:rsidR="00627DE3" w:rsidRPr="00C90E0F">
      <w:t>Fredagen den 15 juni 2007</w:t>
    </w:r>
    <w:r w:rsidRPr="00C90E0F">
      <w:fldChar w:fldCharType="end"/>
    </w:r>
    <w:r w:rsidRPr="00C90E0F">
      <w:tab/>
    </w:r>
  </w:p>
  <w:p w:rsidR="002C0129" w:rsidRPr="00C90E0F" w:rsidRDefault="002C012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90E0F">
      <w:rPr>
        <w:sz w:val="12"/>
      </w:rPr>
      <w:tab/>
    </w:r>
  </w:p>
  <w:p w:rsidR="002C0129" w:rsidRPr="00C90E0F" w:rsidRDefault="002C01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129" w:rsidRPr="00C90E0F" w:rsidRDefault="00C90E0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90E0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0129" w:rsidRPr="00C90E0F" w:rsidRDefault="002C0129">
    <w:pPr>
      <w:pStyle w:val="Dokumentrubrik"/>
      <w:spacing w:after="360"/>
    </w:pPr>
    <w:r w:rsidRPr="00C90E0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7899476">
    <w:abstractNumId w:val="5"/>
  </w:num>
  <w:num w:numId="2" w16cid:durableId="583417781">
    <w:abstractNumId w:val="2"/>
  </w:num>
  <w:num w:numId="3" w16cid:durableId="1180663415">
    <w:abstractNumId w:val="4"/>
  </w:num>
  <w:num w:numId="4" w16cid:durableId="1612976449">
    <w:abstractNumId w:val="1"/>
  </w:num>
  <w:num w:numId="5" w16cid:durableId="665937860">
    <w:abstractNumId w:val="0"/>
  </w:num>
  <w:num w:numId="6" w16cid:durableId="586882499">
    <w:abstractNumId w:val="3"/>
  </w:num>
  <w:num w:numId="7" w16cid:durableId="81030436">
    <w:abstractNumId w:val="3"/>
  </w:num>
  <w:num w:numId="8" w16cid:durableId="156934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0129"/>
    <w:rsid w:val="00000608"/>
    <w:rsid w:val="00003249"/>
    <w:rsid w:val="00013362"/>
    <w:rsid w:val="00017E15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1906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25C1"/>
    <w:rsid w:val="00233D5B"/>
    <w:rsid w:val="00233E62"/>
    <w:rsid w:val="00242820"/>
    <w:rsid w:val="002760B5"/>
    <w:rsid w:val="002826A6"/>
    <w:rsid w:val="002A09ED"/>
    <w:rsid w:val="002A6592"/>
    <w:rsid w:val="002B3051"/>
    <w:rsid w:val="002C0129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0BD4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159EB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26A0"/>
    <w:rsid w:val="0061541F"/>
    <w:rsid w:val="00627DE3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0832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0E0F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01D1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07F0"/>
    <w:rsid w:val="00D51074"/>
    <w:rsid w:val="00D51FA2"/>
    <w:rsid w:val="00D6469C"/>
    <w:rsid w:val="00D6756A"/>
    <w:rsid w:val="00D76DAF"/>
    <w:rsid w:val="00D77FF8"/>
    <w:rsid w:val="00D80B4A"/>
    <w:rsid w:val="00D82BA7"/>
    <w:rsid w:val="00D923F2"/>
    <w:rsid w:val="00DB0CED"/>
    <w:rsid w:val="00DB3C3E"/>
    <w:rsid w:val="00DC1161"/>
    <w:rsid w:val="00DD564D"/>
    <w:rsid w:val="00DD656E"/>
    <w:rsid w:val="00DE1DA3"/>
    <w:rsid w:val="00DE65BE"/>
    <w:rsid w:val="00DF1C61"/>
    <w:rsid w:val="00DF5B78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BBD52-B996-4B75-B28E-28CBD604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264</Words>
  <Characters>1773</Characters>
  <Application>Microsoft Office Word</Application>
  <DocSecurity>4</DocSecurity>
  <Lines>147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2006/07:127</vt:lpstr>
      <vt:lpstr>Fredagen den 15 juni 2007</vt:lpstr>
    </vt:vector>
  </TitlesOfParts>
  <Company>Riksdagen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2007-06-14T14:56:00Z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15 juni 2007</vt:lpwstr>
  </property>
  <property fmtid="{D5CDD505-2E9C-101B-9397-08002B2CF9AE}" pid="3" name="DocumentNumber">
    <vt:lpwstr>127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2007-06-15</vt:lpwstr>
  </property>
</Properties>
</file>