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6DD1C571" w14:textId="77777777" w:rsidTr="00782EA9">
        <w:tc>
          <w:tcPr>
            <w:tcW w:w="9141" w:type="dxa"/>
          </w:tcPr>
          <w:p w14:paraId="4DD49D9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0AE67D2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3907E75" w14:textId="77777777" w:rsidR="0096348C" w:rsidRPr="00477C9F" w:rsidRDefault="0096348C" w:rsidP="00477C9F">
      <w:pPr>
        <w:rPr>
          <w:sz w:val="22"/>
          <w:szCs w:val="22"/>
        </w:rPr>
      </w:pPr>
    </w:p>
    <w:p w14:paraId="79501276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FF63E46" w14:textId="77777777" w:rsidTr="00F86ACF">
        <w:trPr>
          <w:cantSplit/>
          <w:trHeight w:val="742"/>
        </w:trPr>
        <w:tc>
          <w:tcPr>
            <w:tcW w:w="1790" w:type="dxa"/>
          </w:tcPr>
          <w:p w14:paraId="0FE12F6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CE46A0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C509DA" w14:textId="00C6B17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91969">
              <w:rPr>
                <w:b/>
                <w:sz w:val="22"/>
                <w:szCs w:val="22"/>
              </w:rPr>
              <w:t>30</w:t>
            </w:r>
          </w:p>
          <w:p w14:paraId="2F17D29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9961751" w14:textId="77777777" w:rsidTr="00F86ACF">
        <w:tc>
          <w:tcPr>
            <w:tcW w:w="1790" w:type="dxa"/>
          </w:tcPr>
          <w:p w14:paraId="64BFDA5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F2856C9" w14:textId="715BA2B6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191969">
              <w:rPr>
                <w:sz w:val="22"/>
                <w:szCs w:val="22"/>
              </w:rPr>
              <w:t>03-18</w:t>
            </w:r>
          </w:p>
        </w:tc>
      </w:tr>
      <w:tr w:rsidR="0096348C" w:rsidRPr="00477C9F" w14:paraId="6BCC4888" w14:textId="77777777" w:rsidTr="00F86ACF">
        <w:tc>
          <w:tcPr>
            <w:tcW w:w="1790" w:type="dxa"/>
          </w:tcPr>
          <w:p w14:paraId="4E093E0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39DE7A3" w14:textId="6DE43DC0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C772C">
              <w:rPr>
                <w:sz w:val="22"/>
                <w:szCs w:val="22"/>
              </w:rPr>
              <w:t>1</w:t>
            </w:r>
            <w:r w:rsidR="00CB0CA9">
              <w:rPr>
                <w:sz w:val="22"/>
                <w:szCs w:val="22"/>
              </w:rPr>
              <w:t>2</w:t>
            </w:r>
            <w:r w:rsidR="00CF4ED5">
              <w:rPr>
                <w:sz w:val="22"/>
                <w:szCs w:val="22"/>
              </w:rPr>
              <w:t>–</w:t>
            </w:r>
            <w:r w:rsidR="00AB6268">
              <w:rPr>
                <w:sz w:val="22"/>
                <w:szCs w:val="22"/>
              </w:rPr>
              <w:t>11.41</w:t>
            </w:r>
          </w:p>
        </w:tc>
      </w:tr>
      <w:tr w:rsidR="0096348C" w:rsidRPr="00477C9F" w14:paraId="3F42E272" w14:textId="77777777" w:rsidTr="00F86ACF">
        <w:tc>
          <w:tcPr>
            <w:tcW w:w="1790" w:type="dxa"/>
          </w:tcPr>
          <w:p w14:paraId="17076DF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3124738" w14:textId="7432AF01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3F6049D" w14:textId="77777777" w:rsidR="0096348C" w:rsidRPr="00477C9F" w:rsidRDefault="0096348C" w:rsidP="00477C9F">
      <w:pPr>
        <w:rPr>
          <w:sz w:val="22"/>
          <w:szCs w:val="22"/>
        </w:rPr>
      </w:pPr>
    </w:p>
    <w:p w14:paraId="101B9C4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E4828B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A17A6" w14:paraId="52EB94DC" w14:textId="77777777" w:rsidTr="00C41E9C">
        <w:tc>
          <w:tcPr>
            <w:tcW w:w="753" w:type="dxa"/>
          </w:tcPr>
          <w:p w14:paraId="014DC54D" w14:textId="77777777" w:rsidR="00F84080" w:rsidRPr="006A17A6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17A6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A17A6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F96DAE4" w14:textId="77777777" w:rsidR="00336917" w:rsidRPr="006A17A6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17A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9580DFB" w14:textId="77777777" w:rsidR="00F84080" w:rsidRPr="006A17A6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1D4185" w14:textId="5A3CEB86" w:rsidR="0069143B" w:rsidRPr="006A17A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A17A6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6A17A6">
              <w:rPr>
                <w:snapToGrid w:val="0"/>
                <w:sz w:val="22"/>
                <w:szCs w:val="22"/>
              </w:rPr>
              <w:t>4</w:t>
            </w:r>
            <w:r w:rsidRPr="006A17A6">
              <w:rPr>
                <w:snapToGrid w:val="0"/>
                <w:sz w:val="22"/>
                <w:szCs w:val="22"/>
              </w:rPr>
              <w:t>/2</w:t>
            </w:r>
            <w:r w:rsidR="003D34BA" w:rsidRPr="006A17A6">
              <w:rPr>
                <w:snapToGrid w:val="0"/>
                <w:sz w:val="22"/>
                <w:szCs w:val="22"/>
              </w:rPr>
              <w:t>5</w:t>
            </w:r>
            <w:r w:rsidRPr="006A17A6">
              <w:rPr>
                <w:snapToGrid w:val="0"/>
                <w:sz w:val="22"/>
                <w:szCs w:val="22"/>
              </w:rPr>
              <w:t>:</w:t>
            </w:r>
            <w:r w:rsidR="00191969" w:rsidRPr="006A17A6">
              <w:rPr>
                <w:snapToGrid w:val="0"/>
                <w:sz w:val="22"/>
                <w:szCs w:val="22"/>
              </w:rPr>
              <w:t>29</w:t>
            </w:r>
            <w:r w:rsidR="00FD0038" w:rsidRPr="006A17A6">
              <w:rPr>
                <w:snapToGrid w:val="0"/>
                <w:sz w:val="22"/>
                <w:szCs w:val="22"/>
              </w:rPr>
              <w:t>.</w:t>
            </w:r>
          </w:p>
          <w:p w14:paraId="776759C3" w14:textId="77777777" w:rsidR="007864F6" w:rsidRPr="006A17A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837B4" w:rsidRPr="006A17A6" w14:paraId="4D4EC4A9" w14:textId="77777777" w:rsidTr="00C41E9C">
        <w:tc>
          <w:tcPr>
            <w:tcW w:w="753" w:type="dxa"/>
          </w:tcPr>
          <w:p w14:paraId="508D7B00" w14:textId="27C597CC" w:rsidR="002837B4" w:rsidRPr="006A17A6" w:rsidRDefault="002837B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17A6">
              <w:rPr>
                <w:b/>
                <w:snapToGrid w:val="0"/>
                <w:sz w:val="22"/>
                <w:szCs w:val="22"/>
              </w:rPr>
              <w:t>§</w:t>
            </w:r>
            <w:r w:rsidR="00F60CC3" w:rsidRPr="006A17A6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596" w:type="dxa"/>
            <w:gridSpan w:val="2"/>
          </w:tcPr>
          <w:p w14:paraId="07DB5E0C" w14:textId="77777777" w:rsidR="00F60CC3" w:rsidRPr="006A17A6" w:rsidRDefault="00F60CC3" w:rsidP="00F60C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17A6">
              <w:rPr>
                <w:b/>
                <w:snapToGrid w:val="0"/>
                <w:sz w:val="22"/>
                <w:szCs w:val="22"/>
              </w:rPr>
              <w:t>Utfrågningsschema</w:t>
            </w:r>
          </w:p>
          <w:p w14:paraId="05B3B952" w14:textId="77777777" w:rsidR="00F60CC3" w:rsidRPr="006A17A6" w:rsidRDefault="00F60CC3" w:rsidP="00F60C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D932CA" w14:textId="5D221D7F" w:rsidR="00F60CC3" w:rsidRPr="006A17A6" w:rsidRDefault="00F60CC3" w:rsidP="00F60CC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A17A6">
              <w:rPr>
                <w:snapToGrid w:val="0"/>
                <w:sz w:val="22"/>
                <w:szCs w:val="22"/>
              </w:rPr>
              <w:t>Kanslichefen anmälde utfrågningsschemat för våren 2025.</w:t>
            </w:r>
          </w:p>
          <w:p w14:paraId="5EB47DE6" w14:textId="26EDB23C" w:rsidR="002837B4" w:rsidRPr="006A17A6" w:rsidRDefault="002837B4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837B4" w:rsidRPr="006A17A6" w14:paraId="3B0445C5" w14:textId="77777777" w:rsidTr="00C41E9C">
        <w:tc>
          <w:tcPr>
            <w:tcW w:w="753" w:type="dxa"/>
          </w:tcPr>
          <w:p w14:paraId="799A9FB7" w14:textId="3980D32E" w:rsidR="002837B4" w:rsidRPr="006A17A6" w:rsidRDefault="002837B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17A6">
              <w:rPr>
                <w:b/>
                <w:snapToGrid w:val="0"/>
                <w:sz w:val="22"/>
                <w:szCs w:val="22"/>
              </w:rPr>
              <w:t>§</w:t>
            </w:r>
            <w:r w:rsidR="00C64B99" w:rsidRPr="006A17A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A17A6" w:rsidRPr="006A17A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3495FE29" w14:textId="0597F34F" w:rsidR="002837B4" w:rsidRPr="006A17A6" w:rsidRDefault="00C64B99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17A6">
              <w:rPr>
                <w:b/>
                <w:snapToGrid w:val="0"/>
                <w:sz w:val="22"/>
                <w:szCs w:val="22"/>
              </w:rPr>
              <w:t xml:space="preserve">Finansministerns uttalande om ekonomiska effekter av reformerad arbetslöshetsförsäkring – </w:t>
            </w:r>
            <w:r w:rsidR="002837B4" w:rsidRPr="006A17A6">
              <w:rPr>
                <w:b/>
                <w:snapToGrid w:val="0"/>
                <w:sz w:val="22"/>
                <w:szCs w:val="22"/>
              </w:rPr>
              <w:t>G15</w:t>
            </w:r>
          </w:p>
          <w:p w14:paraId="4F88A843" w14:textId="77777777" w:rsidR="00A65392" w:rsidRPr="006A17A6" w:rsidRDefault="00A65392" w:rsidP="0033691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3EE6CA" w14:textId="0E88964A" w:rsidR="004B5ACE" w:rsidRPr="006A17A6" w:rsidRDefault="00A65392" w:rsidP="0033691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A17A6">
              <w:rPr>
                <w:bCs/>
                <w:snapToGrid w:val="0"/>
                <w:sz w:val="22"/>
                <w:szCs w:val="22"/>
              </w:rPr>
              <w:t>Utskottet diskuterade</w:t>
            </w:r>
            <w:r w:rsidRPr="006A17A6">
              <w:rPr>
                <w:color w:val="000000"/>
                <w:sz w:val="22"/>
                <w:szCs w:val="22"/>
              </w:rPr>
              <w:t xml:space="preserve"> granskningsärendet.</w:t>
            </w:r>
          </w:p>
          <w:p w14:paraId="00E57BFD" w14:textId="77777777" w:rsidR="00C64B99" w:rsidRPr="006A17A6" w:rsidRDefault="00C64B99" w:rsidP="00C64B9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ED23CA6" w14:textId="77777777" w:rsidR="00C64B99" w:rsidRPr="006A17A6" w:rsidRDefault="00C64B99" w:rsidP="00C64B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A17A6">
              <w:rPr>
                <w:snapToGrid w:val="0"/>
                <w:sz w:val="22"/>
                <w:szCs w:val="22"/>
              </w:rPr>
              <w:t>Ärendet bordlades.</w:t>
            </w:r>
          </w:p>
          <w:p w14:paraId="3BEE2B6A" w14:textId="0B9C3BA6" w:rsidR="004B5ACE" w:rsidRPr="006A17A6" w:rsidRDefault="004B5ACE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6A17A6" w14:paraId="0920AB31" w14:textId="77777777" w:rsidTr="00C41E9C">
        <w:tc>
          <w:tcPr>
            <w:tcW w:w="753" w:type="dxa"/>
          </w:tcPr>
          <w:p w14:paraId="32BAA20D" w14:textId="0FEA12D4" w:rsidR="008273F4" w:rsidRPr="006A17A6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17A6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A17A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A17A6" w:rsidRPr="006A17A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1B7DF00D" w14:textId="30707B2B" w:rsidR="0069143B" w:rsidRPr="006A17A6" w:rsidRDefault="006D2CF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17A6">
              <w:rPr>
                <w:b/>
                <w:sz w:val="22"/>
                <w:szCs w:val="22"/>
              </w:rPr>
              <w:t>Regeringens inrättande av tjänsten som överdirektör vid Statens fastighetsverk – G36</w:t>
            </w:r>
          </w:p>
          <w:p w14:paraId="496EE1AA" w14:textId="77777777" w:rsidR="00930B63" w:rsidRPr="006A17A6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D907D09" w14:textId="77777777" w:rsidR="00307DE8" w:rsidRPr="006A17A6" w:rsidRDefault="00307DE8" w:rsidP="00307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A17A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B19997D" w14:textId="77777777" w:rsidR="00307DE8" w:rsidRPr="006A17A6" w:rsidRDefault="00307DE8" w:rsidP="00307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22145E" w14:textId="1195CD4A" w:rsidR="00307DE8" w:rsidRPr="006A17A6" w:rsidRDefault="00307DE8" w:rsidP="00307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A17A6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667450AF" w14:textId="77777777" w:rsidR="00307DE8" w:rsidRPr="006A17A6" w:rsidRDefault="00307DE8" w:rsidP="00307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483134" w14:textId="77777777" w:rsidR="00307DE8" w:rsidRPr="006A17A6" w:rsidRDefault="00307DE8" w:rsidP="00307DE8">
            <w:pPr>
              <w:rPr>
                <w:snapToGrid w:val="0"/>
                <w:sz w:val="22"/>
                <w:szCs w:val="22"/>
              </w:rPr>
            </w:pPr>
            <w:r w:rsidRPr="006A17A6">
              <w:rPr>
                <w:snapToGrid w:val="0"/>
                <w:sz w:val="22"/>
                <w:szCs w:val="22"/>
              </w:rPr>
              <w:t>Ärendet bordlades.</w:t>
            </w:r>
          </w:p>
          <w:p w14:paraId="3DD4006A" w14:textId="77777777" w:rsidR="00451D02" w:rsidRPr="006A17A6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A17A6" w14:paraId="55BAD991" w14:textId="77777777" w:rsidTr="00C41E9C">
        <w:tc>
          <w:tcPr>
            <w:tcW w:w="753" w:type="dxa"/>
          </w:tcPr>
          <w:p w14:paraId="4554319F" w14:textId="4F0FBA1E" w:rsidR="00F84080" w:rsidRPr="006A17A6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17A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A17A6" w:rsidRPr="006A17A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0D0DB2E9" w14:textId="5D2B85BD" w:rsidR="00376C7D" w:rsidRPr="006A17A6" w:rsidRDefault="006D2CFC" w:rsidP="0069143B">
            <w:pPr>
              <w:rPr>
                <w:b/>
                <w:snapToGrid w:val="0"/>
                <w:sz w:val="22"/>
                <w:szCs w:val="22"/>
              </w:rPr>
            </w:pPr>
            <w:r w:rsidRPr="006A17A6">
              <w:rPr>
                <w:b/>
                <w:sz w:val="22"/>
                <w:szCs w:val="22"/>
              </w:rPr>
              <w:t>Dåvarande regeringens agerande i samband med att statliga AP-fonder och bolag investerat i Northvolt – G29</w:t>
            </w:r>
          </w:p>
          <w:p w14:paraId="61953ADB" w14:textId="77777777" w:rsidR="00376C7D" w:rsidRPr="006A17A6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7945362" w14:textId="235AA17F" w:rsidR="00307DE8" w:rsidRPr="006A17A6" w:rsidRDefault="00307DE8" w:rsidP="00307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A17A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6F2596E" w14:textId="7A5DB80F" w:rsidR="00362460" w:rsidRPr="006A17A6" w:rsidRDefault="00362460" w:rsidP="00307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B21CE3" w14:textId="6C18D731" w:rsidR="00362460" w:rsidRPr="006A17A6" w:rsidRDefault="00362460" w:rsidP="003624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A17A6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920E28">
              <w:rPr>
                <w:snapToGrid w:val="0"/>
                <w:sz w:val="22"/>
                <w:szCs w:val="22"/>
              </w:rPr>
              <w:t>begära viss dokumentation</w:t>
            </w:r>
            <w:r w:rsidRPr="006A17A6">
              <w:rPr>
                <w:snapToGrid w:val="0"/>
                <w:sz w:val="22"/>
                <w:szCs w:val="22"/>
              </w:rPr>
              <w:t xml:space="preserve"> från Regeringskansliet.</w:t>
            </w:r>
          </w:p>
          <w:p w14:paraId="786B1540" w14:textId="77777777" w:rsidR="00362460" w:rsidRPr="006A17A6" w:rsidRDefault="00362460" w:rsidP="00307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66D69D" w14:textId="55A8183F" w:rsidR="00AC1ADF" w:rsidRPr="006A17A6" w:rsidRDefault="00AC1ADF" w:rsidP="00AC1A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A17A6">
              <w:rPr>
                <w:snapToGrid w:val="0"/>
                <w:sz w:val="22"/>
                <w:szCs w:val="22"/>
              </w:rPr>
              <w:t xml:space="preserve">Utskottet beslutade vidare att </w:t>
            </w:r>
            <w:r w:rsidR="00920E28">
              <w:rPr>
                <w:snapToGrid w:val="0"/>
                <w:sz w:val="22"/>
                <w:szCs w:val="22"/>
              </w:rPr>
              <w:t xml:space="preserve">ställa </w:t>
            </w:r>
            <w:r w:rsidRPr="006A17A6">
              <w:rPr>
                <w:snapToGrid w:val="0"/>
                <w:sz w:val="22"/>
                <w:szCs w:val="22"/>
              </w:rPr>
              <w:t xml:space="preserve">vissa kompletterande </w:t>
            </w:r>
            <w:r w:rsidR="00920E28">
              <w:rPr>
                <w:snapToGrid w:val="0"/>
                <w:sz w:val="22"/>
                <w:szCs w:val="22"/>
              </w:rPr>
              <w:t xml:space="preserve">skriftliga </w:t>
            </w:r>
            <w:r w:rsidRPr="006A17A6">
              <w:rPr>
                <w:snapToGrid w:val="0"/>
                <w:sz w:val="22"/>
                <w:szCs w:val="22"/>
              </w:rPr>
              <w:t xml:space="preserve">frågor till Magdalena Andersson samt vissa </w:t>
            </w:r>
            <w:r w:rsidR="00920E28">
              <w:rPr>
                <w:snapToGrid w:val="0"/>
                <w:sz w:val="22"/>
                <w:szCs w:val="22"/>
              </w:rPr>
              <w:t xml:space="preserve">skriftliga </w:t>
            </w:r>
            <w:r w:rsidRPr="006A17A6">
              <w:rPr>
                <w:snapToGrid w:val="0"/>
                <w:sz w:val="22"/>
                <w:szCs w:val="22"/>
              </w:rPr>
              <w:t xml:space="preserve">frågor till </w:t>
            </w:r>
            <w:r w:rsidRPr="006A17A6">
              <w:rPr>
                <w:color w:val="000000"/>
                <w:sz w:val="22"/>
                <w:szCs w:val="22"/>
              </w:rPr>
              <w:t>Första–Fjärde AP-fonderna.</w:t>
            </w:r>
          </w:p>
          <w:p w14:paraId="75C0892D" w14:textId="77777777" w:rsidR="00AC1ADF" w:rsidRPr="006A17A6" w:rsidRDefault="00AC1ADF" w:rsidP="00307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B2ACEC" w14:textId="77777777" w:rsidR="00307DE8" w:rsidRPr="006A17A6" w:rsidRDefault="00307DE8" w:rsidP="00307DE8">
            <w:pPr>
              <w:rPr>
                <w:snapToGrid w:val="0"/>
                <w:sz w:val="22"/>
                <w:szCs w:val="22"/>
              </w:rPr>
            </w:pPr>
            <w:r w:rsidRPr="006A17A6">
              <w:rPr>
                <w:snapToGrid w:val="0"/>
                <w:sz w:val="22"/>
                <w:szCs w:val="22"/>
              </w:rPr>
              <w:t>Ärendet bordlades.</w:t>
            </w:r>
          </w:p>
          <w:p w14:paraId="34FFD5D3" w14:textId="77777777" w:rsidR="0069143B" w:rsidRPr="006A17A6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A17A6" w14:paraId="63C092BF" w14:textId="77777777" w:rsidTr="00C41E9C">
        <w:trPr>
          <w:gridAfter w:val="1"/>
          <w:wAfter w:w="7" w:type="dxa"/>
        </w:trPr>
        <w:tc>
          <w:tcPr>
            <w:tcW w:w="7342" w:type="dxa"/>
            <w:gridSpan w:val="2"/>
          </w:tcPr>
          <w:p w14:paraId="0D1933D7" w14:textId="511A9C89" w:rsidR="008273F4" w:rsidRPr="006A17A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A17A6">
              <w:rPr>
                <w:sz w:val="22"/>
                <w:szCs w:val="22"/>
              </w:rPr>
              <w:t>Vid protokollet</w:t>
            </w:r>
          </w:p>
          <w:p w14:paraId="6C15D251" w14:textId="27D195A3" w:rsidR="008273F4" w:rsidRPr="006A17A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A17A6">
              <w:rPr>
                <w:sz w:val="22"/>
                <w:szCs w:val="22"/>
              </w:rPr>
              <w:t>Justera</w:t>
            </w:r>
            <w:r w:rsidR="003B460E">
              <w:rPr>
                <w:sz w:val="22"/>
                <w:szCs w:val="22"/>
              </w:rPr>
              <w:t>t 2025-03-20</w:t>
            </w:r>
          </w:p>
          <w:p w14:paraId="542D2A67" w14:textId="3D6D5E0F" w:rsidR="00AF32C5" w:rsidRPr="006A17A6" w:rsidRDefault="000106E1" w:rsidP="009E521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A17A6">
              <w:rPr>
                <w:sz w:val="22"/>
                <w:szCs w:val="22"/>
              </w:rPr>
              <w:t>Ida Karkiainen</w:t>
            </w:r>
          </w:p>
        </w:tc>
      </w:tr>
    </w:tbl>
    <w:p w14:paraId="02F376A0" w14:textId="77777777" w:rsidR="00920E28" w:rsidRDefault="00920E28">
      <w: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31A8073" w14:textId="77777777" w:rsidTr="00920E2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0D83D" w14:textId="2CB6FC22" w:rsidR="001E5C5F" w:rsidRDefault="005805B8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 w:rsidR="001E5C5F">
              <w:rPr>
                <w:sz w:val="22"/>
                <w:szCs w:val="22"/>
              </w:rPr>
              <w:t>KONSTITUTIONSUTSKOTTET</w:t>
            </w:r>
          </w:p>
          <w:p w14:paraId="58A48E5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BF5E5A4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377A156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F755B7F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4440F9F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2182399" w14:textId="09FBC96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6D2CFC">
              <w:rPr>
                <w:sz w:val="20"/>
              </w:rPr>
              <w:t>30</w:t>
            </w:r>
          </w:p>
        </w:tc>
      </w:tr>
      <w:tr w:rsidR="005805B8" w14:paraId="3624BBE5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636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B6B8" w14:textId="0AC4BA6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6A17A6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A030" w14:textId="26DDECF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570FD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2822" w14:textId="536D71F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570FD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59E5" w14:textId="09A1DFD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570FD">
              <w:rPr>
                <w:sz w:val="20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933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638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BF0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998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BA05531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1BD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737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D28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82A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F81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342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16B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FE3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6E9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F5F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E84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4E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D7C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AA7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6CB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8B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A05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6A17A6" w14:paraId="77F4C53C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10FE" w14:textId="77777777" w:rsidR="006A17A6" w:rsidRPr="0024493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218" w14:textId="1B6A4651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2A0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D46B" w14:textId="1D98709E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E06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30A8" w14:textId="2780170D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50F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9C1F" w14:textId="5538D060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384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3F5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630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86C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15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FD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46F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54F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7A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3B162F57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73BB" w14:textId="77777777" w:rsidR="006A17A6" w:rsidRPr="0024493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244936">
              <w:rPr>
                <w:iCs/>
                <w:sz w:val="22"/>
                <w:szCs w:val="22"/>
              </w:rPr>
              <w:t xml:space="preserve"> (M)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3D3" w14:textId="5718595B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238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6AF" w14:textId="7C251571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23A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ED4D" w14:textId="78011474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73D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18C2" w14:textId="7F9EC96A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94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935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03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E4C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260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8BB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0B7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ED3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36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46666DFB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0188" w14:textId="77777777" w:rsidR="006A17A6" w:rsidRPr="0024493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B1F3" w14:textId="5C28E048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6E3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9D6" w14:textId="35B496A9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E26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82B3" w14:textId="5C7A91F6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03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8B61" w14:textId="1DE6D10D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CC3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0B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0A8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CAD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252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0AB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7F6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5EB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2D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17A6" w14:paraId="363EF905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FF89" w14:textId="77777777" w:rsidR="006A17A6" w:rsidRPr="0024493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244E" w14:textId="7743914F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8FA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4F1C" w14:textId="6C04A456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B86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325" w14:textId="653E72E4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6D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BCD1" w14:textId="5D90FA7F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6CA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FF0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11F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546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6F1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174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38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3D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C9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17A6" w14:paraId="24F4425D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0152" w14:textId="77777777" w:rsidR="006A17A6" w:rsidRPr="0024493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6BB9" w14:textId="0940A408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763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00C9" w14:textId="09217A5F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E2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6143" w14:textId="27CA7D94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3B0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66C5" w14:textId="6F15EBBD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444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E77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258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9F5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B1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028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C7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B85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B3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17A6" w14:paraId="2823E1C7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C246" w14:textId="77777777" w:rsidR="006A17A6" w:rsidRPr="0024493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E521" w14:textId="48C32C06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D37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6A13" w14:textId="64603D31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3FA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DBE4" w14:textId="1E406E0F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7FF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DACE" w14:textId="37019E28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F3E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09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684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81E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FB5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68A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D62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62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BC5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17A6" w14:paraId="3792BA4C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464B" w14:textId="77777777" w:rsidR="006A17A6" w:rsidRPr="0024493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6B29" w14:textId="027CBC53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DB6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2AFB" w14:textId="5B1860DC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9EE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B9FC" w14:textId="28CB0061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4B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31F4" w14:textId="541D3EF8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2AD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713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03E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76B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E9D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A9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F30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7B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45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17A6" w14:paraId="14D10BEC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CB68" w14:textId="77777777" w:rsidR="006A17A6" w:rsidRPr="0024493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076F" w14:textId="06515CFA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FF1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35E5" w14:textId="5148AC84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82A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5986" w14:textId="0EDA554B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322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34FE" w14:textId="01059327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AD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85E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977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213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3B2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91F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B24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502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5D9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17A6" w14:paraId="253DFAF6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F77" w14:textId="77777777" w:rsidR="006A17A6" w:rsidRPr="0024493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617" w14:textId="7A68855D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3E8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18D9" w14:textId="6C0F2090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009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044" w14:textId="6906DFBB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13D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0C89" w14:textId="4DEAF797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91E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06B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721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296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70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8FE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FC3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CB2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76F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6CF32EFB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7460" w14:textId="77777777" w:rsidR="006A17A6" w:rsidRPr="0024493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6BE0" w14:textId="16D12781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6AE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3944" w14:textId="1B6121A3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56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3F15" w14:textId="47C1FFB2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D37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0122" w14:textId="4A292D14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3AF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F6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38D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78D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71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B0A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EA5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6A3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8CF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17A6" w14:paraId="10455861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3D0F" w14:textId="77777777" w:rsidR="006A17A6" w:rsidRPr="0024493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3540" w14:textId="70E54B9D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B90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1FF" w14:textId="78541E49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D3C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D0E8" w14:textId="787B25AE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31C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69A" w14:textId="28B339AD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EAD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B42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A82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19F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EAB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F06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C16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A80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6C0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17A6" w14:paraId="028B18CB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3803" w14:textId="77777777" w:rsidR="006A17A6" w:rsidRPr="0024493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9C77" w14:textId="2792B861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3EC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041A" w14:textId="08F0B93A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FD5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A64E" w14:textId="27617222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E4E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B208" w14:textId="7EB85A6A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D29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EF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EB2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90C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4EE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A10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4A5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637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C75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17A6" w14:paraId="71D777A3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E276" w14:textId="77777777" w:rsidR="006A17A6" w:rsidRPr="0024493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A3FB" w14:textId="42B81BE8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C03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6E93" w14:textId="780DD91E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E0C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46EB" w14:textId="606447CF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A7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5D37" w14:textId="01719A09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DC7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F17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1E1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83F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8CB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26D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13C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F1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483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165B04BB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AC9C" w14:textId="77777777" w:rsidR="006A17A6" w:rsidRPr="0024493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DB60" w14:textId="2C1375BD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D1B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F2CE" w14:textId="464F596C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1D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3E78" w14:textId="0223B8A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6D7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43D4" w14:textId="7E2EF2C1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F9A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3DA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D3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1B3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0B5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B8F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428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607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F2E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75557849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27DD" w14:textId="77777777" w:rsidR="006A17A6" w:rsidRPr="0024493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3063" w14:textId="0198A111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1D6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F7A5" w14:textId="6D265215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5F1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C422" w14:textId="2F6F9A16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3C1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51B6" w14:textId="6A23CBC0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E6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BDC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B7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9D0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C02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ABF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3E3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4D6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093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72BB2B9E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8067" w14:textId="77777777" w:rsidR="006A17A6" w:rsidRPr="0024493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E13C" w14:textId="5767AEA4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15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8893" w14:textId="7227E543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64A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B1DC" w14:textId="67771968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388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419" w14:textId="7A4C70DE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53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D0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980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62B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F15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E4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DC4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EE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72B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2E0B44DF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5080" w14:textId="77777777" w:rsidR="006A17A6" w:rsidRPr="0024493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AF8" w14:textId="3FA39C86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C5F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BF0B" w14:textId="7F93426F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DDD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6614" w14:textId="5F168C56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EE3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DC32" w14:textId="6192F8F8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3BC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7A4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2EB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E15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AFE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E63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EB5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2F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34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62B3DA8C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E393" w14:textId="77777777" w:rsidR="006A17A6" w:rsidRPr="0024493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399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691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79C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DF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3D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EB9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D61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598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08E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825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54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AB4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E33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8AB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C71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F9C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22F2D6D0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20ED" w14:textId="77777777" w:rsidR="006A17A6" w:rsidRPr="00244936" w:rsidRDefault="006A17A6" w:rsidP="006A17A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56F" w14:textId="02B8A8E9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BC2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DC24" w14:textId="4F688958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1ED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7FDD" w14:textId="7F12AC1C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25F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398B" w14:textId="5E6639E7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732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30A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505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771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84C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390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C0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7F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1F0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74A27224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B4CA" w14:textId="77777777" w:rsidR="006A17A6" w:rsidRPr="00244936" w:rsidRDefault="006A17A6" w:rsidP="006A17A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914E" w14:textId="01349929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5B1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6D14" w14:textId="7869D9E5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39E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879" w14:textId="0A61AB75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D91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9620" w14:textId="12C83DC5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3CF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B20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C31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3A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76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31E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7DA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C1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1A9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1E9C4B9F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B403" w14:textId="77777777" w:rsidR="006A17A6" w:rsidRPr="00244936" w:rsidRDefault="006A17A6" w:rsidP="006A17A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898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702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9B4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59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A7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BCA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A86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CE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3BB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54A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A4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559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AD1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40E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2AE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525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303093BD" w14:textId="77777777" w:rsidTr="00920E2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F3A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45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DEC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1AD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798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44A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B57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D7F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20D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8B5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053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E83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6CE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B03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13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795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94D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0FADF59C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8F01" w14:textId="77777777" w:rsidR="006A17A6" w:rsidRPr="00244936" w:rsidRDefault="006A17A6" w:rsidP="006A17A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EEEE" w14:textId="59E47B4F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0AE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5103" w14:textId="0FD919BC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A00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1DE0" w14:textId="5FFB4F9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209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672A" w14:textId="28B908BD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64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BA7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952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01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075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147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986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A7B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304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44141BD3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09E9" w14:textId="77777777" w:rsidR="006A17A6" w:rsidRPr="00244936" w:rsidRDefault="006A17A6" w:rsidP="006A17A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F7E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A1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56E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AB5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D4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41A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BAF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CBD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404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256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F9E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9D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1D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6B0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2CD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BFA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02E00322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4E89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24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968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842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734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3DD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F21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6B8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6BD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E1B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99B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08A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26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CE6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0D9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50F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392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6AF00507" w14:textId="77777777" w:rsidTr="00920E2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5CA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9E3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7AA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D24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CF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135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3C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30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9B7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D09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1EC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A3C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9BC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DC2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34D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B9F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57F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27F2A419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D222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2E1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8DC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38E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A6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005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87F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9BF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3EE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354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A73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20C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61C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0A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7F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30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05E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62BB7903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0E81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1FE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1E9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49E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5F8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BF8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4C7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DBE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032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F24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D60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5EC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D39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7A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E3E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5EF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325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046CB04D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406E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BB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0E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313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109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C3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D56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857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172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DC6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4B5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CA6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90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CD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D9B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8F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4D4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5FC7669D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2CD9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677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D40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753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F3A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653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E73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FD7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335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6A0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4FF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338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E35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1D4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029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339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6A7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7268A399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EA5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B96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BD2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553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D75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A1D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730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A1F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6DE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99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4F6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3D6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576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0DF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E7D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DE4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F67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7BCDA3CB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1965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86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D42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C6B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65A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907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BBB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FB7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404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A0A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79B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3BA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300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B63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3A0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83B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02C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692AE44A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DBE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036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54C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C97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918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DB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250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DDA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E6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5A7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670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FD1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FC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75E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CE4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257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8F4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6C4DDD88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DAC1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D8D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2F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B6D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F3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C6C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3BB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FEF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7D7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CE8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14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F0C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A1B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BAE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DAD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BA1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0A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22584423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8EF7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443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B7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C09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059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B22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2CB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95E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DF3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229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89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05B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5B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51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31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0CD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D0B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51972831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B5C7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5C9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3F9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ECD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905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2C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835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45C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A1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5A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62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633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58A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C09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A80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2D9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505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123A9DE6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D30B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0E6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9B9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308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0BC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BAF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478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0F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96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61D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B85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AF8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CAA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1EC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49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711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A76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21F7EB14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34DA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872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DC0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D1D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AC2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309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B61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9B1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DD6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F2D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D2E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C53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614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539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829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AE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DE9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420D0383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2C87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197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A0E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94D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A4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30D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0F5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E8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5A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E3D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E7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76C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739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D2F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A7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313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887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5A19AFE9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11E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BE4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DD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6F9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E0B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F06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237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5EB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DEE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71B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62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4F1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8B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612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9FA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DA5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A53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42CDACC6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5191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EBE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1BD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10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8D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3D1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710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91D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56C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D5A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093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2B0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520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CAD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49B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A0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413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6AEFF31E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F5B4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E90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C92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BBC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912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07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6B9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5CF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3D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15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09A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FB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FF1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810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AC6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061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6C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7C8356F4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A549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9DD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FD0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9B3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48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DCE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0E2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E50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EA8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C38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83C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626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12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3D5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44B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280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84A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0870A6E7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CFBE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84A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30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322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7DA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0D3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001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A85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8CC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FA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1F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696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AE3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571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B2E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FB3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A9D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6282D12F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A0D1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54E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201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46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0F3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89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55F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916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207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90EE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E5A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1B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ECD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20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A6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85F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A8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6F2BCBB6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EE9C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BE26" w14:textId="2D5B6621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8BB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22D5" w14:textId="64F62EC7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0B10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52CE" w14:textId="47293483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B8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4D96" w14:textId="26F662CB" w:rsidR="006A17A6" w:rsidRPr="00003AB2" w:rsidRDefault="003570FD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338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B40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BB3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08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3D2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10E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706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62D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46D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6781DAE1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F787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045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085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0AA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92D7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2AC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0AF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0E3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DF7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107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0B4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D53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8571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254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55C8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CE9F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721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7B933659" w14:textId="77777777" w:rsidTr="00920E2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C85F" w14:textId="77777777" w:rsidR="006A17A6" w:rsidRPr="00244936" w:rsidRDefault="006A17A6" w:rsidP="006A17A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CE29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D93B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7A3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31EC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0F8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FA3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0F5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E81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039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4D8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105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F32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BA2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2D1A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23D3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2646" w14:textId="77777777" w:rsidR="006A17A6" w:rsidRPr="00003AB2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7A6" w14:paraId="2F8658F5" w14:textId="77777777" w:rsidTr="00920E2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98FC40" w14:textId="77777777" w:rsidR="006A17A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121045" w14:textId="77777777" w:rsidR="006A17A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70BEC" w14:textId="77777777" w:rsidR="006A17A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122F1" w14:textId="77777777" w:rsidR="006A17A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6A17A6" w14:paraId="46CE0401" w14:textId="77777777" w:rsidTr="00920E2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F8DF0" w14:textId="77777777" w:rsidR="006A17A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FC50F58" w14:textId="77777777" w:rsidR="006A17A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5EA9708" w14:textId="77777777" w:rsidR="006A17A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3B0F5AE" w14:textId="77777777" w:rsidR="006A17A6" w:rsidRDefault="006A17A6" w:rsidP="006A17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87C7480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969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C772C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91969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349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37B4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07DE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570FD"/>
    <w:rsid w:val="00360479"/>
    <w:rsid w:val="00362460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460E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5ACE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9594B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17A6"/>
    <w:rsid w:val="006A511D"/>
    <w:rsid w:val="006A5271"/>
    <w:rsid w:val="006B0412"/>
    <w:rsid w:val="006B151B"/>
    <w:rsid w:val="006B693F"/>
    <w:rsid w:val="006B7B0C"/>
    <w:rsid w:val="006C1E27"/>
    <w:rsid w:val="006C21FA"/>
    <w:rsid w:val="006D2CFC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4E6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20E28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5856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E521C"/>
    <w:rsid w:val="009F58C9"/>
    <w:rsid w:val="009F61A0"/>
    <w:rsid w:val="009F6E99"/>
    <w:rsid w:val="00A129A0"/>
    <w:rsid w:val="00A12FFD"/>
    <w:rsid w:val="00A151D3"/>
    <w:rsid w:val="00A1592F"/>
    <w:rsid w:val="00A171F4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1943"/>
    <w:rsid w:val="00A63233"/>
    <w:rsid w:val="00A65392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B6268"/>
    <w:rsid w:val="00AC1ADF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2C4D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E6DB0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1E9C"/>
    <w:rsid w:val="00C468A5"/>
    <w:rsid w:val="00C53145"/>
    <w:rsid w:val="00C5504B"/>
    <w:rsid w:val="00C64B99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0CA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34B78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131E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EF3D9E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60CC3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BD544"/>
  <w15:chartTrackingRefBased/>
  <w15:docId w15:val="{236DB7D2-D4C2-4A7F-B880-25406E27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161</TotalTime>
  <Pages>2</Pages>
  <Words>423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27</cp:revision>
  <cp:lastPrinted>2021-05-04T07:05:00Z</cp:lastPrinted>
  <dcterms:created xsi:type="dcterms:W3CDTF">2025-03-18T10:03:00Z</dcterms:created>
  <dcterms:modified xsi:type="dcterms:W3CDTF">2025-03-26T09:15:00Z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