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103180C1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867956">
              <w:rPr>
                <w:b/>
              </w:rPr>
              <w:t>5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136E5565" w:rsidR="000B7DD3" w:rsidRDefault="000B7DD3" w:rsidP="002F3121">
            <w:r>
              <w:t>2025-</w:t>
            </w:r>
            <w:r w:rsidR="002A4EF0">
              <w:t>1</w:t>
            </w:r>
            <w:r w:rsidR="00867956">
              <w:t>2</w:t>
            </w:r>
            <w:r>
              <w:t>-</w:t>
            </w:r>
            <w:r w:rsidR="00867956">
              <w:t>04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0CDDCEA" w:rsidR="000B7DD3" w:rsidRDefault="00B1701A" w:rsidP="002F3121">
            <w:r>
              <w:t>1</w:t>
            </w:r>
            <w:r w:rsidR="00231BEF">
              <w:t>0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231BEF">
              <w:rPr>
                <w:szCs w:val="24"/>
              </w:rPr>
              <w:t>0</w:t>
            </w:r>
            <w:r w:rsidR="00D20EB8" w:rsidRPr="00C71293">
              <w:rPr>
                <w:szCs w:val="24"/>
              </w:rPr>
              <w:t>.</w:t>
            </w:r>
            <w:r w:rsidR="00867956">
              <w:rPr>
                <w:szCs w:val="24"/>
              </w:rPr>
              <w:t>45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EEDDCDA" w14:textId="6E2D444E" w:rsidR="00BE656E" w:rsidRDefault="005C6A91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563E4FFD" w14:textId="77777777" w:rsidR="00BE656E" w:rsidRPr="00BC1BCA" w:rsidRDefault="00BE656E" w:rsidP="00BE6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24541F2" w14:textId="77777777" w:rsidR="005C6A91" w:rsidRPr="000B3CE3" w:rsidRDefault="005C6A91" w:rsidP="005C6A9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en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31B98829" w:rsidR="00BE656E" w:rsidRDefault="00BE656E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A1C52" w14:paraId="37B23156" w14:textId="77777777" w:rsidTr="002F3121">
        <w:tc>
          <w:tcPr>
            <w:tcW w:w="567" w:type="dxa"/>
            <w:shd w:val="clear" w:color="auto" w:fill="auto"/>
          </w:tcPr>
          <w:p w14:paraId="0AE930C2" w14:textId="14B15BC5" w:rsidR="00DA1C52" w:rsidRDefault="00DA1C5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401F2E31" w14:textId="77777777" w:rsidR="005C6A91" w:rsidRDefault="005C6A91" w:rsidP="005C6A9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73BDC54" w14:textId="77777777" w:rsidR="005C6A91" w:rsidRPr="00BC1BCA" w:rsidRDefault="005C6A91" w:rsidP="005C6A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8043C8" w14:textId="3CD4593F" w:rsidR="005C6A91" w:rsidRDefault="005C6A91" w:rsidP="005C6A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</w:t>
            </w:r>
            <w:r w:rsidR="00CC47CD">
              <w:rPr>
                <w:bCs/>
                <w:snapToGrid w:val="0"/>
              </w:rPr>
              <w:t>3</w:t>
            </w:r>
            <w:r w:rsidR="0003185D">
              <w:rPr>
                <w:bCs/>
                <w:snapToGrid w:val="0"/>
              </w:rPr>
              <w:t xml:space="preserve"> och </w:t>
            </w:r>
            <w:r w:rsidR="0003185D" w:rsidRPr="002C27CC">
              <w:rPr>
                <w:bCs/>
                <w:snapToGrid w:val="0"/>
              </w:rPr>
              <w:t>202</w:t>
            </w:r>
            <w:r w:rsidR="0003185D">
              <w:rPr>
                <w:bCs/>
                <w:snapToGrid w:val="0"/>
              </w:rPr>
              <w:t>5</w:t>
            </w:r>
            <w:r w:rsidR="0003185D" w:rsidRPr="002C27CC">
              <w:rPr>
                <w:bCs/>
                <w:snapToGrid w:val="0"/>
              </w:rPr>
              <w:t>/2</w:t>
            </w:r>
            <w:r w:rsidR="0003185D">
              <w:rPr>
                <w:bCs/>
                <w:snapToGrid w:val="0"/>
              </w:rPr>
              <w:t>6</w:t>
            </w:r>
            <w:r w:rsidR="0003185D" w:rsidRPr="002C27CC">
              <w:rPr>
                <w:bCs/>
                <w:snapToGrid w:val="0"/>
              </w:rPr>
              <w:t>:</w:t>
            </w:r>
            <w:r w:rsidR="00CC47CD">
              <w:rPr>
                <w:bCs/>
                <w:snapToGrid w:val="0"/>
              </w:rPr>
              <w:t>14.</w:t>
            </w:r>
          </w:p>
          <w:p w14:paraId="2F00405E" w14:textId="77777777" w:rsidR="00DA1C52" w:rsidRDefault="00DA1C52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43BC69FD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1C5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46D3C1A" w14:textId="192659FF" w:rsidR="00BE656E" w:rsidRPr="00090EC9" w:rsidRDefault="00CC47CD" w:rsidP="00BE656E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Information inför RIF-råd</w:t>
            </w:r>
          </w:p>
          <w:p w14:paraId="7DA7989E" w14:textId="77777777" w:rsidR="00BE656E" w:rsidRPr="0001354B" w:rsidRDefault="00BE656E" w:rsidP="00BE656E">
            <w:pPr>
              <w:spacing w:line="276" w:lineRule="auto"/>
              <w:rPr>
                <w:b/>
                <w:bCs/>
                <w:szCs w:val="23"/>
              </w:rPr>
            </w:pPr>
          </w:p>
          <w:p w14:paraId="4627EA63" w14:textId="0A76BD81" w:rsidR="00CC47CD" w:rsidRDefault="00CC47CD" w:rsidP="00CC47C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 w:rsidRPr="00C86623">
              <w:rPr>
                <w:bCs/>
              </w:rPr>
              <w:t xml:space="preserve">Statssekreterare </w:t>
            </w:r>
            <w:r>
              <w:rPr>
                <w:bCs/>
              </w:rPr>
              <w:t>Anders Hall, biträdd av medarbetare från Justitiedepartementet, informerade inför RIF-rådet den 8–9 december 2025.</w:t>
            </w:r>
            <w:r>
              <w:rPr>
                <w:b/>
                <w:snapToGrid w:val="0"/>
              </w:rPr>
              <w:t xml:space="preserve"> </w:t>
            </w:r>
          </w:p>
          <w:p w14:paraId="5291E211" w14:textId="18CDDCA0" w:rsidR="00D20EB8" w:rsidRPr="0001354B" w:rsidRDefault="00D20EB8" w:rsidP="0019370B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AA54EC" w14:paraId="4AF7891C" w14:textId="77777777" w:rsidTr="002F3121">
        <w:tc>
          <w:tcPr>
            <w:tcW w:w="567" w:type="dxa"/>
            <w:shd w:val="clear" w:color="auto" w:fill="auto"/>
          </w:tcPr>
          <w:p w14:paraId="576024F5" w14:textId="31F3A273" w:rsidR="00AA54EC" w:rsidRDefault="00AA54EC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47C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49AE6FD" w14:textId="2E0BA47A" w:rsidR="00AA54EC" w:rsidRPr="00AA54EC" w:rsidRDefault="00CC47CD" w:rsidP="00AA54EC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Övrig </w:t>
            </w:r>
            <w:r w:rsidR="00AA54EC" w:rsidRPr="00AA54EC">
              <w:rPr>
                <w:b/>
                <w:bCs/>
                <w:szCs w:val="23"/>
              </w:rPr>
              <w:t>EU-</w:t>
            </w:r>
            <w:r w:rsidR="00314F34">
              <w:rPr>
                <w:b/>
                <w:bCs/>
                <w:szCs w:val="23"/>
              </w:rPr>
              <w:t>information</w:t>
            </w:r>
          </w:p>
          <w:p w14:paraId="5B069B17" w14:textId="77777777" w:rsidR="00CC47CD" w:rsidRDefault="00CC47CD" w:rsidP="00CC47CD">
            <w:pPr>
              <w:spacing w:line="276" w:lineRule="auto"/>
              <w:rPr>
                <w:b/>
                <w:bCs/>
              </w:rPr>
            </w:pPr>
          </w:p>
          <w:p w14:paraId="08670B16" w14:textId="29D08B8F" w:rsidR="00AA54EC" w:rsidRPr="00CC47CD" w:rsidRDefault="00AA54EC" w:rsidP="005D1620">
            <w:pPr>
              <w:spacing w:line="276" w:lineRule="auto"/>
              <w:rPr>
                <w:szCs w:val="23"/>
              </w:rPr>
            </w:pPr>
            <w:r>
              <w:t xml:space="preserve">Statssekreterare </w:t>
            </w:r>
            <w:r w:rsidR="00CC47CD">
              <w:t>Anders Hall</w:t>
            </w:r>
            <w:r>
              <w:t>, biträdd av medarbetare från Justitiedepartementet</w:t>
            </w:r>
            <w:r>
              <w:rPr>
                <w:bCs/>
              </w:rPr>
              <w:t xml:space="preserve">, informerade om </w:t>
            </w:r>
            <w:r w:rsidR="00CC47CD">
              <w:rPr>
                <w:szCs w:val="23"/>
              </w:rPr>
              <w:t>k</w:t>
            </w:r>
            <w:r w:rsidR="00CC47CD" w:rsidRPr="00067AF4">
              <w:rPr>
                <w:szCs w:val="23"/>
              </w:rPr>
              <w:t>ommande moderniseringar av bestämmelser om organiserad</w:t>
            </w:r>
            <w:r w:rsidR="00CC47CD">
              <w:rPr>
                <w:szCs w:val="23"/>
              </w:rPr>
              <w:t xml:space="preserve"> brottslighet.</w:t>
            </w:r>
          </w:p>
          <w:p w14:paraId="1E76B481" w14:textId="77777777" w:rsidR="00AA54EC" w:rsidRPr="00090EC9" w:rsidRDefault="00AA54EC" w:rsidP="00AA54E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AA54EC" w14:paraId="0D1E2A86" w14:textId="77777777" w:rsidTr="002F3121">
        <w:tc>
          <w:tcPr>
            <w:tcW w:w="567" w:type="dxa"/>
            <w:shd w:val="clear" w:color="auto" w:fill="auto"/>
          </w:tcPr>
          <w:p w14:paraId="2C7E1187" w14:textId="0DC72215" w:rsidR="00AA54EC" w:rsidRDefault="00AA54EC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47C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83EEAFD" w14:textId="7B5C3BD4" w:rsidR="00AA54EC" w:rsidRDefault="00BF58AE" w:rsidP="00AA54EC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Processrättsliga frågor</w:t>
            </w:r>
            <w:r w:rsidR="00AA54EC">
              <w:rPr>
                <w:b/>
                <w:bCs/>
                <w:szCs w:val="23"/>
              </w:rPr>
              <w:t xml:space="preserve"> (JuU1</w:t>
            </w:r>
            <w:r>
              <w:rPr>
                <w:b/>
                <w:bCs/>
                <w:szCs w:val="23"/>
              </w:rPr>
              <w:t>7</w:t>
            </w:r>
            <w:r w:rsidR="00AA54EC">
              <w:rPr>
                <w:b/>
                <w:bCs/>
                <w:szCs w:val="23"/>
              </w:rPr>
              <w:t>)</w:t>
            </w:r>
          </w:p>
          <w:p w14:paraId="2732CE3E" w14:textId="631EF38B" w:rsidR="00AA54EC" w:rsidRDefault="00AA54EC" w:rsidP="00AA54EC">
            <w:pPr>
              <w:spacing w:line="276" w:lineRule="auto"/>
              <w:rPr>
                <w:b/>
                <w:bCs/>
                <w:szCs w:val="23"/>
              </w:rPr>
            </w:pPr>
          </w:p>
          <w:p w14:paraId="3571FF3A" w14:textId="185FEBB3" w:rsidR="00AA54EC" w:rsidRPr="00AA54EC" w:rsidRDefault="00AA54EC" w:rsidP="00AA54EC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 xml:space="preserve">Utskottet inledde beredningen av motioner. </w:t>
            </w:r>
          </w:p>
          <w:p w14:paraId="32E1E4D4" w14:textId="1F1478B4" w:rsidR="00AA54EC" w:rsidRPr="00AA54EC" w:rsidRDefault="00AA54EC" w:rsidP="00AA54EC">
            <w:pPr>
              <w:spacing w:line="276" w:lineRule="auto"/>
              <w:rPr>
                <w:szCs w:val="23"/>
              </w:rPr>
            </w:pPr>
          </w:p>
          <w:p w14:paraId="6F674324" w14:textId="370886D3" w:rsidR="00AA54EC" w:rsidRPr="00AA54EC" w:rsidRDefault="00AA54EC" w:rsidP="00AA54EC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>Ärendet bordlades.</w:t>
            </w:r>
          </w:p>
          <w:p w14:paraId="7B7330A5" w14:textId="10C9C261" w:rsidR="00AA54EC" w:rsidRPr="00AA54EC" w:rsidRDefault="00AA54EC" w:rsidP="00AA54E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BF58AE" w14:paraId="4D902A11" w14:textId="77777777" w:rsidTr="002F3121">
        <w:tc>
          <w:tcPr>
            <w:tcW w:w="567" w:type="dxa"/>
            <w:shd w:val="clear" w:color="auto" w:fill="auto"/>
          </w:tcPr>
          <w:p w14:paraId="3BD68832" w14:textId="28D288E6" w:rsidR="00BF58AE" w:rsidRDefault="00BF58AE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2EAAB6DA" w14:textId="3C562FAB" w:rsidR="00BF58AE" w:rsidRDefault="00BF58AE" w:rsidP="00BF58AE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Vapenfrågor (JuU18)</w:t>
            </w:r>
          </w:p>
          <w:p w14:paraId="66359984" w14:textId="77777777" w:rsidR="00BF58AE" w:rsidRDefault="00BF58AE" w:rsidP="00BF58AE">
            <w:pPr>
              <w:spacing w:line="276" w:lineRule="auto"/>
              <w:rPr>
                <w:b/>
                <w:bCs/>
                <w:szCs w:val="23"/>
              </w:rPr>
            </w:pPr>
          </w:p>
          <w:p w14:paraId="314F525E" w14:textId="77777777" w:rsidR="00BF58AE" w:rsidRPr="00AA54EC" w:rsidRDefault="00BF58AE" w:rsidP="00BF58AE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 xml:space="preserve">Utskottet inledde beredningen av motioner. </w:t>
            </w:r>
          </w:p>
          <w:p w14:paraId="4B17ABD3" w14:textId="77777777" w:rsidR="00BF58AE" w:rsidRPr="00AA54EC" w:rsidRDefault="00BF58AE" w:rsidP="00BF58AE">
            <w:pPr>
              <w:spacing w:line="276" w:lineRule="auto"/>
              <w:rPr>
                <w:szCs w:val="23"/>
              </w:rPr>
            </w:pPr>
          </w:p>
          <w:p w14:paraId="6627A906" w14:textId="0753DF8E" w:rsidR="00BF58AE" w:rsidRDefault="00BF58AE" w:rsidP="00BF58AE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>Ärendet bordlades.</w:t>
            </w:r>
          </w:p>
          <w:p w14:paraId="37B3FF1D" w14:textId="77777777" w:rsidR="0073698F" w:rsidRPr="00AA54EC" w:rsidRDefault="0073698F" w:rsidP="00BF58AE">
            <w:pPr>
              <w:spacing w:line="276" w:lineRule="auto"/>
              <w:rPr>
                <w:szCs w:val="23"/>
              </w:rPr>
            </w:pPr>
          </w:p>
          <w:p w14:paraId="3033C819" w14:textId="2C6EC6B7" w:rsidR="0073698F" w:rsidRDefault="0073698F" w:rsidP="00AA54E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AA54EC" w14:paraId="4AADAF98" w14:textId="77777777" w:rsidTr="002F3121">
        <w:tc>
          <w:tcPr>
            <w:tcW w:w="567" w:type="dxa"/>
            <w:shd w:val="clear" w:color="auto" w:fill="auto"/>
          </w:tcPr>
          <w:p w14:paraId="73448D5F" w14:textId="72D6A294" w:rsidR="00AA54EC" w:rsidRDefault="00AA54EC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F58AE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4C8732C0" w14:textId="77777777" w:rsidR="00AA54EC" w:rsidRDefault="00AA54EC" w:rsidP="00AA54EC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Mottagande av motionsyrkande</w:t>
            </w:r>
          </w:p>
          <w:p w14:paraId="59292BD5" w14:textId="77777777" w:rsidR="00AA54EC" w:rsidRDefault="00AA54EC" w:rsidP="00AA54EC">
            <w:pPr>
              <w:spacing w:line="276" w:lineRule="auto"/>
              <w:rPr>
                <w:b/>
                <w:bCs/>
                <w:szCs w:val="23"/>
              </w:rPr>
            </w:pPr>
          </w:p>
          <w:p w14:paraId="79979DA0" w14:textId="4C48BDBC" w:rsidR="00AA54EC" w:rsidRDefault="00AA54EC" w:rsidP="00AA54EC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Utskottet beslutade att ta emot motion 2025/26:</w:t>
            </w:r>
            <w:r w:rsidR="00BF58AE">
              <w:rPr>
                <w:szCs w:val="23"/>
              </w:rPr>
              <w:t>3586</w:t>
            </w:r>
            <w:r>
              <w:rPr>
                <w:szCs w:val="23"/>
              </w:rPr>
              <w:t xml:space="preserve"> </w:t>
            </w:r>
            <w:r w:rsidR="0009441D">
              <w:rPr>
                <w:szCs w:val="23"/>
              </w:rPr>
              <w:t xml:space="preserve">av </w:t>
            </w:r>
            <w:r w:rsidR="00BF58AE">
              <w:rPr>
                <w:szCs w:val="23"/>
              </w:rPr>
              <w:t>Teresa Carvalho m.fl.</w:t>
            </w:r>
            <w:r w:rsidR="0009441D">
              <w:rPr>
                <w:szCs w:val="23"/>
              </w:rPr>
              <w:t xml:space="preserve"> (</w:t>
            </w:r>
            <w:r w:rsidR="00BF58AE">
              <w:rPr>
                <w:szCs w:val="23"/>
              </w:rPr>
              <w:t>S</w:t>
            </w:r>
            <w:r w:rsidR="0009441D">
              <w:rPr>
                <w:szCs w:val="23"/>
              </w:rPr>
              <w:t xml:space="preserve">) </w:t>
            </w:r>
            <w:r>
              <w:rPr>
                <w:szCs w:val="23"/>
              </w:rPr>
              <w:t>yrkande 1</w:t>
            </w:r>
            <w:r w:rsidR="00BF58AE">
              <w:rPr>
                <w:szCs w:val="23"/>
              </w:rPr>
              <w:t>24</w:t>
            </w:r>
            <w:r>
              <w:rPr>
                <w:szCs w:val="23"/>
              </w:rPr>
              <w:t xml:space="preserve"> från </w:t>
            </w:r>
            <w:r w:rsidR="00BF58AE">
              <w:rPr>
                <w:szCs w:val="23"/>
              </w:rPr>
              <w:t>försvar</w:t>
            </w:r>
            <w:r>
              <w:rPr>
                <w:szCs w:val="23"/>
              </w:rPr>
              <w:t xml:space="preserve">sutskottet. </w:t>
            </w:r>
          </w:p>
          <w:p w14:paraId="27F059B1" w14:textId="33A91BAD" w:rsidR="00AA54EC" w:rsidRPr="00AA54EC" w:rsidRDefault="00AA54EC" w:rsidP="00AA54EC">
            <w:pPr>
              <w:spacing w:line="276" w:lineRule="auto"/>
              <w:rPr>
                <w:szCs w:val="23"/>
              </w:rPr>
            </w:pPr>
          </w:p>
        </w:tc>
      </w:tr>
      <w:tr w:rsidR="0009441D" w14:paraId="0B931A9F" w14:textId="77777777" w:rsidTr="002F3121">
        <w:tc>
          <w:tcPr>
            <w:tcW w:w="567" w:type="dxa"/>
            <w:shd w:val="clear" w:color="auto" w:fill="auto"/>
          </w:tcPr>
          <w:p w14:paraId="0719FC87" w14:textId="77777777" w:rsidR="0009441D" w:rsidRDefault="0009441D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44BFCA3F" w14:textId="0AAC17CE" w:rsidR="0009441D" w:rsidRDefault="0009441D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3DD08CD" w14:textId="0E2C12CC" w:rsidR="00F1130C" w:rsidRPr="00F1130C" w:rsidRDefault="00BF356C" w:rsidP="0009441D">
            <w:pPr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2BA57EF1" w14:textId="77777777" w:rsidR="00F1130C" w:rsidRDefault="00F1130C" w:rsidP="0009441D">
            <w:pPr>
              <w:spacing w:line="276" w:lineRule="auto"/>
              <w:rPr>
                <w:bCs/>
                <w:snapToGrid w:val="0"/>
              </w:rPr>
            </w:pPr>
          </w:p>
          <w:p w14:paraId="7327DEBF" w14:textId="31FA249B" w:rsidR="0009441D" w:rsidRDefault="00BF356C" w:rsidP="0009441D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anmäldes (dnr 677-2025/26 och 709-2025/26).</w:t>
            </w:r>
          </w:p>
          <w:p w14:paraId="0CBEB785" w14:textId="77777777" w:rsidR="0009441D" w:rsidRDefault="0009441D" w:rsidP="00AA54E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BF356C" w14:paraId="1766D6A1" w14:textId="77777777" w:rsidTr="002F3121">
        <w:tc>
          <w:tcPr>
            <w:tcW w:w="567" w:type="dxa"/>
            <w:shd w:val="clear" w:color="auto" w:fill="auto"/>
          </w:tcPr>
          <w:p w14:paraId="6E7BA422" w14:textId="263862F3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14:paraId="45AECFF7" w14:textId="77777777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BF356C" w:rsidRPr="00F1130C" w:rsidRDefault="00BF356C" w:rsidP="00BF356C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BF356C" w:rsidRDefault="00BF356C" w:rsidP="00BF356C">
            <w:pPr>
              <w:spacing w:line="276" w:lineRule="auto"/>
              <w:rPr>
                <w:bCs/>
                <w:snapToGrid w:val="0"/>
              </w:rPr>
            </w:pPr>
          </w:p>
          <w:p w14:paraId="0B4D1849" w14:textId="1978C1CD" w:rsidR="00BF356C" w:rsidRDefault="00BF356C" w:rsidP="00BF356C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ärendeplan.</w:t>
            </w:r>
          </w:p>
          <w:p w14:paraId="48AF9084" w14:textId="1247F6E4" w:rsidR="0088161C" w:rsidRDefault="0088161C" w:rsidP="00BF356C">
            <w:pPr>
              <w:spacing w:line="276" w:lineRule="auto"/>
              <w:rPr>
                <w:bCs/>
                <w:snapToGrid w:val="0"/>
              </w:rPr>
            </w:pPr>
          </w:p>
          <w:p w14:paraId="6DD7419F" w14:textId="6E43978D" w:rsidR="0088161C" w:rsidRDefault="0088161C" w:rsidP="00BF356C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justitieminister Gunnar Strömmer till ett kommande sammanträde för att informera om frågor kopplade till ekonomisk brottslighet </w:t>
            </w:r>
            <w:r w:rsidR="0096736E">
              <w:rPr>
                <w:bCs/>
                <w:snapToGrid w:val="0"/>
              </w:rPr>
              <w:t>samt</w:t>
            </w:r>
            <w:r>
              <w:rPr>
                <w:bCs/>
                <w:snapToGrid w:val="0"/>
              </w:rPr>
              <w:t xml:space="preserve"> andra aktuella frågor. </w:t>
            </w:r>
          </w:p>
          <w:p w14:paraId="5E6D0507" w14:textId="77777777" w:rsidR="00BF356C" w:rsidRPr="00F1130C" w:rsidRDefault="00BF356C" w:rsidP="00BF356C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BF356C" w14:paraId="336A19AF" w14:textId="77777777" w:rsidTr="002F3121">
        <w:tc>
          <w:tcPr>
            <w:tcW w:w="567" w:type="dxa"/>
            <w:shd w:val="clear" w:color="auto" w:fill="auto"/>
          </w:tcPr>
          <w:p w14:paraId="12A0CD89" w14:textId="38704BAC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BF356C" w:rsidRDefault="00BF356C" w:rsidP="00BF356C">
            <w:pPr>
              <w:spacing w:line="276" w:lineRule="auto"/>
              <w:rPr>
                <w:b/>
                <w:snapToGrid w:val="0"/>
              </w:rPr>
            </w:pPr>
          </w:p>
          <w:p w14:paraId="7E229447" w14:textId="53AA3FA8" w:rsidR="00BF356C" w:rsidRDefault="00BF356C" w:rsidP="00BF356C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tis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9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decem</w:t>
            </w:r>
            <w:r w:rsidRPr="00B8368B">
              <w:rPr>
                <w:bCs/>
              </w:rPr>
              <w:t>ber 2025 kl. 1</w:t>
            </w:r>
            <w:r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BF356C" w:rsidRPr="00FC09C3" w:rsidRDefault="00BF356C" w:rsidP="00BF356C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BF356C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BF356C" w:rsidRPr="00ED2E15" w:rsidRDefault="00BF356C" w:rsidP="00BF356C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65E52F81" w14:textId="245C52CA" w:rsidR="00613355" w:rsidRDefault="00613355" w:rsidP="000B7DD3"/>
    <w:p w14:paraId="04E0CA95" w14:textId="77777777" w:rsidR="00613355" w:rsidRDefault="00613355" w:rsidP="000B7DD3"/>
    <w:p w14:paraId="0519F746" w14:textId="77777777" w:rsidR="005B53F4" w:rsidRDefault="005B53F4" w:rsidP="000B7DD3"/>
    <w:p w14:paraId="655995EE" w14:textId="77777777" w:rsidR="00E17709" w:rsidRDefault="00E17709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F68871E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BF356C">
              <w:t>9</w:t>
            </w:r>
            <w:r w:rsidR="0046391A" w:rsidRPr="00387D9E">
              <w:rPr>
                <w:snapToGrid w:val="0"/>
              </w:rPr>
              <w:t xml:space="preserve"> </w:t>
            </w:r>
            <w:r w:rsidR="0009441D">
              <w:rPr>
                <w:snapToGrid w:val="0"/>
              </w:rPr>
              <w:t>dece</w:t>
            </w:r>
            <w:r w:rsidR="009E498D">
              <w:rPr>
                <w:snapToGrid w:val="0"/>
              </w:rPr>
              <w:t>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0FB1A99A" w:rsidR="005B53F4" w:rsidRPr="00ED345C" w:rsidRDefault="00BE656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38A9F10B" w14:textId="2DC42F7F" w:rsidR="00A3523B" w:rsidRDefault="00A3523B">
      <w:pPr>
        <w:widowControl/>
        <w:spacing w:after="160" w:line="259" w:lineRule="auto"/>
      </w:pPr>
    </w:p>
    <w:p w14:paraId="5A5EEE9B" w14:textId="11CB3702" w:rsidR="00B8785E" w:rsidRDefault="00B8785E">
      <w:pPr>
        <w:widowControl/>
        <w:spacing w:after="160" w:line="259" w:lineRule="auto"/>
      </w:pPr>
    </w:p>
    <w:p w14:paraId="3C0A022C" w14:textId="67021F88" w:rsidR="00BF356C" w:rsidRDefault="00BF356C">
      <w:pPr>
        <w:widowControl/>
        <w:spacing w:after="160" w:line="259" w:lineRule="auto"/>
      </w:pPr>
    </w:p>
    <w:p w14:paraId="5780A488" w14:textId="7D34E678" w:rsidR="00BF356C" w:rsidRDefault="00BF356C">
      <w:pPr>
        <w:widowControl/>
        <w:spacing w:after="160" w:line="259" w:lineRule="auto"/>
      </w:pPr>
    </w:p>
    <w:p w14:paraId="717A8D77" w14:textId="05920273" w:rsidR="00BF356C" w:rsidRDefault="00BF356C">
      <w:pPr>
        <w:widowControl/>
        <w:spacing w:after="160" w:line="259" w:lineRule="auto"/>
      </w:pPr>
    </w:p>
    <w:p w14:paraId="4D749EC3" w14:textId="0DFB8665" w:rsidR="00BF356C" w:rsidRDefault="00BF356C">
      <w:pPr>
        <w:widowControl/>
        <w:spacing w:after="160" w:line="259" w:lineRule="auto"/>
      </w:pPr>
    </w:p>
    <w:p w14:paraId="7703629B" w14:textId="49E1CA6D" w:rsidR="00BF356C" w:rsidRDefault="00BF356C">
      <w:pPr>
        <w:widowControl/>
        <w:spacing w:after="160" w:line="259" w:lineRule="auto"/>
      </w:pPr>
    </w:p>
    <w:p w14:paraId="761F99C0" w14:textId="355A5901" w:rsidR="0057764D" w:rsidRDefault="0057764D">
      <w:pPr>
        <w:widowControl/>
        <w:spacing w:after="160" w:line="259" w:lineRule="auto"/>
      </w:pPr>
    </w:p>
    <w:p w14:paraId="661557BF" w14:textId="77777777" w:rsidR="0057764D" w:rsidRDefault="0057764D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63A8BCC9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BF356C">
              <w:t>5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0772016B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BF356C">
              <w:rPr>
                <w:sz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74E228F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3BAD0D0F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B90985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231BEF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77CC1A6" w:rsidR="00D82362" w:rsidRPr="002E7293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53164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2E398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64FA4A2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54BB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8DAD23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96AA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A7F3172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0926C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475E8F76" w:rsidR="00D82362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226FE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7E2B93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06A960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68D344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81DAC0F" w:rsidR="00D82362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C08DE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B46950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DD1380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E5FBE7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071DAF0D" w:rsidR="00D82362" w:rsidRPr="0078232D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A198A4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1A8BF2C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0D9C8F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8D1300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DFF6E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060E350" w:rsidR="00D82362" w:rsidRPr="0078232D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4FFD7AA2" w:rsidR="00D82362" w:rsidRPr="0078232D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CFB6190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A567B62" w:rsidR="00D82362" w:rsidRPr="0078232D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0AAC8F96" w:rsidR="00D82362" w:rsidRPr="00775568" w:rsidRDefault="00E171B2" w:rsidP="00D82362">
            <w:r>
              <w:t>Maj Karlsson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E707C"/>
    <w:rsid w:val="001F2123"/>
    <w:rsid w:val="0020396B"/>
    <w:rsid w:val="0021031B"/>
    <w:rsid w:val="002139F4"/>
    <w:rsid w:val="002157A2"/>
    <w:rsid w:val="002212DB"/>
    <w:rsid w:val="0022246E"/>
    <w:rsid w:val="00231BEF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0681"/>
    <w:rsid w:val="003116F2"/>
    <w:rsid w:val="00312DB3"/>
    <w:rsid w:val="00314F34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D9E"/>
    <w:rsid w:val="003A0BF1"/>
    <w:rsid w:val="003A0CE6"/>
    <w:rsid w:val="003A3C2B"/>
    <w:rsid w:val="003B2990"/>
    <w:rsid w:val="003C7B83"/>
    <w:rsid w:val="003D4B89"/>
    <w:rsid w:val="003D5474"/>
    <w:rsid w:val="003E0388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7764D"/>
    <w:rsid w:val="005813BF"/>
    <w:rsid w:val="00582253"/>
    <w:rsid w:val="00585C22"/>
    <w:rsid w:val="005900E8"/>
    <w:rsid w:val="005A6E4F"/>
    <w:rsid w:val="005B3359"/>
    <w:rsid w:val="005B53F4"/>
    <w:rsid w:val="005C2B68"/>
    <w:rsid w:val="005C5D73"/>
    <w:rsid w:val="005C6A91"/>
    <w:rsid w:val="005D1620"/>
    <w:rsid w:val="005D4EB1"/>
    <w:rsid w:val="005E0903"/>
    <w:rsid w:val="005E7C57"/>
    <w:rsid w:val="005F1121"/>
    <w:rsid w:val="005F12A9"/>
    <w:rsid w:val="00602423"/>
    <w:rsid w:val="006048DE"/>
    <w:rsid w:val="00610FF8"/>
    <w:rsid w:val="00613355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3698F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6736E"/>
    <w:rsid w:val="00980BA4"/>
    <w:rsid w:val="00984C82"/>
    <w:rsid w:val="009855B9"/>
    <w:rsid w:val="0099214D"/>
    <w:rsid w:val="00994F11"/>
    <w:rsid w:val="009A6EBB"/>
    <w:rsid w:val="009B4C2D"/>
    <w:rsid w:val="009C1E1F"/>
    <w:rsid w:val="009C29BB"/>
    <w:rsid w:val="009C44D2"/>
    <w:rsid w:val="009C6A19"/>
    <w:rsid w:val="009E00D2"/>
    <w:rsid w:val="009E3529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E656E"/>
    <w:rsid w:val="00BF2A0D"/>
    <w:rsid w:val="00BF356C"/>
    <w:rsid w:val="00BF463E"/>
    <w:rsid w:val="00BF58A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336B"/>
    <w:rsid w:val="00EB40B1"/>
    <w:rsid w:val="00EC1780"/>
    <w:rsid w:val="00EC78E2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446D"/>
    <w:rsid w:val="00F84DEE"/>
    <w:rsid w:val="00F925D5"/>
    <w:rsid w:val="00FA755F"/>
    <w:rsid w:val="00FB2E45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74</TotalTime>
  <Pages>4</Pages>
  <Words>513</Words>
  <Characters>2980</Characters>
  <Application>Microsoft Office Word</Application>
  <DocSecurity>0</DocSecurity>
  <Lines>1490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13</cp:revision>
  <cp:lastPrinted>2025-12-04T12:06:00Z</cp:lastPrinted>
  <dcterms:created xsi:type="dcterms:W3CDTF">2025-12-04T10:47:00Z</dcterms:created>
  <dcterms:modified xsi:type="dcterms:W3CDTF">2025-12-15T10:08:00Z</dcterms:modified>
</cp:coreProperties>
</file>