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67EDD" w:rsidRPr="009A75C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67EDD" w:rsidRPr="009A75C7" w:rsidRDefault="00137B7F">
            <w:pPr>
              <w:spacing w:before="240"/>
              <w:rPr>
                <w:sz w:val="40"/>
              </w:rPr>
            </w:pPr>
            <w:r w:rsidRPr="009A75C7">
              <w:rPr>
                <w:sz w:val="40"/>
              </w:rPr>
              <w:t>Riksdagsskrivelse</w:t>
            </w:r>
          </w:p>
          <w:p w:rsidR="00C67EDD" w:rsidRPr="009A75C7" w:rsidRDefault="00137B7F">
            <w:pPr>
              <w:pStyle w:val="RSKRbeteckning"/>
            </w:pPr>
            <w:r w:rsidRPr="009A75C7">
              <w:t>2006/07</w:t>
            </w:r>
            <w:r w:rsidR="00C67EDD" w:rsidRPr="009A75C7">
              <w:t>:</w:t>
            </w:r>
            <w:r w:rsidRPr="009A75C7">
              <w:t>149</w:t>
            </w:r>
          </w:p>
        </w:tc>
        <w:tc>
          <w:tcPr>
            <w:tcW w:w="1134" w:type="dxa"/>
          </w:tcPr>
          <w:p w:rsidR="00C67EDD" w:rsidRPr="009A75C7" w:rsidRDefault="009A75C7">
            <w:pPr>
              <w:jc w:val="right"/>
            </w:pPr>
            <w:r w:rsidRPr="009A75C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EDD" w:rsidRPr="009A75C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67EDD" w:rsidRPr="009A75C7" w:rsidRDefault="00C67EDD">
            <w:pPr>
              <w:spacing w:line="100" w:lineRule="exact"/>
              <w:rPr>
                <w:sz w:val="10"/>
              </w:rPr>
            </w:pPr>
          </w:p>
        </w:tc>
      </w:tr>
    </w:tbl>
    <w:p w:rsidR="00C67EDD" w:rsidRPr="009A75C7" w:rsidRDefault="00C67EDD"/>
    <w:p w:rsidR="00C67EDD" w:rsidRPr="009A75C7" w:rsidRDefault="00137B7F">
      <w:pPr>
        <w:pStyle w:val="Mottagare1"/>
      </w:pPr>
      <w:r w:rsidRPr="009A75C7">
        <w:t>Regeringen</w:t>
      </w:r>
    </w:p>
    <w:p w:rsidR="00C67EDD" w:rsidRPr="009A75C7" w:rsidRDefault="00137B7F">
      <w:pPr>
        <w:pStyle w:val="Mottagare2"/>
      </w:pPr>
      <w:r w:rsidRPr="009A75C7">
        <w:rPr>
          <w:bCs/>
        </w:rPr>
        <w:t>Justitiedepartementet</w:t>
      </w:r>
    </w:p>
    <w:p w:rsidR="00C67EDD" w:rsidRPr="009A75C7" w:rsidRDefault="00C67EDD">
      <w:r w:rsidRPr="009A75C7">
        <w:t xml:space="preserve">Med överlämnande av </w:t>
      </w:r>
      <w:r w:rsidR="00137B7F" w:rsidRPr="009A75C7">
        <w:t>justitie</w:t>
      </w:r>
      <w:r w:rsidRPr="009A75C7">
        <w:t xml:space="preserve">utskottets betänkande </w:t>
      </w:r>
      <w:r w:rsidR="00137B7F" w:rsidRPr="009A75C7">
        <w:t>2006/07</w:t>
      </w:r>
      <w:r w:rsidRPr="009A75C7">
        <w:t>:</w:t>
      </w:r>
      <w:r w:rsidR="00137B7F" w:rsidRPr="009A75C7">
        <w:t>JuU12</w:t>
      </w:r>
      <w:r w:rsidRPr="009A75C7">
        <w:t xml:space="preserve"> </w:t>
      </w:r>
      <w:r w:rsidR="00137B7F" w:rsidRPr="009A75C7">
        <w:t>Sveriges tillträde till FN:s korruptionskonvention</w:t>
      </w:r>
      <w:r w:rsidRPr="009A75C7">
        <w:t xml:space="preserve"> får jag anmäla att riksdagen denna dag bifallit utskottets förslag till riksdagsbeslut.</w:t>
      </w:r>
    </w:p>
    <w:p w:rsidR="00C67EDD" w:rsidRPr="009A75C7" w:rsidRDefault="00C67EDD">
      <w:pPr>
        <w:pStyle w:val="Stockholm"/>
      </w:pPr>
      <w:r w:rsidRPr="009A75C7">
        <w:t xml:space="preserve">Stockholm den </w:t>
      </w:r>
      <w:r w:rsidR="00137B7F" w:rsidRPr="009A75C7">
        <w:t>9 maj 2007</w:t>
      </w:r>
    </w:p>
    <w:p w:rsidR="00C67EDD" w:rsidRPr="009A75C7" w:rsidRDefault="00C67EDD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67EDD" w:rsidRPr="009A75C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67EDD" w:rsidRPr="009A75C7" w:rsidRDefault="00137B7F">
            <w:pPr>
              <w:pStyle w:val="AvsTalman"/>
            </w:pPr>
            <w:r w:rsidRPr="009A75C7">
              <w:t>Per Westerberg</w:t>
            </w:r>
          </w:p>
        </w:tc>
        <w:tc>
          <w:tcPr>
            <w:tcW w:w="3628" w:type="dxa"/>
          </w:tcPr>
          <w:p w:rsidR="00C67EDD" w:rsidRPr="009A75C7" w:rsidRDefault="00137B7F">
            <w:pPr>
              <w:pStyle w:val="AvsTjnsteman"/>
            </w:pPr>
            <w:r w:rsidRPr="009A75C7">
              <w:t>Ulf Christoffersson</w:t>
            </w:r>
          </w:p>
        </w:tc>
      </w:tr>
    </w:tbl>
    <w:p w:rsidR="00C67EDD" w:rsidRPr="009A75C7" w:rsidRDefault="00C67EDD"/>
    <w:p w:rsidR="00D85057" w:rsidRPr="009A75C7" w:rsidRDefault="00D85057" w:rsidP="00C67EDD"/>
    <w:sectPr w:rsidR="00D85057" w:rsidRPr="009A75C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CC"/>
    <w:rsid w:val="0009098F"/>
    <w:rsid w:val="00137B7F"/>
    <w:rsid w:val="001667BD"/>
    <w:rsid w:val="001C2855"/>
    <w:rsid w:val="00224A43"/>
    <w:rsid w:val="0026798D"/>
    <w:rsid w:val="00331C52"/>
    <w:rsid w:val="004A0FCC"/>
    <w:rsid w:val="005422B3"/>
    <w:rsid w:val="005F2290"/>
    <w:rsid w:val="00651189"/>
    <w:rsid w:val="00662397"/>
    <w:rsid w:val="00860608"/>
    <w:rsid w:val="009A75C7"/>
    <w:rsid w:val="00A10C3C"/>
    <w:rsid w:val="00A16D59"/>
    <w:rsid w:val="00C67EDD"/>
    <w:rsid w:val="00C72B82"/>
    <w:rsid w:val="00D814FB"/>
    <w:rsid w:val="00D85057"/>
    <w:rsid w:val="00DC0766"/>
    <w:rsid w:val="00E6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5CDDC-4FF7-4649-AD53-AC12DF6D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31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299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2007-05-09T11:07:00Z</cp:lastPrinted>
  <dcterms:created xsi:type="dcterms:W3CDTF">2025-12-17T03:46:00Z</dcterms:created>
  <dcterms:modified xsi:type="dcterms:W3CDTF">2025-12-17T03:46:00Z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149</vt:lpwstr>
  </property>
  <property fmtid="{D5CDD505-2E9C-101B-9397-08002B2CF9AE}" pid="6" name="Datum">
    <vt:lpwstr>9 maj 2007</vt:lpwstr>
  </property>
  <property fmtid="{D5CDD505-2E9C-101B-9397-08002B2CF9AE}" pid="7" name="StartNr">
    <vt:lpwstr>149</vt:lpwstr>
  </property>
  <property fmtid="{D5CDD505-2E9C-101B-9397-08002B2CF9AE}" pid="8" name="SlutNr">
    <vt:lpwstr>149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</vt:lpwstr>
  </property>
  <property fmtid="{D5CDD505-2E9C-101B-9397-08002B2CF9AE}" pid="14" name="UskBet">
    <vt:lpwstr>JuU</vt:lpwstr>
  </property>
  <property fmtid="{D5CDD505-2E9C-101B-9397-08002B2CF9AE}" pid="15" name="RefRM">
    <vt:lpwstr>2006/07</vt:lpwstr>
  </property>
  <property fmtid="{D5CDD505-2E9C-101B-9397-08002B2CF9AE}" pid="16" name="RefNr">
    <vt:lpwstr>12</vt:lpwstr>
  </property>
  <property fmtid="{D5CDD505-2E9C-101B-9397-08002B2CF9AE}" pid="17" name="RefRubrik">
    <vt:lpwstr>Sveriges tillträde till FN:s korruptionskonvention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5</vt:lpwstr>
  </property>
  <property fmtid="{D5CDD505-2E9C-101B-9397-08002B2CF9AE}" pid="22" name="IdxUtskott">
    <vt:lpwstr>3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