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EB3BFB5" w14:textId="77777777" w:rsidTr="00782EA9">
        <w:tc>
          <w:tcPr>
            <w:tcW w:w="9141" w:type="dxa"/>
          </w:tcPr>
          <w:p w14:paraId="6418F36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C3DECD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0CE6729" w14:textId="77777777" w:rsidR="0096348C" w:rsidRPr="00477C9F" w:rsidRDefault="0096348C" w:rsidP="00477C9F">
      <w:pPr>
        <w:rPr>
          <w:sz w:val="22"/>
          <w:szCs w:val="22"/>
        </w:rPr>
      </w:pPr>
    </w:p>
    <w:p w14:paraId="795852A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7340946" w14:textId="77777777" w:rsidTr="00F86ACF">
        <w:trPr>
          <w:cantSplit/>
          <w:trHeight w:val="742"/>
        </w:trPr>
        <w:tc>
          <w:tcPr>
            <w:tcW w:w="1790" w:type="dxa"/>
          </w:tcPr>
          <w:p w14:paraId="4C67CAC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4DBF74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5AB6D90" w14:textId="7397595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21B0C">
              <w:rPr>
                <w:b/>
                <w:sz w:val="22"/>
                <w:szCs w:val="22"/>
              </w:rPr>
              <w:t>50</w:t>
            </w:r>
          </w:p>
          <w:p w14:paraId="5C96FB5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49CEA3E" w14:textId="77777777" w:rsidTr="00F86ACF">
        <w:tc>
          <w:tcPr>
            <w:tcW w:w="1790" w:type="dxa"/>
          </w:tcPr>
          <w:p w14:paraId="12549A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2C25753" w14:textId="1632378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ED4737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E21B0C">
              <w:rPr>
                <w:sz w:val="22"/>
                <w:szCs w:val="22"/>
              </w:rPr>
              <w:t>28</w:t>
            </w:r>
          </w:p>
        </w:tc>
      </w:tr>
      <w:tr w:rsidR="0096348C" w:rsidRPr="00477C9F" w14:paraId="0C5C12C2" w14:textId="77777777" w:rsidTr="00F86ACF">
        <w:tc>
          <w:tcPr>
            <w:tcW w:w="1790" w:type="dxa"/>
          </w:tcPr>
          <w:p w14:paraId="12D2EC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D6D2A6" w14:textId="10C8716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43851">
              <w:rPr>
                <w:sz w:val="22"/>
                <w:szCs w:val="22"/>
              </w:rPr>
              <w:t>1</w:t>
            </w:r>
            <w:r w:rsidR="00511E91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511E91">
              <w:rPr>
                <w:sz w:val="22"/>
                <w:szCs w:val="22"/>
              </w:rPr>
              <w:t>12.03</w:t>
            </w:r>
          </w:p>
        </w:tc>
      </w:tr>
      <w:tr w:rsidR="0096348C" w:rsidRPr="00477C9F" w14:paraId="20D64FDD" w14:textId="77777777" w:rsidTr="00F86ACF">
        <w:tc>
          <w:tcPr>
            <w:tcW w:w="1790" w:type="dxa"/>
          </w:tcPr>
          <w:p w14:paraId="434857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960C79B" w14:textId="75592B5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8C2A0DC" w14:textId="77777777" w:rsidR="0096348C" w:rsidRPr="00477C9F" w:rsidRDefault="0096348C" w:rsidP="00477C9F">
      <w:pPr>
        <w:rPr>
          <w:sz w:val="22"/>
          <w:szCs w:val="22"/>
        </w:rPr>
      </w:pPr>
    </w:p>
    <w:p w14:paraId="3DA1EE0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834DDF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36020" w14:paraId="5BDD09A7" w14:textId="77777777" w:rsidTr="00F86ACF">
        <w:tc>
          <w:tcPr>
            <w:tcW w:w="753" w:type="dxa"/>
          </w:tcPr>
          <w:p w14:paraId="6F34A772" w14:textId="77777777" w:rsidR="00F84080" w:rsidRPr="00C3602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3602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208A245" w14:textId="77777777" w:rsidR="00336917" w:rsidRPr="00C3602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0461399" w14:textId="77777777" w:rsidR="00F84080" w:rsidRPr="00C3602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6AA8F4" w14:textId="205341F8" w:rsidR="0069143B" w:rsidRPr="00C3602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C36020">
              <w:rPr>
                <w:snapToGrid w:val="0"/>
                <w:sz w:val="22"/>
                <w:szCs w:val="22"/>
              </w:rPr>
              <w:t>3</w:t>
            </w:r>
            <w:r w:rsidRPr="00C36020">
              <w:rPr>
                <w:snapToGrid w:val="0"/>
                <w:sz w:val="22"/>
                <w:szCs w:val="22"/>
              </w:rPr>
              <w:t>/2</w:t>
            </w:r>
            <w:r w:rsidR="00EB08AE" w:rsidRPr="00C36020">
              <w:rPr>
                <w:snapToGrid w:val="0"/>
                <w:sz w:val="22"/>
                <w:szCs w:val="22"/>
              </w:rPr>
              <w:t>4</w:t>
            </w:r>
            <w:r w:rsidRPr="00C36020">
              <w:rPr>
                <w:snapToGrid w:val="0"/>
                <w:sz w:val="22"/>
                <w:szCs w:val="22"/>
              </w:rPr>
              <w:t>:</w:t>
            </w:r>
            <w:r w:rsidR="00E21B0C" w:rsidRPr="00C36020">
              <w:rPr>
                <w:snapToGrid w:val="0"/>
                <w:sz w:val="22"/>
                <w:szCs w:val="22"/>
              </w:rPr>
              <w:t>49</w:t>
            </w:r>
            <w:r w:rsidR="00FD0038" w:rsidRPr="00C36020">
              <w:rPr>
                <w:snapToGrid w:val="0"/>
                <w:sz w:val="22"/>
                <w:szCs w:val="22"/>
              </w:rPr>
              <w:t>.</w:t>
            </w:r>
          </w:p>
          <w:p w14:paraId="15E0605A" w14:textId="77777777" w:rsidR="007864F6" w:rsidRPr="00C3602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36020" w14:paraId="645C0F1A" w14:textId="77777777" w:rsidTr="00F86ACF">
        <w:tc>
          <w:tcPr>
            <w:tcW w:w="753" w:type="dxa"/>
          </w:tcPr>
          <w:p w14:paraId="49C824E8" w14:textId="6FF38C06" w:rsidR="008273F4" w:rsidRPr="00C36020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3602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6014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B75AAD2" w14:textId="7865D274" w:rsidR="0069143B" w:rsidRPr="00C36020" w:rsidRDefault="00F8369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0C270585" w14:textId="77777777" w:rsidR="00930B63" w:rsidRPr="00C36020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B578AA" w14:textId="73328741" w:rsidR="006C3DE7" w:rsidRDefault="006C3DE7" w:rsidP="006C3D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 xml:space="preserve">Utskottet behandlade utkast till betänkande 2023/24:KU20, </w:t>
            </w:r>
            <w:r w:rsidR="00033CFF">
              <w:rPr>
                <w:snapToGrid w:val="0"/>
                <w:sz w:val="22"/>
                <w:szCs w:val="22"/>
              </w:rPr>
              <w:t xml:space="preserve">granskningsärende 22, granskningsärende 19 och granskningsärende 26. </w:t>
            </w:r>
          </w:p>
          <w:p w14:paraId="3F189071" w14:textId="2C6A1FC9" w:rsidR="005F7E61" w:rsidRDefault="005F7E61" w:rsidP="006C3D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522899" w14:textId="1164C37C" w:rsidR="005F7E61" w:rsidRPr="00C36020" w:rsidRDefault="005F7E61" w:rsidP="006C3D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00B80E1" w14:textId="77777777" w:rsidR="00451D02" w:rsidRPr="00C36020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F6CB0" w:rsidRPr="00C36020" w14:paraId="32271651" w14:textId="77777777" w:rsidTr="003519D4">
        <w:tc>
          <w:tcPr>
            <w:tcW w:w="753" w:type="dxa"/>
          </w:tcPr>
          <w:p w14:paraId="226FC8A7" w14:textId="6D4FB8CA" w:rsidR="00FF6CB0" w:rsidRPr="00C36020" w:rsidRDefault="00FF6CB0" w:rsidP="003519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014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5717C38" w14:textId="77777777" w:rsidR="00FF6CB0" w:rsidRPr="00C36020" w:rsidRDefault="00FF6CB0" w:rsidP="003519D4">
            <w:pPr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DB74A1B" w14:textId="77777777" w:rsidR="00FF6CB0" w:rsidRDefault="00FF6CB0" w:rsidP="003519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A2DEE0" w14:textId="77777777" w:rsidR="00FF6CB0" w:rsidRPr="00DB0528" w:rsidRDefault="00FF6CB0" w:rsidP="003519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124D14E3" w14:textId="77777777" w:rsidR="00FF6CB0" w:rsidRPr="00C36020" w:rsidRDefault="00FF6CB0" w:rsidP="003519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36020" w14:paraId="0C0C4116" w14:textId="77777777" w:rsidTr="00F86ACF">
        <w:tc>
          <w:tcPr>
            <w:tcW w:w="753" w:type="dxa"/>
          </w:tcPr>
          <w:p w14:paraId="4FE50015" w14:textId="59E273C2" w:rsidR="00376C7D" w:rsidRPr="00C3602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§</w:t>
            </w:r>
            <w:r w:rsidR="0056014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82E8057" w14:textId="77777777" w:rsidR="00F8369F" w:rsidRPr="00C36020" w:rsidRDefault="00F8369F" w:rsidP="00F836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1E8C4E20" w14:textId="77777777" w:rsidR="00376C7D" w:rsidRPr="00C3602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2DDB023" w14:textId="50822D28" w:rsidR="00FF6CB0" w:rsidRDefault="00FF6CB0" w:rsidP="00FF6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 xml:space="preserve">Utskottet </w:t>
            </w:r>
            <w:r w:rsidR="00560147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C36020">
              <w:rPr>
                <w:snapToGrid w:val="0"/>
                <w:sz w:val="22"/>
                <w:szCs w:val="22"/>
              </w:rPr>
              <w:t xml:space="preserve">utkast till betänkande 2023/24:KU20, </w:t>
            </w:r>
            <w:r w:rsidR="00033CFF">
              <w:rPr>
                <w:snapToGrid w:val="0"/>
                <w:sz w:val="22"/>
                <w:szCs w:val="22"/>
              </w:rPr>
              <w:t>granskningsärende 2.</w:t>
            </w:r>
          </w:p>
          <w:p w14:paraId="2D0B3B90" w14:textId="77777777" w:rsidR="00033CFF" w:rsidRDefault="00033CFF" w:rsidP="00FF6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BB0A20" w14:textId="77777777" w:rsidR="00FF6CB0" w:rsidRPr="00C36020" w:rsidRDefault="00FF6CB0" w:rsidP="00FF6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0A2AE79" w14:textId="77777777" w:rsidR="00930B63" w:rsidRPr="00C3602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F6CB0" w:rsidRPr="00C36020" w14:paraId="27B9A4B4" w14:textId="77777777" w:rsidTr="003519D4">
        <w:tc>
          <w:tcPr>
            <w:tcW w:w="753" w:type="dxa"/>
          </w:tcPr>
          <w:p w14:paraId="6B72E945" w14:textId="5F7FC752" w:rsidR="00FF6CB0" w:rsidRPr="00C36020" w:rsidRDefault="00FF6CB0" w:rsidP="003519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014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326BF00E" w14:textId="77777777" w:rsidR="00FF6CB0" w:rsidRPr="00C36020" w:rsidRDefault="00FF6CB0" w:rsidP="003519D4">
            <w:pPr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1E529D1" w14:textId="77777777" w:rsidR="00FF6CB0" w:rsidRPr="00C36020" w:rsidRDefault="00FF6CB0" w:rsidP="003519D4">
            <w:pPr>
              <w:rPr>
                <w:b/>
                <w:snapToGrid w:val="0"/>
                <w:sz w:val="22"/>
                <w:szCs w:val="22"/>
              </w:rPr>
            </w:pPr>
          </w:p>
          <w:p w14:paraId="7F8223DE" w14:textId="77777777" w:rsidR="00FF6CB0" w:rsidRPr="00A00FB2" w:rsidRDefault="00FF6CB0" w:rsidP="003519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3EA7000C" w14:textId="77777777" w:rsidR="00FF6CB0" w:rsidRPr="00C36020" w:rsidRDefault="00FF6CB0" w:rsidP="003519D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F6CB0" w:rsidRPr="00C36020" w14:paraId="1AB9FEAD" w14:textId="77777777" w:rsidTr="00F86ACF">
        <w:tc>
          <w:tcPr>
            <w:tcW w:w="753" w:type="dxa"/>
          </w:tcPr>
          <w:p w14:paraId="2258F726" w14:textId="7A5A9546" w:rsidR="00FF6CB0" w:rsidRPr="00C36020" w:rsidRDefault="00FF6CB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6014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B0B32A0" w14:textId="77777777" w:rsidR="00FF6CB0" w:rsidRPr="00C36020" w:rsidRDefault="00FF6CB0" w:rsidP="00FF6C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17A1EC95" w14:textId="77777777" w:rsidR="00FF6CB0" w:rsidRPr="00C36020" w:rsidRDefault="00FF6CB0" w:rsidP="00FF6C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FDDC68" w14:textId="158A2263" w:rsidR="00FF6CB0" w:rsidRDefault="00FF6CB0" w:rsidP="00FF6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C36020">
              <w:rPr>
                <w:snapToGrid w:val="0"/>
                <w:sz w:val="22"/>
                <w:szCs w:val="22"/>
              </w:rPr>
              <w:t xml:space="preserve">betänkande 2023/24:KU20, </w:t>
            </w:r>
            <w:r w:rsidR="00033CFF">
              <w:rPr>
                <w:snapToGrid w:val="0"/>
                <w:sz w:val="22"/>
                <w:szCs w:val="22"/>
              </w:rPr>
              <w:t>övriga granskningsärenden.</w:t>
            </w:r>
          </w:p>
          <w:p w14:paraId="5AFD582C" w14:textId="77777777" w:rsidR="00FF6CB0" w:rsidRDefault="00FF6CB0" w:rsidP="00FF6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2C7A62" w14:textId="77777777" w:rsidR="00FF6CB0" w:rsidRPr="00C36020" w:rsidRDefault="00FF6CB0" w:rsidP="00FF6C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A0E1EA2" w14:textId="77777777" w:rsidR="00FF6CB0" w:rsidRPr="00C36020" w:rsidRDefault="00FF6CB0" w:rsidP="00F836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96348C" w:rsidRPr="00C36020" w14:paraId="430791A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CCC0373" w14:textId="77777777" w:rsidR="008273F4" w:rsidRPr="00C3602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6020">
              <w:rPr>
                <w:sz w:val="22"/>
                <w:szCs w:val="22"/>
              </w:rPr>
              <w:t>Vid protokollet</w:t>
            </w:r>
          </w:p>
          <w:p w14:paraId="5902B00B" w14:textId="4101F8F4" w:rsidR="008273F4" w:rsidRPr="00C3602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6020">
              <w:rPr>
                <w:sz w:val="22"/>
                <w:szCs w:val="22"/>
              </w:rPr>
              <w:t>Justera</w:t>
            </w:r>
            <w:r w:rsidR="00785ADD">
              <w:rPr>
                <w:sz w:val="22"/>
                <w:szCs w:val="22"/>
              </w:rPr>
              <w:t>t 2024-05-30</w:t>
            </w:r>
          </w:p>
          <w:p w14:paraId="497906D2" w14:textId="03B87765" w:rsidR="00AF32C5" w:rsidRPr="00C36020" w:rsidRDefault="000106E1" w:rsidP="00785AD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6020">
              <w:rPr>
                <w:sz w:val="22"/>
                <w:szCs w:val="22"/>
              </w:rPr>
              <w:t>Ida Karkiainen</w:t>
            </w:r>
          </w:p>
        </w:tc>
      </w:tr>
    </w:tbl>
    <w:p w14:paraId="146BE567" w14:textId="77777777" w:rsidR="005805B8" w:rsidRDefault="005805B8" w:rsidP="005805B8">
      <w:pPr>
        <w:widowControl/>
        <w:rPr>
          <w:sz w:val="22"/>
          <w:szCs w:val="22"/>
        </w:rPr>
      </w:pPr>
    </w:p>
    <w:p w14:paraId="0A4C4E3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8DD86C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0D3B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9A60CF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24CF7A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ED473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ED4737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DC5FF9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EBEF1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9413DD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6EF640A" w14:textId="0049325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3551D">
              <w:rPr>
                <w:sz w:val="20"/>
              </w:rPr>
              <w:t>50</w:t>
            </w:r>
          </w:p>
        </w:tc>
      </w:tr>
      <w:tr w:rsidR="005805B8" w14:paraId="074BB0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F5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671" w14:textId="001DAA5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6014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E13" w14:textId="080D17E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60147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56DD" w14:textId="5FFB847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60147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2EB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81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B8D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62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54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B05EA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02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9E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F0A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8F1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DC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23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0F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30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39C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641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681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70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6E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4A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5FE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47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10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60147" w14:paraId="3226BAA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605A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A16" w14:textId="4566B92D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E8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817" w14:textId="6E066E6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9A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119F" w14:textId="22C089BF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4D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8C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0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A2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E3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52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22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69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57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C1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28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78FEA7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96ED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80B" w14:textId="10DAC553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5C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AB0" w14:textId="6FC22E0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62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3E3" w14:textId="4F7136A8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20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8B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9E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D3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12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65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1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63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B6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6D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58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346CB5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E0DD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B02" w14:textId="33D0A9B1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4B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A72" w14:textId="076D83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75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1CF" w14:textId="454AB5CE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72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A2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A8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14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79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EB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E4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3E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33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22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D7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37326E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573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9C3" w14:textId="670AA90A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7A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455" w14:textId="0F591E83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53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D56" w14:textId="5E2D737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71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7F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98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00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1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63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35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DA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3D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4B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EB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6804F0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81F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1BE" w14:textId="0031FFC9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6F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F86" w14:textId="68F4367E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53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509" w14:textId="10B31E42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5B1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02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F4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E6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3E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AF1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484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74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55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F3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B5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2C1386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BD0E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F60" w14:textId="718BCD23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760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A9D" w14:textId="7BDB74B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1F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E9A" w14:textId="429C79C8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80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78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F2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B8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E4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EC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D9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603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D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56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1B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5ADC5B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F72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A21" w14:textId="1B49B945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A2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EE2" w14:textId="2D1A3EE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6D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747" w14:textId="07F8C32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45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C6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4F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02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09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7F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27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3C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7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18A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A8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4A5ED8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DEE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8F5D" w14:textId="765541C9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57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6FC" w14:textId="62EB8E90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6F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57D" w14:textId="6D636C4F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DB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9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23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F2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9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0E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3F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CF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67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18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F9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4B7E09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090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472" w14:textId="3FC9C54A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4F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34F" w14:textId="01C90D12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B6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889" w14:textId="1A3EF4EF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75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6E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70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A2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50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54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2C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9F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8D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1D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A7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4466B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48B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C9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46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C1B" w14:textId="19072E7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C8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7C5" w14:textId="7C472D6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5A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60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C2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E0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6F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FB4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39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26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58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8D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E4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76AB5E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2DA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FAC" w14:textId="3AA278BB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14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38A" w14:textId="438DD37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5A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82A" w14:textId="51A55AD9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18F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55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53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52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B6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C5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81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16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D1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F0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40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234044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F3C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B0E" w14:textId="05FE776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7BC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498" w14:textId="32F7277F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E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606" w14:textId="4F9B2B0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55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20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9C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6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B7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F4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DD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35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17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F9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70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0147" w14:paraId="3044C8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706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162" w14:textId="0E375940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E5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CB0" w14:textId="4EB2F8BF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C6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DFB" w14:textId="0ECF3AA3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BF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79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8C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75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5B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AC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0B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E7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05B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14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50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2BD872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A5F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918" w14:textId="7C67B3E1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97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00A" w14:textId="42FD8769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FB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51E" w14:textId="3F09396F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77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D3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28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E3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FE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DC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71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94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E3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719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26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3D3327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365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3AF" w14:textId="316CB17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9D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E6F" w14:textId="1340A0B0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DA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E8B" w14:textId="5FED3655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7E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72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7D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4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E6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D8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B6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D0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6E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A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0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F6772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E37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47C" w14:textId="31E08C9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04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037" w14:textId="316135BD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33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FBF" w14:textId="2A4A4102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B8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A45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A1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21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1F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F9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96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07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3A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DF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9E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7C9BC1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48D" w14:textId="77777777" w:rsidR="00560147" w:rsidRPr="003F7EB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B18" w14:textId="0E7DD0A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15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43A" w14:textId="7957572B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C2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447" w14:textId="7DACB34D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CA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428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CF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19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D3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B3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7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95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95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4C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FC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63023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BF5F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C4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B8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C2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E0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43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54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55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E9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9A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BA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9D3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9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831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DBF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D2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F3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47B17F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93C" w14:textId="77777777" w:rsidR="00560147" w:rsidRPr="003F7EB7" w:rsidRDefault="00560147" w:rsidP="005601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FF7" w14:textId="0BBA43B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98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7A4" w14:textId="26B7FFB6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71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21F" w14:textId="65679F69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98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FC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A6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56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AA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6C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4F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3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3A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F6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EA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32A4A2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1D1" w14:textId="77777777" w:rsidR="00560147" w:rsidRPr="003F7EB7" w:rsidRDefault="00560147" w:rsidP="005601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C8A" w14:textId="03C40A3D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FA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4F4" w14:textId="7BD9C2F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75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719" w14:textId="535B6486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98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3E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3A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47D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47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76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3E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ED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30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7A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C85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9A381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DBC" w14:textId="77777777" w:rsidR="00560147" w:rsidRPr="003F7EB7" w:rsidRDefault="00560147" w:rsidP="005601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14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42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FC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A3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6C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34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AB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3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9D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05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EF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4A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C3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239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BA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70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0838E32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4B8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F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58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BB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52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A2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ABA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3D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FD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A7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E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0E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15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40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11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C6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3B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C3D14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D90" w14:textId="77777777" w:rsidR="00560147" w:rsidRPr="003F7EB7" w:rsidRDefault="00560147" w:rsidP="005601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CD9" w14:textId="12C98255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23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5F2" w14:textId="6C1902A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01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5E8" w14:textId="742C394D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C2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C3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78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91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C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B5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8F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22F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2C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B7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06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0AB88D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5D2" w14:textId="77777777" w:rsidR="00560147" w:rsidRPr="003F7EB7" w:rsidRDefault="00560147" w:rsidP="005601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EC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AF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07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FE1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2C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70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F8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E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97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F6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90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31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A9F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11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68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66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CB8B2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7F3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A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37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0C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29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D7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4F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BA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44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31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72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9E6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6B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92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9F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A6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C3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E6014E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D0D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3F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9B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B3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32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E8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E6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C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69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AA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4B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3B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5C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8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29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E4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2E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FED6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198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0AD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57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FA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7C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BFA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8F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30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81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63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08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E5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25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E4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8F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01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4E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04254C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2ED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F5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E4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C5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08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C6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54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AC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B2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4F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52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DB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BD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33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01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D8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0B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E05B8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585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57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2C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15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8D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CB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79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3A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E4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ED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AE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5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B1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69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342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0F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54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4DE8A1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85A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646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55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EE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8C1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A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88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FA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5A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4D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2A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A8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EF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56D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A0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10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EB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C89F3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85F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CD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FE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CC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9A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3C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3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3B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CC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39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00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2A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CC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AC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E7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9E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03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35454F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2A6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79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26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69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B1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C5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3E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50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3B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6B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89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DF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24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57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58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67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26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61E684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C5D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3D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43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EB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E4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E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21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62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B1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E4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C1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B7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DD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4B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22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8B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F0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250D26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D431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C7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A7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2B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A4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42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6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35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7D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03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4E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48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82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AD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D3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F7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66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0ED2E6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380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56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B0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50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A2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00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9EE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24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12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C1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DA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E6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82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36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77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77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06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3D769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31C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3C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EC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8E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FD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F9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E3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4E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E3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45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97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D0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BC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92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2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DE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2B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72B3E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236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A6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BDE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E5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81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18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C9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18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85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B8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94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BB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BA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42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7E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92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5B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8E4E2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C8E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58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826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C8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68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BB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02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7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4E3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D1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40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CA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26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DA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02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57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67E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7F721F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EAA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9A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F8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1F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EF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C9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1A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6E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3F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67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F1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9E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63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EB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D2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05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D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0B40C0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C54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9E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DC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83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14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96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26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9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9A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DE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25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9C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E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1A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4D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03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AC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132F8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DA9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6E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C4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71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C7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5E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FBE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52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782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27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73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0F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48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B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2E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33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30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70DFC6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83A2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10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2C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82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36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6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B2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BE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D4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13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F9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2C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1D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6B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45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22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7FE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47FD2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403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C9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3A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01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47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79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0C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68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56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9F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50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FE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3C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4D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C4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04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67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0B4089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900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6D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1F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0F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37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1B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D0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BC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4D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E1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26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39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A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EA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F8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97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6B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70CC6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668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F9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CF6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77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85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F1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EC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1F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9B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F0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10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80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95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46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5D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11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E9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517DD5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65D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839" w14:textId="5799A4E2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6E8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7F1" w14:textId="16888064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56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A0D" w14:textId="5F9F29E5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DB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91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A8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6C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83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25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18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38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47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A0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98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2117D48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1A0" w14:textId="77777777" w:rsidR="00560147" w:rsidRPr="003F7EB7" w:rsidRDefault="00560147" w:rsidP="00560147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B4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80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96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F9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3D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9F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65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67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B3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EE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41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AB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B0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BE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73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E7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728A002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074" w14:textId="77777777" w:rsidR="00560147" w:rsidRPr="00D85063" w:rsidRDefault="00560147" w:rsidP="00560147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88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F6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D5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2E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36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E1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0B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C8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A3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C69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45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28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EF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75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E9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2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3EEDB9C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7D9" w14:textId="77777777" w:rsidR="00560147" w:rsidRPr="00BF0C0D" w:rsidRDefault="00560147" w:rsidP="00560147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015" w14:textId="3C57602C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DB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EEB" w14:textId="7A0BB870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20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8E3" w14:textId="781717D2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C53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646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65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37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0E1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57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E7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FB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49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E4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B35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13572E2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895" w14:textId="77777777" w:rsidR="00560147" w:rsidRPr="00BE15A0" w:rsidRDefault="00560147" w:rsidP="00560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C58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1D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DDA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39F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2EB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823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D9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2C2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B58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1A7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6D4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A30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0F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3AD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E8E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4BC" w14:textId="77777777" w:rsidR="00560147" w:rsidRPr="00003AB2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60147" w14:paraId="7AAEAA6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23715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DADA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395D7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83F3B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60147" w14:paraId="31D7BA2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B0D1A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DC26B66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69EF06F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A7ABDFF" w14:textId="77777777" w:rsidR="00560147" w:rsidRDefault="00560147" w:rsidP="005601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C0D2DD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F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CFF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570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385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1E91"/>
    <w:rsid w:val="005358B4"/>
    <w:rsid w:val="00545403"/>
    <w:rsid w:val="005502C5"/>
    <w:rsid w:val="00550F6D"/>
    <w:rsid w:val="005522EE"/>
    <w:rsid w:val="0055348E"/>
    <w:rsid w:val="00554348"/>
    <w:rsid w:val="00560147"/>
    <w:rsid w:val="005622CA"/>
    <w:rsid w:val="00564C09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5F7E61"/>
    <w:rsid w:val="00612FF5"/>
    <w:rsid w:val="00614737"/>
    <w:rsid w:val="00626335"/>
    <w:rsid w:val="0063551D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3DE7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5ADD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1CE1"/>
    <w:rsid w:val="008C2E2A"/>
    <w:rsid w:val="008D0E72"/>
    <w:rsid w:val="008D56C0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DA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2A82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B7E51"/>
    <w:rsid w:val="00AC1FEE"/>
    <w:rsid w:val="00AC2BE8"/>
    <w:rsid w:val="00AC3349"/>
    <w:rsid w:val="00AD0CF0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6020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1DC1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1B0C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369F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7FCD0"/>
  <w15:chartTrackingRefBased/>
  <w15:docId w15:val="{AEFFBEC3-FC00-4E95-B045-B8A4EAB0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188</TotalTime>
  <Pages>2</Pages>
  <Words>381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2024-05-28T12:30:00Z</cp:lastPrinted>
  <dcterms:created xsi:type="dcterms:W3CDTF">2024-05-28T08:56:00Z</dcterms:created>
  <dcterms:modified xsi:type="dcterms:W3CDTF">2024-05-31T09:10:00Z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