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1FDA" w:rsidRPr="00164BBC" w:rsidTr="00421FD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1FDA" w:rsidRPr="00164BBC" w:rsidRDefault="0061272B" w:rsidP="00421FDA">
            <w:pPr>
              <w:pStyle w:val="RSKRbeteckning"/>
              <w:spacing w:before="240"/>
            </w:pPr>
            <w:r w:rsidRPr="00164BBC">
              <w:t>Riksdagsskrivelse</w:t>
            </w:r>
          </w:p>
          <w:p w:rsidR="00421FDA" w:rsidRPr="00164BBC" w:rsidRDefault="0061272B" w:rsidP="00421FDA">
            <w:pPr>
              <w:pStyle w:val="RSKRbeteckning"/>
            </w:pPr>
            <w:r w:rsidRPr="00164BBC">
              <w:t>2008/09</w:t>
            </w:r>
            <w:r w:rsidR="00421FDA" w:rsidRPr="00164BBC">
              <w:t>:</w:t>
            </w:r>
            <w:r w:rsidRPr="00164BBC">
              <w:t>111</w:t>
            </w:r>
          </w:p>
        </w:tc>
        <w:tc>
          <w:tcPr>
            <w:tcW w:w="1134" w:type="dxa"/>
          </w:tcPr>
          <w:p w:rsidR="00421FDA" w:rsidRPr="00164BBC" w:rsidRDefault="00164BBC" w:rsidP="00421FDA">
            <w:pPr>
              <w:jc w:val="right"/>
            </w:pPr>
            <w:r w:rsidRPr="00164BB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DA" w:rsidRPr="00164BBC" w:rsidTr="00421FD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1FDA" w:rsidRPr="00164BBC" w:rsidRDefault="00421FDA">
            <w:pPr>
              <w:rPr>
                <w:sz w:val="10"/>
              </w:rPr>
            </w:pPr>
          </w:p>
        </w:tc>
      </w:tr>
    </w:tbl>
    <w:p w:rsidR="00421FDA" w:rsidRPr="00164BBC" w:rsidRDefault="00421FDA"/>
    <w:p w:rsidR="00421FDA" w:rsidRPr="00164BBC" w:rsidRDefault="0061272B" w:rsidP="00421FDA">
      <w:pPr>
        <w:pStyle w:val="Mottagare1"/>
      </w:pPr>
      <w:r w:rsidRPr="00164BBC">
        <w:t>Regeringen</w:t>
      </w:r>
    </w:p>
    <w:p w:rsidR="00421FDA" w:rsidRPr="00164BBC" w:rsidRDefault="0061272B" w:rsidP="00421FDA">
      <w:pPr>
        <w:pStyle w:val="Mottagare2"/>
      </w:pPr>
      <w:r w:rsidRPr="00164BBC">
        <w:t>Finansdepartementet</w:t>
      </w:r>
    </w:p>
    <w:p w:rsidR="00421FDA" w:rsidRPr="00164BBC" w:rsidRDefault="00421FDA" w:rsidP="00421FDA">
      <w:r w:rsidRPr="00164BBC">
        <w:t xml:space="preserve">Med överlämnande av </w:t>
      </w:r>
      <w:r w:rsidR="0061272B" w:rsidRPr="00164BBC">
        <w:t>skatteutskottet</w:t>
      </w:r>
      <w:r w:rsidRPr="00164BBC">
        <w:t xml:space="preserve">s betänkande </w:t>
      </w:r>
      <w:r w:rsidR="0061272B" w:rsidRPr="00164BBC">
        <w:t>2008/09</w:t>
      </w:r>
      <w:r w:rsidRPr="00164BBC">
        <w:t>:</w:t>
      </w:r>
      <w:r w:rsidR="0061272B" w:rsidRPr="00164BBC">
        <w:t>SkU15</w:t>
      </w:r>
      <w:r w:rsidRPr="00164BBC">
        <w:t xml:space="preserve"> </w:t>
      </w:r>
      <w:r w:rsidR="0061272B" w:rsidRPr="00164BBC">
        <w:t>Nya bestämmelser om skatte- och tullfrihet för resande från tredje land m.m.</w:t>
      </w:r>
      <w:r w:rsidRPr="00164BBC">
        <w:t xml:space="preserve"> får jag anmäla att riksdagen denna dag bifallit utskottets förslag till riksdagsbeslut.</w:t>
      </w:r>
    </w:p>
    <w:p w:rsidR="00421FDA" w:rsidRPr="00164BBC" w:rsidRDefault="00421FDA" w:rsidP="00421FDA">
      <w:pPr>
        <w:pStyle w:val="Stockholm"/>
      </w:pPr>
      <w:r w:rsidRPr="00164BBC">
        <w:t xml:space="preserve">Stockholm </w:t>
      </w:r>
      <w:r w:rsidR="0061272B" w:rsidRPr="00164BBC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1FDA" w:rsidRPr="00164BBC" w:rsidTr="00421FD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1FDA" w:rsidRPr="00164BBC" w:rsidRDefault="0061272B" w:rsidP="00421FDA">
            <w:pPr>
              <w:pStyle w:val="AvsTalman"/>
            </w:pPr>
            <w:r w:rsidRPr="00164BBC">
              <w:t>Liselott Hagberg</w:t>
            </w:r>
          </w:p>
        </w:tc>
        <w:tc>
          <w:tcPr>
            <w:tcW w:w="3628" w:type="dxa"/>
          </w:tcPr>
          <w:p w:rsidR="00421FDA" w:rsidRPr="00164BBC" w:rsidRDefault="0061272B" w:rsidP="00421FDA">
            <w:pPr>
              <w:pStyle w:val="AvsTjnsteman"/>
            </w:pPr>
            <w:r w:rsidRPr="00164BBC">
              <w:t>Ulf Christoffersson</w:t>
            </w:r>
          </w:p>
        </w:tc>
      </w:tr>
    </w:tbl>
    <w:p w:rsidR="00D85057" w:rsidRPr="00164BBC" w:rsidRDefault="00D85057" w:rsidP="00421FDA"/>
    <w:sectPr w:rsidR="00D85057" w:rsidRPr="00164BB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DA"/>
    <w:rsid w:val="00003F2E"/>
    <w:rsid w:val="00055BCB"/>
    <w:rsid w:val="0009098F"/>
    <w:rsid w:val="000C2D8D"/>
    <w:rsid w:val="00164BBC"/>
    <w:rsid w:val="001667BD"/>
    <w:rsid w:val="001C2855"/>
    <w:rsid w:val="00224A43"/>
    <w:rsid w:val="00243D3C"/>
    <w:rsid w:val="00244660"/>
    <w:rsid w:val="0026798D"/>
    <w:rsid w:val="00421FDA"/>
    <w:rsid w:val="004A0681"/>
    <w:rsid w:val="004C4FD0"/>
    <w:rsid w:val="004F1358"/>
    <w:rsid w:val="00503547"/>
    <w:rsid w:val="00510D48"/>
    <w:rsid w:val="005422B3"/>
    <w:rsid w:val="005F2290"/>
    <w:rsid w:val="0061272B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51A2CB-FE47-4081-8632-A6304873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55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111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15</vt:lpwstr>
  </property>
  <property fmtid="{D5CDD505-2E9C-101B-9397-08002B2CF9AE}" pid="17" name="RefRubrik">
    <vt:lpwstr>Nya bestämmelser om skatte- och tullfrihet för resande från tredje land m.m.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