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6082B" w:rsidRDefault="00C22561" w14:paraId="7C530C5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7D66FD31B19484CA5B18081AA8803D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74f4eeb-0857-4c32-abae-1abd0e2cf7b7"/>
        <w:id w:val="-1219197657"/>
        <w:lock w:val="sdtLocked"/>
      </w:sdtPr>
      <w:sdtEndPr/>
      <w:sdtContent>
        <w:p w:rsidR="0017787A" w:rsidRDefault="00E709A8" w14:paraId="3EF32EB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stödja nyföretagare och ta bort hinder i regelverk för att förenkla steget att starta nya företag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0221192997940D7A677E79CE74ADA31"/>
        </w:placeholder>
        <w:text/>
      </w:sdtPr>
      <w:sdtEndPr/>
      <w:sdtContent>
        <w:p w:rsidRPr="009B062B" w:rsidR="006D79C9" w:rsidP="00333E95" w:rsidRDefault="006D79C9" w14:paraId="5831F07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867E3" w:rsidP="00C867E3" w:rsidRDefault="00C867E3" w14:paraId="76337A1B" w14:textId="751E44F4">
      <w:pPr>
        <w:pStyle w:val="Normalutanindragellerluft"/>
      </w:pPr>
      <w:r>
        <w:t>Sverige måste bli bättre på att ta till</w:t>
      </w:r>
      <w:r w:rsidR="00E709A8">
        <w:t xml:space="preserve"> </w:t>
      </w:r>
      <w:r>
        <w:t xml:space="preserve">vara engagemanget hos alla de individer som bär på en idé och som vill testa den genom att starta ett företag. </w:t>
      </w:r>
    </w:p>
    <w:p w:rsidR="00C867E3" w:rsidP="00E709A8" w:rsidRDefault="00C867E3" w14:paraId="2FE05DA3" w14:textId="12FF039F">
      <w:r w:rsidRPr="00BC066C">
        <w:rPr>
          <w:spacing w:val="-3"/>
        </w:rPr>
        <w:t>Det behövs en större satsning på det lilla formatet, lokalt, där folk kan känna en trygg</w:t>
      </w:r>
      <w:r w:rsidRPr="00BC066C" w:rsidR="00BC066C">
        <w:rPr>
          <w:spacing w:val="-3"/>
        </w:rPr>
        <w:softHyphen/>
      </w:r>
      <w:r w:rsidRPr="00BC066C">
        <w:rPr>
          <w:spacing w:val="-3"/>
        </w:rPr>
        <w:t>het</w:t>
      </w:r>
      <w:r>
        <w:t xml:space="preserve"> och få stöttning i en omgivning de känner till. Företagsamhet måste på ett naturligt sätt in i utbildningen och det behövs ett lokalt förankrat nyföretagarstöd.</w:t>
      </w:r>
    </w:p>
    <w:p w:rsidR="00C867E3" w:rsidP="00C867E3" w:rsidRDefault="00C867E3" w14:paraId="4D750B8F" w14:textId="254849CA">
      <w:r>
        <w:t xml:space="preserve">Vi behöver entreprenörskap i hela utbildningsystemet. En god väg till nyföretagande är utbildningar i entreprenörskap i skolan. Där får ungdomar förverkliga sina idéer och </w:t>
      </w:r>
      <w:r w:rsidRPr="00BC066C">
        <w:rPr>
          <w:spacing w:val="-2"/>
        </w:rPr>
        <w:t>pröva sina vingar som entreprenörer tack vare stöd från ideella aktörer. I</w:t>
      </w:r>
      <w:r w:rsidRPr="00BC066C" w:rsidR="00E709A8">
        <w:rPr>
          <w:spacing w:val="-2"/>
        </w:rPr>
        <w:t xml:space="preserve"> </w:t>
      </w:r>
      <w:r w:rsidRPr="00BC066C">
        <w:rPr>
          <w:spacing w:val="-2"/>
        </w:rPr>
        <w:t>dag är det tyvärr</w:t>
      </w:r>
      <w:r>
        <w:t xml:space="preserve"> få hantverksutbildningar på gymnasiet som erbjuder eleverna att driva ett företag för att pröva sina idéer. Många av eleverna kommer senare i livet att starta eget företag och en grundkunskap från utbildningen kan minska tröskeln för att ta det steget. </w:t>
      </w:r>
    </w:p>
    <w:p w:rsidR="00C867E3" w:rsidP="00C867E3" w:rsidRDefault="00C867E3" w14:paraId="1E494285" w14:textId="29983C44">
      <w:r>
        <w:t>Nyföretagandet i Sverige behöver öka som helhet. Kvinnligt nyföretagande har en minskande trend, där i</w:t>
      </w:r>
      <w:r w:rsidR="00E709A8">
        <w:t xml:space="preserve"> </w:t>
      </w:r>
      <w:r>
        <w:t xml:space="preserve">dag 30 procent av alla företagsstarter sker av kvinnor. Utrikes </w:t>
      </w:r>
      <w:r w:rsidRPr="00BC066C">
        <w:rPr>
          <w:spacing w:val="-2"/>
        </w:rPr>
        <w:t>födda skulle också kunna starta fler företag. Cirka 50 procent av den vuxna befolkningen</w:t>
      </w:r>
      <w:r>
        <w:t xml:space="preserve"> drömmer om att starta eget företag, cirka 30 procent säger att man är kompetent men få vågar ta steget att starta eget. Snittålder</w:t>
      </w:r>
      <w:r w:rsidR="00E709A8">
        <w:t>n</w:t>
      </w:r>
      <w:r>
        <w:t xml:space="preserve"> för den som startar företag är cirka 42 år.</w:t>
      </w:r>
      <w:r w:rsidR="00BC066C">
        <w:t xml:space="preserve"> </w:t>
      </w:r>
      <w:r>
        <w:t xml:space="preserve">Lokala aktörer bör kunna kvalificera sig för att ge rådgivning till de som drömmer om att starta eget. </w:t>
      </w:r>
    </w:p>
    <w:p w:rsidR="00C867E3" w:rsidP="00C867E3" w:rsidRDefault="00C867E3" w14:paraId="7B89AC6C" w14:textId="4BD4C302">
      <w:r>
        <w:t xml:space="preserve">Arbetsförmedlingen erbjuder </w:t>
      </w:r>
      <w:r w:rsidR="00E709A8">
        <w:t>s</w:t>
      </w:r>
      <w:r>
        <w:t>tarta</w:t>
      </w:r>
      <w:r w:rsidR="00E709A8">
        <w:t>-e</w:t>
      </w:r>
      <w:r>
        <w:t>get</w:t>
      </w:r>
      <w:r w:rsidR="00E709A8">
        <w:t>-b</w:t>
      </w:r>
      <w:r>
        <w:t xml:space="preserve">idrag, som man kan söka. Det finns också </w:t>
      </w:r>
      <w:r w:rsidR="00E709A8">
        <w:t xml:space="preserve">ett </w:t>
      </w:r>
      <w:r>
        <w:t xml:space="preserve">erbjudande från Arbetsförmedlingen </w:t>
      </w:r>
      <w:r w:rsidR="00E709A8">
        <w:t xml:space="preserve">om </w:t>
      </w:r>
      <w:r>
        <w:t xml:space="preserve">att gå på rådgivning hos avtalsleverantörer. </w:t>
      </w:r>
      <w:r w:rsidRPr="00BC066C">
        <w:rPr>
          <w:spacing w:val="-3"/>
        </w:rPr>
        <w:lastRenderedPageBreak/>
        <w:t xml:space="preserve">Om du uppbär </w:t>
      </w:r>
      <w:r w:rsidRPr="00BC066C" w:rsidR="00E709A8">
        <w:rPr>
          <w:spacing w:val="-3"/>
        </w:rPr>
        <w:t>a</w:t>
      </w:r>
      <w:r w:rsidRPr="00BC066C">
        <w:rPr>
          <w:spacing w:val="-3"/>
        </w:rPr>
        <w:t>-kassa så kan du dock inte gå på rådgivning eller starta företag</w:t>
      </w:r>
      <w:r w:rsidRPr="00BC066C" w:rsidR="00E709A8">
        <w:rPr>
          <w:spacing w:val="-3"/>
        </w:rPr>
        <w:t>;</w:t>
      </w:r>
      <w:r w:rsidRPr="00BC066C">
        <w:rPr>
          <w:spacing w:val="-3"/>
        </w:rPr>
        <w:t xml:space="preserve"> du riskerar</w:t>
      </w:r>
      <w:r>
        <w:t xml:space="preserve"> då att tappa </w:t>
      </w:r>
      <w:r w:rsidR="00E709A8">
        <w:t>a</w:t>
      </w:r>
      <w:r>
        <w:t xml:space="preserve">-kassan. </w:t>
      </w:r>
    </w:p>
    <w:p w:rsidR="00C867E3" w:rsidP="00C867E3" w:rsidRDefault="00C867E3" w14:paraId="6BA8AFB5" w14:textId="3C4A0D3A">
      <w:r>
        <w:t>Mot denna bakgrund behöver fler utbildningar på gymnasiet stimulera unga personer att driva och få insikt i företagande.</w:t>
      </w:r>
    </w:p>
    <w:p w:rsidRPr="00422B9E" w:rsidR="00422B9E" w:rsidP="00C867E3" w:rsidRDefault="00C867E3" w14:paraId="0EE20183" w14:textId="2C2C0AEB">
      <w:r>
        <w:t xml:space="preserve">Tillväxtverket </w:t>
      </w:r>
      <w:r w:rsidR="00E709A8">
        <w:t xml:space="preserve">bör </w:t>
      </w:r>
      <w:r>
        <w:t xml:space="preserve">få ett uppdrag att arbeta fram en rutin för certifiering för lokala aktörer som kan erbjuda kvalificerad rådgivning inom nyföretagsamhet. En utredning </w:t>
      </w:r>
      <w:r w:rsidR="00E709A8">
        <w:t xml:space="preserve">bör </w:t>
      </w:r>
      <w:r>
        <w:t xml:space="preserve">tillsättas som undersöker hur </w:t>
      </w:r>
      <w:r w:rsidR="00E709A8">
        <w:t>a</w:t>
      </w:r>
      <w:r>
        <w:t xml:space="preserve">-kassans regelverk kan utvecklas för att möjliggöra att pröva att starta eget företag inom </w:t>
      </w:r>
      <w:r w:rsidR="00E709A8">
        <w:t>a</w:t>
      </w:r>
      <w:r>
        <w:t>-kassans ram.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FF0CE59E1E4A3D94FA8BFF529ED0C9"/>
        </w:placeholder>
      </w:sdtPr>
      <w:sdtEndPr>
        <w:rPr>
          <w:i w:val="0"/>
          <w:noProof w:val="0"/>
        </w:rPr>
      </w:sdtEndPr>
      <w:sdtContent>
        <w:p w:rsidR="0066082B" w:rsidP="0066082B" w:rsidRDefault="0066082B" w14:paraId="1BC65678" w14:textId="77777777"/>
        <w:p w:rsidRPr="008E0FE2" w:rsidR="004801AC" w:rsidP="0066082B" w:rsidRDefault="00C22561" w14:paraId="7A3D3F5E" w14:textId="3BC1FD2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7787A" w14:paraId="560498D0" w14:textId="77777777">
        <w:trPr>
          <w:cantSplit/>
        </w:trPr>
        <w:tc>
          <w:tcPr>
            <w:tcW w:w="50" w:type="pct"/>
            <w:vAlign w:val="bottom"/>
          </w:tcPr>
          <w:p w:rsidR="0017787A" w:rsidRDefault="00E709A8" w14:paraId="46DDE3FD" w14:textId="77777777">
            <w:pPr>
              <w:pStyle w:val="Underskrifter"/>
              <w:spacing w:after="0"/>
            </w:pPr>
            <w:r>
              <w:t>Helena Gellerman (L)</w:t>
            </w:r>
          </w:p>
        </w:tc>
        <w:tc>
          <w:tcPr>
            <w:tcW w:w="50" w:type="pct"/>
            <w:vAlign w:val="bottom"/>
          </w:tcPr>
          <w:p w:rsidR="0017787A" w:rsidRDefault="0017787A" w14:paraId="498031D5" w14:textId="77777777">
            <w:pPr>
              <w:pStyle w:val="Underskrifter"/>
              <w:spacing w:after="0"/>
            </w:pPr>
          </w:p>
        </w:tc>
      </w:tr>
    </w:tbl>
    <w:p w:rsidR="00286528" w:rsidRDefault="00286528" w14:paraId="5EE867B3" w14:textId="77777777"/>
    <w:sectPr w:rsidR="0028652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DC6A" w14:textId="77777777" w:rsidR="00C867E3" w:rsidRDefault="00C867E3" w:rsidP="000C1CAD">
      <w:pPr>
        <w:spacing w:line="240" w:lineRule="auto"/>
      </w:pPr>
      <w:r>
        <w:separator/>
      </w:r>
    </w:p>
  </w:endnote>
  <w:endnote w:type="continuationSeparator" w:id="0">
    <w:p w14:paraId="1EB93C89" w14:textId="77777777" w:rsidR="00C867E3" w:rsidRDefault="00C867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051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BFE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8BDA" w14:textId="6F979E8D" w:rsidR="00262EA3" w:rsidRPr="0066082B" w:rsidRDefault="00262EA3" w:rsidP="006608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DE7A" w14:textId="77777777" w:rsidR="00C867E3" w:rsidRDefault="00C867E3" w:rsidP="000C1CAD">
      <w:pPr>
        <w:spacing w:line="240" w:lineRule="auto"/>
      </w:pPr>
      <w:r>
        <w:separator/>
      </w:r>
    </w:p>
  </w:footnote>
  <w:footnote w:type="continuationSeparator" w:id="0">
    <w:p w14:paraId="58DF760C" w14:textId="77777777" w:rsidR="00C867E3" w:rsidRDefault="00C867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BE0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307F8C" wp14:editId="4B99FF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29E0A" w14:textId="447B604C" w:rsidR="00262EA3" w:rsidRDefault="00C2256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867E3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307F8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729E0A" w14:textId="447B604C" w:rsidR="00262EA3" w:rsidRDefault="00C2256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867E3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2A633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8668" w14:textId="77777777" w:rsidR="00262EA3" w:rsidRDefault="00262EA3" w:rsidP="008563AC">
    <w:pPr>
      <w:jc w:val="right"/>
    </w:pPr>
  </w:p>
  <w:p w14:paraId="433A4B1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4057" w14:textId="77777777" w:rsidR="00262EA3" w:rsidRDefault="00C2256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DA1306" wp14:editId="6218B8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AD3116" w14:textId="06F4F3BD" w:rsidR="00262EA3" w:rsidRDefault="00C2256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082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867E3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640D22A" w14:textId="77777777" w:rsidR="00262EA3" w:rsidRPr="008227B3" w:rsidRDefault="00C2256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CB5F70" w14:textId="384E56E5" w:rsidR="00262EA3" w:rsidRPr="008227B3" w:rsidRDefault="00C2256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082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082B">
          <w:t>:1478</w:t>
        </w:r>
      </w:sdtContent>
    </w:sdt>
  </w:p>
  <w:p w14:paraId="58191EC8" w14:textId="3CAF6081" w:rsidR="00262EA3" w:rsidRDefault="00C2256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6082B">
          <w:t>av Helena Gellerman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6BEC95A" w14:textId="74F80670" w:rsidR="00262EA3" w:rsidRDefault="00C867E3" w:rsidP="00283E0F">
        <w:pPr>
          <w:pStyle w:val="FSHRub2"/>
        </w:pPr>
        <w:r>
          <w:t>Underlättande av steget att starta nytt 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3F74B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867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7787A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528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082B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66C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561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7E3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9A8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25A5CB"/>
  <w15:chartTrackingRefBased/>
  <w15:docId w15:val="{1419D6A0-05F0-40A8-96EB-7A5F6CA5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66FD31B19484CA5B18081AA880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9D458-6179-4E48-B9EC-C5FB40A2FB4E}"/>
      </w:docPartPr>
      <w:docPartBody>
        <w:p w:rsidR="00352136" w:rsidRDefault="00352136">
          <w:pPr>
            <w:pStyle w:val="F7D66FD31B19484CA5B18081AA8803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0221192997940D7A677E79CE74AD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06544-5B9E-4E7D-96EB-AD83AF853407}"/>
      </w:docPartPr>
      <w:docPartBody>
        <w:p w:rsidR="00352136" w:rsidRDefault="00352136">
          <w:pPr>
            <w:pStyle w:val="F0221192997940D7A677E79CE74ADA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FF0CE59E1E4A3D94FA8BFF529ED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A2DAA3-B1D1-4C60-91DE-C37155E5233E}"/>
      </w:docPartPr>
      <w:docPartBody>
        <w:p w:rsidR="006C16A9" w:rsidRDefault="006C16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36"/>
    <w:rsid w:val="00352136"/>
    <w:rsid w:val="006C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D66FD31B19484CA5B18081AA8803DA">
    <w:name w:val="F7D66FD31B19484CA5B18081AA8803DA"/>
  </w:style>
  <w:style w:type="paragraph" w:customStyle="1" w:styleId="F0221192997940D7A677E79CE74ADA31">
    <w:name w:val="F0221192997940D7A677E79CE74AD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4B635-A47E-4B80-A655-163FC100ACD6}"/>
</file>

<file path=customXml/itemProps2.xml><?xml version="1.0" encoding="utf-8"?>
<ds:datastoreItem xmlns:ds="http://schemas.openxmlformats.org/officeDocument/2006/customXml" ds:itemID="{4AA92B10-9652-49E1-8702-22C5826ED90A}"/>
</file>

<file path=customXml/itemProps3.xml><?xml version="1.0" encoding="utf-8"?>
<ds:datastoreItem xmlns:ds="http://schemas.openxmlformats.org/officeDocument/2006/customXml" ds:itemID="{64E77293-4044-49D9-9587-02FA6B7C4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2063</Characters>
  <Application>Microsoft Office Word</Application>
  <DocSecurity>0</DocSecurity>
  <Lines>39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