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C62D4" w:rsidRDefault="006223B9" w14:paraId="2238E9E7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E0D9FB5A1BF4590918F76D27A12E7EC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21dc5803-e593-42ae-8b03-204331412621"/>
        <w:id w:val="-55088734"/>
        <w:lock w:val="sdtLocked"/>
      </w:sdtPr>
      <w:sdtEndPr/>
      <w:sdtContent>
        <w:p w:rsidR="00F777D3" w:rsidRDefault="00320D0F" w14:paraId="3A3122B4" w14:textId="77777777">
          <w:pPr>
            <w:pStyle w:val="Frslagstext"/>
          </w:pPr>
          <w:r>
            <w:t>Riksdagen ställer sig bakom det som anförs i motionen om att stegvis höja gränsen för avdragsgilla gåvor och tillkännager detta för regeringen.</w:t>
          </w:r>
        </w:p>
      </w:sdtContent>
    </w:sdt>
    <w:sdt>
      <w:sdtPr>
        <w:alias w:val="Yrkande 2"/>
        <w:tag w:val="10769ab4-ce3d-46ff-9cbb-335551eaf48e"/>
        <w:id w:val="-124857638"/>
        <w:lock w:val="sdtLocked"/>
      </w:sdtPr>
      <w:sdtEndPr/>
      <w:sdtContent>
        <w:p w:rsidR="00F777D3" w:rsidRDefault="00320D0F" w14:paraId="5FC0A35B" w14:textId="77777777">
          <w:pPr>
            <w:pStyle w:val="Frslagstext"/>
          </w:pPr>
          <w:r>
            <w:t>Riksdagen ställer sig bakom det som anförs i motionen om att utreda möjligheten för företag att ge gåvor till ideella organisationer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7FB078A38F14787AAAF2FF1FEBDB09A"/>
        </w:placeholder>
        <w:text/>
      </w:sdtPr>
      <w:sdtEndPr/>
      <w:sdtContent>
        <w:p w:rsidRPr="009B062B" w:rsidR="006D79C9" w:rsidP="00333E95" w:rsidRDefault="006D79C9" w14:paraId="3EC3874C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Pr="007325B5" w:rsidR="007325B5" w:rsidP="006223B9" w:rsidRDefault="007325B5" w14:paraId="61149072" w14:textId="46CBB066">
      <w:pPr>
        <w:pStyle w:val="ListaNummer"/>
      </w:pPr>
      <w:r w:rsidRPr="007325B5">
        <w:t>Höjd gräns för avdragsgilla gåvor: På sikt bör beloppen för avdragsgilla gåvor höjas från 12</w:t>
      </w:r>
      <w:r w:rsidR="00320D0F">
        <w:t> </w:t>
      </w:r>
      <w:r w:rsidRPr="007325B5">
        <w:t>000 kronor till 25</w:t>
      </w:r>
      <w:r w:rsidR="00320D0F">
        <w:t> </w:t>
      </w:r>
      <w:r w:rsidRPr="007325B5">
        <w:t>000 kronor per år. Vilket är den gräns som finns i vårt grannland Norge. Detta skulle ge möjlighet till ett maximalt skatteavdrag på 6</w:t>
      </w:r>
      <w:r w:rsidR="00320D0F">
        <w:t> </w:t>
      </w:r>
      <w:r w:rsidRPr="007325B5">
        <w:t>250 kronor, vilket bättre motsvarar de behov som ideella organisationer har och ger incitament till högre gåvor.</w:t>
      </w:r>
    </w:p>
    <w:p w:rsidRPr="007325B5" w:rsidR="007325B5" w:rsidP="006223B9" w:rsidRDefault="007325B5" w14:paraId="41117DB7" w14:textId="7DD612AD">
      <w:pPr>
        <w:pStyle w:val="ListaNummer"/>
      </w:pPr>
      <w:r w:rsidRPr="007325B5">
        <w:t>Lägre minsta belopp för avdragsgilla gåvor: Det lägsta beloppet för att kvalificera sig för avdrag bör på sikt sänkas från nuvarande 2</w:t>
      </w:r>
      <w:r w:rsidR="00320D0F">
        <w:t> </w:t>
      </w:r>
      <w:r w:rsidRPr="007325B5">
        <w:t>000 kronor till 1</w:t>
      </w:r>
      <w:r w:rsidR="00320D0F">
        <w:t> </w:t>
      </w:r>
      <w:r w:rsidRPr="007325B5">
        <w:t>000 kronor, för att öka tillgängligheten för fler människor med varierande ekonomiska förutsätt</w:t>
      </w:r>
      <w:r w:rsidR="006223B9">
        <w:softHyphen/>
      </w:r>
      <w:r w:rsidRPr="007325B5">
        <w:t xml:space="preserve">ningar </w:t>
      </w:r>
      <w:r w:rsidR="00320D0F">
        <w:t>att</w:t>
      </w:r>
      <w:r w:rsidRPr="007325B5">
        <w:t xml:space="preserve"> få göra avdrag för att bidra till ideella verksamheter.</w:t>
      </w:r>
    </w:p>
    <w:p w:rsidRPr="007325B5" w:rsidR="007325B5" w:rsidP="006223B9" w:rsidRDefault="007325B5" w14:paraId="33934BF3" w14:textId="2D6F4F26">
      <w:pPr>
        <w:pStyle w:val="ListaNummer"/>
      </w:pPr>
      <w:r w:rsidRPr="007325B5">
        <w:t xml:space="preserve">Utökad lista över godkända organisationer: Antalet organisationer och ändamål som berättigar till avdragsgilla gåvor bör utökas, för att bättre spegla det breda spektrum av behov som finns i samhället. </w:t>
      </w:r>
      <w:r w:rsidR="00320D0F">
        <w:t>E</w:t>
      </w:r>
      <w:r w:rsidRPr="007325B5">
        <w:t>xempel på sådana områden kan vara miljöskydd, kulturfrämjande, idrott, kyrklig barn- och ungdomsverksamhet och internationell utveckling.</w:t>
      </w:r>
    </w:p>
    <w:p w:rsidR="00BB6339" w:rsidP="000702EC" w:rsidRDefault="007325B5" w14:paraId="686C26F6" w14:textId="32434A70">
      <w:pPr>
        <w:pStyle w:val="ListaNummer"/>
      </w:pPr>
      <w:r w:rsidRPr="007325B5">
        <w:t>Även företag bör få göra avdrag för gåvor till ideella organisationer. Så är det i de allra flesta länder. I t</w:t>
      </w:r>
      <w:r w:rsidR="00320D0F">
        <w:t> </w:t>
      </w:r>
      <w:r w:rsidRPr="007325B5">
        <w:t xml:space="preserve">ex Norge är gränsen för avdragsgilla gåvor upp till 25 miljoner norska kronor per år.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9E3961F951B4CC7ACB6DFDB5BD62308"/>
        </w:placeholder>
      </w:sdtPr>
      <w:sdtEndPr>
        <w:rPr>
          <w:i w:val="0"/>
          <w:noProof w:val="0"/>
        </w:rPr>
      </w:sdtEndPr>
      <w:sdtContent>
        <w:p w:rsidR="00AC62D4" w:rsidP="00AC62D4" w:rsidRDefault="00AC62D4" w14:paraId="38AAFDFE" w14:textId="77777777"/>
        <w:p w:rsidRPr="008E0FE2" w:rsidR="004801AC" w:rsidP="00AC62D4" w:rsidRDefault="006223B9" w14:paraId="11CC544D" w14:textId="3EDEDD1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F777D3" w14:paraId="3B35DD8C" w14:textId="77777777">
        <w:trPr>
          <w:cantSplit/>
        </w:trPr>
        <w:tc>
          <w:tcPr>
            <w:tcW w:w="50" w:type="pct"/>
            <w:vAlign w:val="bottom"/>
          </w:tcPr>
          <w:p w:rsidR="00F777D3" w:rsidRDefault="00320D0F" w14:paraId="33633538" w14:textId="77777777">
            <w:pPr>
              <w:pStyle w:val="Underskrifter"/>
              <w:spacing w:after="0"/>
            </w:pPr>
            <w:r>
              <w:lastRenderedPageBreak/>
              <w:t>Mikael Oscarsson (KD)</w:t>
            </w:r>
          </w:p>
        </w:tc>
        <w:tc>
          <w:tcPr>
            <w:tcW w:w="50" w:type="pct"/>
            <w:vAlign w:val="bottom"/>
          </w:tcPr>
          <w:p w:rsidR="00F777D3" w:rsidRDefault="00F777D3" w14:paraId="7FFD8074" w14:textId="77777777">
            <w:pPr>
              <w:pStyle w:val="Underskrifter"/>
              <w:spacing w:after="0"/>
            </w:pPr>
          </w:p>
        </w:tc>
      </w:tr>
    </w:tbl>
    <w:p w:rsidR="003A08BB" w:rsidRDefault="003A08BB" w14:paraId="15B6CAC6" w14:textId="77777777"/>
    <w:sectPr w:rsidR="003A08BB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8BBC" w14:textId="77777777" w:rsidR="007325B5" w:rsidRDefault="007325B5" w:rsidP="000C1CAD">
      <w:pPr>
        <w:spacing w:line="240" w:lineRule="auto"/>
      </w:pPr>
      <w:r>
        <w:separator/>
      </w:r>
    </w:p>
  </w:endnote>
  <w:endnote w:type="continuationSeparator" w:id="0">
    <w:p w14:paraId="79ECDBC0" w14:textId="77777777" w:rsidR="007325B5" w:rsidRDefault="007325B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5A85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BAF5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3B685" w14:textId="4F9D0F51" w:rsidR="00262EA3" w:rsidRPr="00AC62D4" w:rsidRDefault="00262EA3" w:rsidP="00AC62D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6166" w14:textId="77777777" w:rsidR="007325B5" w:rsidRDefault="007325B5" w:rsidP="000C1CAD">
      <w:pPr>
        <w:spacing w:line="240" w:lineRule="auto"/>
      </w:pPr>
      <w:r>
        <w:separator/>
      </w:r>
    </w:p>
  </w:footnote>
  <w:footnote w:type="continuationSeparator" w:id="0">
    <w:p w14:paraId="7BEBC909" w14:textId="77777777" w:rsidR="007325B5" w:rsidRDefault="007325B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584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C4C6630" wp14:editId="19F9296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F3615D" w14:textId="5D2C81FD" w:rsidR="00262EA3" w:rsidRDefault="006223B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325B5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4C663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EF3615D" w14:textId="5D2C81FD" w:rsidR="00262EA3" w:rsidRDefault="006223B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325B5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34EE5A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E59D" w14:textId="77777777" w:rsidR="00262EA3" w:rsidRDefault="00262EA3" w:rsidP="008563AC">
    <w:pPr>
      <w:jc w:val="right"/>
    </w:pPr>
  </w:p>
  <w:p w14:paraId="01CA8DE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BC13" w14:textId="77777777" w:rsidR="00262EA3" w:rsidRDefault="006223B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6B58ED0" wp14:editId="7E347ED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3AC0077" w14:textId="4810F38B" w:rsidR="00262EA3" w:rsidRDefault="006223B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C62D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325B5">
          <w:t>KD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89AADB9" w14:textId="77777777" w:rsidR="00262EA3" w:rsidRPr="008227B3" w:rsidRDefault="006223B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107598A" w14:textId="5C44D203" w:rsidR="00262EA3" w:rsidRPr="008227B3" w:rsidRDefault="006223B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C62D4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C62D4">
          <w:t>:1145</w:t>
        </w:r>
      </w:sdtContent>
    </w:sdt>
  </w:p>
  <w:p w14:paraId="0202D9FB" w14:textId="773502DA" w:rsidR="00262EA3" w:rsidRDefault="006223B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 w:rsidR="00AC62D4">
          <w:t>av Mikael Oscarsson (KD)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CAA703093F1342B699D7FD3EF56D9518"/>
      </w:placeholder>
      <w:text/>
    </w:sdtPr>
    <w:sdtEndPr/>
    <w:sdtContent>
      <w:p w14:paraId="4271134D" w14:textId="2057A63C" w:rsidR="00262EA3" w:rsidRDefault="007325B5" w:rsidP="00283E0F">
        <w:pPr>
          <w:pStyle w:val="FSHRub2"/>
        </w:pPr>
        <w:r>
          <w:t>Utveckling av avdragsgilla gåvor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6FE55C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E0327"/>
    <w:multiLevelType w:val="hybridMultilevel"/>
    <w:tmpl w:val="32DA62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15"/>
  </w:num>
  <w:num w:numId="5">
    <w:abstractNumId w:val="18"/>
  </w:num>
  <w:num w:numId="6">
    <w:abstractNumId w:val="19"/>
  </w:num>
  <w:num w:numId="7">
    <w:abstractNumId w:val="12"/>
  </w:num>
  <w:num w:numId="8">
    <w:abstractNumId w:val="13"/>
  </w:num>
  <w:num w:numId="9">
    <w:abstractNumId w:val="16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4"/>
  </w:num>
  <w:num w:numId="39">
    <w:abstractNumId w:val="10"/>
  </w:num>
  <w:num w:numId="40">
    <w:abstractNumId w:val="21"/>
  </w:num>
  <w:num w:numId="41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325B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0D0F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8BB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3B9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5B5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2D4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119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7D3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4C3435"/>
  <w15:chartTrackingRefBased/>
  <w15:docId w15:val="{AC75641F-8B1D-41E1-BFEB-8370C9D0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0D9FB5A1BF4590918F76D27A12E7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8E2886-BAAA-41CF-83D8-3D09770B5F70}"/>
      </w:docPartPr>
      <w:docPartBody>
        <w:p w:rsidR="00BF5936" w:rsidRDefault="008B69A2">
          <w:pPr>
            <w:pStyle w:val="EE0D9FB5A1BF4590918F76D27A12E7E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7FB078A38F14787AAAF2FF1FEBDB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D12EEF-F8BA-42F4-86E6-A57C2B09C05E}"/>
      </w:docPartPr>
      <w:docPartBody>
        <w:p w:rsidR="00BF5936" w:rsidRDefault="008B69A2">
          <w:pPr>
            <w:pStyle w:val="77FB078A38F14787AAAF2FF1FEBDB09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9996B1-51DA-47DE-8326-089914DB0C28}"/>
      </w:docPartPr>
      <w:docPartBody>
        <w:p w:rsidR="00BF5936" w:rsidRDefault="008B69A2">
          <w:r w:rsidRPr="008859E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AA703093F1342B699D7FD3EF56D95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9A58B5-3B42-41C5-BD08-94AEF355EE28}"/>
      </w:docPartPr>
      <w:docPartBody>
        <w:p w:rsidR="00BF5936" w:rsidRDefault="008B69A2">
          <w:r w:rsidRPr="008859EB">
            <w:rPr>
              <w:rStyle w:val="Platshllartext"/>
            </w:rPr>
            <w:t>[ange din text här]</w:t>
          </w:r>
        </w:p>
      </w:docPartBody>
    </w:docPart>
    <w:docPart>
      <w:docPartPr>
        <w:name w:val="69E3961F951B4CC7ACB6DFDB5BD62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85CF1E-DA3B-4E14-98FC-BB71D2626DCD}"/>
      </w:docPartPr>
      <w:docPartBody>
        <w:p w:rsidR="0057616A" w:rsidRDefault="0057616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A2"/>
    <w:rsid w:val="0057616A"/>
    <w:rsid w:val="008B69A2"/>
    <w:rsid w:val="00B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B69A2"/>
    <w:rPr>
      <w:color w:val="F4B083" w:themeColor="accent2" w:themeTint="99"/>
    </w:rPr>
  </w:style>
  <w:style w:type="paragraph" w:customStyle="1" w:styleId="EE0D9FB5A1BF4590918F76D27A12E7EC">
    <w:name w:val="EE0D9FB5A1BF4590918F76D27A12E7EC"/>
  </w:style>
  <w:style w:type="paragraph" w:customStyle="1" w:styleId="77FB078A38F14787AAAF2FF1FEBDB09A">
    <w:name w:val="77FB078A38F14787AAAF2FF1FEBDB0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1FD476-1019-4A50-BB18-043221CBD043}"/>
</file>

<file path=customXml/itemProps2.xml><?xml version="1.0" encoding="utf-8"?>
<ds:datastoreItem xmlns:ds="http://schemas.openxmlformats.org/officeDocument/2006/customXml" ds:itemID="{192B9EF3-B559-4F14-AD84-A24BD0334DE4}"/>
</file>

<file path=customXml/itemProps3.xml><?xml version="1.0" encoding="utf-8"?>
<ds:datastoreItem xmlns:ds="http://schemas.openxmlformats.org/officeDocument/2006/customXml" ds:itemID="{52AD7C30-EF2C-4C7D-BD8B-E2BDD87235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1356</Characters>
  <Application>Microsoft Office Word</Application>
  <DocSecurity>0</DocSecurity>
  <Lines>32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1597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