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311F" w:rsidRPr="00C5407D" w:rsidRDefault="00A4311F" w:rsidP="00BE688E">
      <w:pPr>
        <w:pStyle w:val="Hemstlrubrik"/>
      </w:pPr>
      <w:r w:rsidRPr="00C5407D">
        <w:t>Förslag till riksdagsbeslut</w:t>
      </w:r>
    </w:p>
    <w:p w:rsidR="00A4311F" w:rsidRPr="00C5407D" w:rsidRDefault="00A4311F" w:rsidP="00A4311F">
      <w:pPr>
        <w:pStyle w:val="Hemstlatt"/>
      </w:pPr>
      <w:r w:rsidRPr="00C5407D">
        <w:t>Riksdagen tillkännager för regeringen som sin mening vad i motionen anförs om att ett projekt startas som ger de hemlösa ett eget kontrakt i boendet.</w:t>
      </w:r>
    </w:p>
    <w:p w:rsidR="00C71E44" w:rsidRPr="00C5407D" w:rsidRDefault="00C71E44" w:rsidP="00C71E44">
      <w:pPr>
        <w:pStyle w:val="Rubrik1"/>
      </w:pPr>
      <w:r w:rsidRPr="00C5407D">
        <w:t>Motivering</w:t>
      </w:r>
    </w:p>
    <w:p w:rsidR="00A4311F" w:rsidRPr="00C5407D" w:rsidRDefault="00A4311F" w:rsidP="00A4311F">
      <w:r w:rsidRPr="00C5407D">
        <w:t>Det synsätt som i</w:t>
      </w:r>
      <w:r w:rsidR="00BE688E" w:rsidRPr="00C5407D">
        <w:t xml:space="preserve"> </w:t>
      </w:r>
      <w:r w:rsidRPr="00C5407D">
        <w:t xml:space="preserve">dag råder kring </w:t>
      </w:r>
      <w:r w:rsidR="00BE688E" w:rsidRPr="00C5407D">
        <w:t>”</w:t>
      </w:r>
      <w:r w:rsidRPr="00C5407D">
        <w:t>hemlösefrågan</w:t>
      </w:r>
      <w:r w:rsidR="00BE688E" w:rsidRPr="00C5407D">
        <w:t>”</w:t>
      </w:r>
      <w:r w:rsidRPr="00C5407D">
        <w:t xml:space="preserve"> kommer aldrig att leda till någonting som i grunden förändrar situationen för de hemlösa. De åtgärder som sätts in tar alla sin utgångspunkt i ett förlegat synsätt. Om vi verkligen menar allvar med att få slut på hemlösheten måste vi förändra vår attityd till de människor som är hemlösa. Som det är i</w:t>
      </w:r>
      <w:r w:rsidR="00BE688E" w:rsidRPr="00C5407D">
        <w:t xml:space="preserve"> </w:t>
      </w:r>
      <w:r w:rsidRPr="00C5407D">
        <w:t>dag accepterar vi att människor sover på gator, i portar, i soprum, på offentliga toaletter eller var det nu finns en plats. Vi vill inte gärna se detta, men vi accepterar det. Många tycker att det är stötande. Det väcker obehagliga känslor hos de flesta att se hur männ</w:t>
      </w:r>
      <w:r w:rsidRPr="00C5407D">
        <w:t>i</w:t>
      </w:r>
      <w:r w:rsidRPr="00C5407D">
        <w:t xml:space="preserve">skor hamnar helt utanför skyddsnät i vårt välfärdssamhälle. Därför har vi låtit socialtjänst och ett antal frivilliga organisationer lindra effekterna av detta tillstånd. Dessa organ ser till att med statsfinansierade medel akut undanröja effekterna av detta gravt inhumana tillstånd. Nämligen i det tillstånd </w:t>
      </w:r>
      <w:r w:rsidR="00BE688E" w:rsidRPr="00C5407D">
        <w:t>d</w:t>
      </w:r>
      <w:r w:rsidRPr="00C5407D">
        <w:t>u ha</w:t>
      </w:r>
      <w:r w:rsidRPr="00C5407D">
        <w:t>m</w:t>
      </w:r>
      <w:r w:rsidRPr="00C5407D">
        <w:t xml:space="preserve">nar i på grund av att </w:t>
      </w:r>
      <w:r w:rsidR="00BE688E" w:rsidRPr="00C5407D">
        <w:t>d</w:t>
      </w:r>
      <w:r w:rsidRPr="00C5407D">
        <w:t xml:space="preserve">u saknar en bostad. </w:t>
      </w:r>
    </w:p>
    <w:p w:rsidR="00A4311F" w:rsidRPr="00C5407D" w:rsidRDefault="00A4311F" w:rsidP="00BE688E">
      <w:pPr>
        <w:pStyle w:val="Normaltindrag"/>
      </w:pPr>
      <w:r w:rsidRPr="00C5407D">
        <w:t>Den ångest och den oro som en hemlös människa utsätts för är mycket svår att föreställa sig för en människa som inte har varit i den situationen. Hop</w:t>
      </w:r>
      <w:r w:rsidRPr="00C5407D">
        <w:t>p</w:t>
      </w:r>
      <w:r w:rsidRPr="00C5407D">
        <w:t xml:space="preserve">lösheten över att inte se någon som helst möjlig väg till trygghet kan den som aldrig varit där föreställa sig. </w:t>
      </w:r>
    </w:p>
    <w:p w:rsidR="00A4311F" w:rsidRPr="00C5407D" w:rsidRDefault="00A4311F" w:rsidP="00BE688E">
      <w:pPr>
        <w:pStyle w:val="Normaltindrag"/>
      </w:pPr>
      <w:r w:rsidRPr="00C5407D">
        <w:t xml:space="preserve">Trots allt forskning och allt utredande verkar ingen förstå. Vi kvarhåller bara människor i ett </w:t>
      </w:r>
      <w:r w:rsidR="00BE688E" w:rsidRPr="00C5407D">
        <w:t>”</w:t>
      </w:r>
      <w:r w:rsidRPr="00C5407D">
        <w:t>hemlösetillstånd</w:t>
      </w:r>
      <w:r w:rsidR="00BE688E" w:rsidRPr="00C5407D">
        <w:t>”</w:t>
      </w:r>
      <w:r w:rsidRPr="00C5407D">
        <w:t>. Känns inte detta diskriminerande? Är det inte bara flykt att tillsätta ytterligare utredningar och tillföra ytterligare medel till social forskning?</w:t>
      </w:r>
    </w:p>
    <w:p w:rsidR="00A4311F" w:rsidRPr="00C5407D" w:rsidRDefault="00A4311F" w:rsidP="00BE688E">
      <w:pPr>
        <w:pStyle w:val="Normaltindrag"/>
      </w:pPr>
      <w:r w:rsidRPr="00C5407D">
        <w:t xml:space="preserve">Föreningen Stockholms hemlösa föreslår: Stoppa alla utredningar nu! Kunskapen finns. Skaffa fram billiga bostäder på en gång till de människor som ingen har. Ge direktstöd i bostaden till dem som behöver. Ett hem är </w:t>
      </w:r>
      <w:r w:rsidRPr="00C5407D">
        <w:lastRenderedPageBreak/>
        <w:t>förkni</w:t>
      </w:r>
      <w:r w:rsidRPr="00C5407D">
        <w:t>p</w:t>
      </w:r>
      <w:r w:rsidRPr="00C5407D">
        <w:t xml:space="preserve">pat med integritet och självkänsla. Det är kopplat till det egna jaget. Vi måste börja med att ge människor ett eget kontrakt till ett eget hem. </w:t>
      </w:r>
    </w:p>
    <w:p w:rsidR="00A4311F" w:rsidRPr="00C5407D" w:rsidRDefault="00A4311F" w:rsidP="00BE688E">
      <w:pPr>
        <w:pStyle w:val="Normaltindrag"/>
      </w:pPr>
      <w:r w:rsidRPr="00C5407D">
        <w:t>Tankarna i denna motion kommer frå</w:t>
      </w:r>
      <w:r w:rsidR="00BE688E" w:rsidRPr="00C5407D">
        <w:t>n Föreningen Stockholms hemlösa;</w:t>
      </w:r>
      <w:r w:rsidRPr="00C5407D">
        <w:t xml:space="preserve"> jag delar deras synpunkter. Vi måste våga ta tag i problematiken och sätta i</w:t>
      </w:r>
      <w:r w:rsidR="00BE688E" w:rsidRPr="00C5407D">
        <w:t xml:space="preserve"> </w:t>
      </w:r>
      <w:r w:rsidRPr="00C5407D">
        <w:t>gång ett konkret arbete med att ge de hemlösa egna kontrakt till en egen b</w:t>
      </w:r>
      <w:r w:rsidRPr="00C5407D">
        <w:t>o</w:t>
      </w:r>
      <w:r w:rsidRPr="00C5407D">
        <w:t>stad. Det räcker inte med att bara få sova i ett natthärbärge och nästa dag fösas ut på gatan igen.</w:t>
      </w:r>
    </w:p>
    <w:p w:rsidR="00A4311F" w:rsidRPr="00C5407D" w:rsidRDefault="00A4311F" w:rsidP="00BE688E">
      <w:pPr>
        <w:pStyle w:val="Normaltindrag"/>
      </w:pPr>
      <w:r w:rsidRPr="00C5407D">
        <w:t>Eftersom tankarna kommer från de hemlösa själva i Stockholm för</w:t>
      </w:r>
      <w:r w:rsidR="00BE688E" w:rsidRPr="00C5407D">
        <w:t>e</w:t>
      </w:r>
      <w:r w:rsidRPr="00C5407D">
        <w:t>slår jag att ett projekt med denna inriktning påbörjas i Stockholm i samarbete mellan staten och kommunen. F</w:t>
      </w:r>
      <w:r w:rsidR="00BE688E" w:rsidRPr="00C5407D">
        <w:t>örhoppningsvis</w:t>
      </w:r>
      <w:r w:rsidRPr="00C5407D">
        <w:t xml:space="preserve"> faller detta väl ut och kan sedan spr</w:t>
      </w:r>
      <w:r w:rsidRPr="00C5407D">
        <w:t>i</w:t>
      </w:r>
      <w:r w:rsidRPr="00C5407D">
        <w:t>das i övriga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E688E" w:rsidRPr="00C5407D">
        <w:tblPrEx>
          <w:tblCellMar>
            <w:top w:w="0" w:type="dxa"/>
            <w:bottom w:w="0" w:type="dxa"/>
          </w:tblCellMar>
        </w:tblPrEx>
        <w:trPr>
          <w:cantSplit/>
        </w:trPr>
        <w:tc>
          <w:tcPr>
            <w:tcW w:w="3046" w:type="dxa"/>
          </w:tcPr>
          <w:p w:rsidR="00BE688E" w:rsidRPr="00C5407D" w:rsidRDefault="00BE688E" w:rsidP="00BE688E">
            <w:pPr>
              <w:pStyle w:val="UnderskriftDatum"/>
              <w:spacing w:before="240"/>
            </w:pPr>
            <w:r w:rsidRPr="00C5407D">
              <w:t>Stockholm den 22 september 2005</w:t>
            </w:r>
          </w:p>
        </w:tc>
        <w:tc>
          <w:tcPr>
            <w:tcW w:w="3047" w:type="dxa"/>
          </w:tcPr>
          <w:p w:rsidR="00BE688E" w:rsidRPr="00C5407D" w:rsidRDefault="00BE688E" w:rsidP="00BE688E">
            <w:pPr>
              <w:pStyle w:val="Underskrifter"/>
              <w:spacing w:before="240"/>
            </w:pPr>
          </w:p>
        </w:tc>
      </w:tr>
      <w:tr w:rsidR="00BE688E" w:rsidRPr="00C5407D">
        <w:tblPrEx>
          <w:tblCellMar>
            <w:top w:w="0" w:type="dxa"/>
            <w:bottom w:w="0" w:type="dxa"/>
          </w:tblCellMar>
        </w:tblPrEx>
        <w:trPr>
          <w:cantSplit/>
        </w:trPr>
        <w:tc>
          <w:tcPr>
            <w:tcW w:w="3046" w:type="dxa"/>
          </w:tcPr>
          <w:p w:rsidR="00BE688E" w:rsidRPr="00C5407D" w:rsidRDefault="00BE688E" w:rsidP="00BE688E">
            <w:pPr>
              <w:pStyle w:val="Underskrifter"/>
            </w:pPr>
            <w:r w:rsidRPr="00C5407D">
              <w:t>Rigmor Stenmark (c)</w:t>
            </w:r>
          </w:p>
        </w:tc>
        <w:tc>
          <w:tcPr>
            <w:tcW w:w="3047" w:type="dxa"/>
          </w:tcPr>
          <w:p w:rsidR="00BE688E" w:rsidRPr="00C5407D" w:rsidRDefault="00BE688E" w:rsidP="00BE688E">
            <w:pPr>
              <w:pStyle w:val="Underskrifter"/>
            </w:pPr>
          </w:p>
        </w:tc>
      </w:tr>
    </w:tbl>
    <w:p w:rsidR="00E84F25" w:rsidRPr="00C5407D" w:rsidRDefault="00E84F25" w:rsidP="00BE688E">
      <w:pPr>
        <w:pStyle w:val="Normaltindrag"/>
      </w:pPr>
    </w:p>
    <w:sectPr w:rsidR="00E84F25" w:rsidRPr="00C5407D" w:rsidSect="00BE68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50EE" w:rsidRPr="00C5407D" w:rsidRDefault="001050EE">
      <w:r w:rsidRPr="00C5407D">
        <w:separator/>
      </w:r>
    </w:p>
  </w:endnote>
  <w:endnote w:type="continuationSeparator" w:id="0">
    <w:p w:rsidR="001050EE" w:rsidRPr="00C5407D" w:rsidRDefault="001050EE">
      <w:r w:rsidRPr="00C540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88E" w:rsidRPr="00C5407D" w:rsidRDefault="00C5407D" w:rsidP="00BE688E">
    <w:pPr>
      <w:pStyle w:val="Sidfot"/>
    </w:pPr>
    <w:r w:rsidRPr="00C540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25155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88E" w:rsidRDefault="00BE688E">
                          <w:pPr>
                            <w:pStyle w:val="NormalS5sidnrV"/>
                          </w:pPr>
                          <w:r>
                            <w:fldChar w:fldCharType="begin"/>
                          </w:r>
                          <w:r>
                            <w:instrText xml:space="preserve"> PAGE *\charformat</w:instrText>
                          </w:r>
                          <w:r>
                            <w:fldChar w:fldCharType="separate"/>
                          </w:r>
                          <w:r w:rsidR="00BF64C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688E" w:rsidRDefault="00BE688E">
                    <w:pPr>
                      <w:pStyle w:val="NormalS5sidnrV"/>
                    </w:pPr>
                    <w:r>
                      <w:fldChar w:fldCharType="begin"/>
                    </w:r>
                    <w:r>
                      <w:instrText xml:space="preserve"> PAGE *\charformat</w:instrText>
                    </w:r>
                    <w:r>
                      <w:fldChar w:fldCharType="separate"/>
                    </w:r>
                    <w:r w:rsidR="00BF64C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88E" w:rsidRPr="00C5407D" w:rsidRDefault="00C5407D" w:rsidP="00BE688E">
    <w:pPr>
      <w:pStyle w:val="Sidfot"/>
    </w:pPr>
    <w:r w:rsidRPr="00C540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38290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88E" w:rsidRDefault="00BE688E">
                          <w:pPr>
                            <w:pStyle w:val="NormalS5sidnrH"/>
                            <w:ind w:right="0"/>
                          </w:pPr>
                          <w:r>
                            <w:fldChar w:fldCharType="begin"/>
                          </w:r>
                          <w:r>
                            <w:instrText xml:space="preserve"> PAGE *\charformat</w:instrText>
                          </w:r>
                          <w:r>
                            <w:fldChar w:fldCharType="separate"/>
                          </w:r>
                          <w:r w:rsidR="00BF64C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688E" w:rsidRDefault="00BE688E">
                    <w:pPr>
                      <w:pStyle w:val="NormalS5sidnrH"/>
                      <w:ind w:right="0"/>
                    </w:pPr>
                    <w:r>
                      <w:fldChar w:fldCharType="begin"/>
                    </w:r>
                    <w:r>
                      <w:instrText xml:space="preserve"> PAGE *\charformat</w:instrText>
                    </w:r>
                    <w:r>
                      <w:fldChar w:fldCharType="separate"/>
                    </w:r>
                    <w:r w:rsidR="00BF64C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88E" w:rsidRPr="00C5407D" w:rsidRDefault="00C5407D" w:rsidP="00BE688E">
    <w:pPr>
      <w:pStyle w:val="Sidfot"/>
    </w:pPr>
    <w:r w:rsidRPr="00C540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30528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88E" w:rsidRDefault="00BE688E">
                          <w:pPr>
                            <w:pStyle w:val="NormalS5sidnrH"/>
                            <w:ind w:right="0"/>
                          </w:pPr>
                          <w:r>
                            <w:fldChar w:fldCharType="begin"/>
                          </w:r>
                          <w:r>
                            <w:instrText xml:space="preserve"> PAGE *\charformat</w:instrText>
                          </w:r>
                          <w:r>
                            <w:fldChar w:fldCharType="separate"/>
                          </w:r>
                          <w:r w:rsidR="00BF64C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688E" w:rsidRDefault="00BE688E">
                    <w:pPr>
                      <w:pStyle w:val="NormalS5sidnrH"/>
                      <w:ind w:right="0"/>
                    </w:pPr>
                    <w:r>
                      <w:fldChar w:fldCharType="begin"/>
                    </w:r>
                    <w:r>
                      <w:instrText xml:space="preserve"> PAGE *\charformat</w:instrText>
                    </w:r>
                    <w:r>
                      <w:fldChar w:fldCharType="separate"/>
                    </w:r>
                    <w:r w:rsidR="00BF64C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50EE" w:rsidRPr="00C5407D" w:rsidRDefault="001050EE">
      <w:r w:rsidRPr="00C5407D">
        <w:separator/>
      </w:r>
    </w:p>
  </w:footnote>
  <w:footnote w:type="continuationSeparator" w:id="0">
    <w:p w:rsidR="001050EE" w:rsidRPr="00C5407D" w:rsidRDefault="001050EE">
      <w:r w:rsidRPr="00C540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88E" w:rsidRPr="00C5407D" w:rsidRDefault="00C5407D" w:rsidP="00BE688E">
    <w:pPr>
      <w:pStyle w:val="Sidhuvud"/>
    </w:pPr>
    <w:r w:rsidRPr="00C540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89636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88E" w:rsidRDefault="00BE688E">
                          <w:pPr>
                            <w:pStyle w:val="KantRubrikS5V"/>
                          </w:pPr>
                          <w:r>
                            <w:fldChar w:fldCharType="begin"/>
                          </w:r>
                          <w:r>
                            <w:instrText xml:space="preserve"> DOCPROPERTY "YearUser" *\charformat </w:instrText>
                          </w:r>
                          <w:r>
                            <w:fldChar w:fldCharType="separate"/>
                          </w:r>
                          <w:r w:rsidR="00BF64C1">
                            <w:t>2005/06</w:t>
                          </w:r>
                          <w:r>
                            <w:fldChar w:fldCharType="end"/>
                          </w:r>
                          <w:r>
                            <w:t>:</w:t>
                          </w:r>
                          <w:r>
                            <w:fldChar w:fldCharType="begin"/>
                          </w:r>
                          <w:r>
                            <w:instrText xml:space="preserve"> DOCPROPERTY "Motionsnummer" *\charformat </w:instrText>
                          </w:r>
                          <w:r>
                            <w:fldChar w:fldCharType="separate"/>
                          </w:r>
                          <w:r w:rsidR="00BF64C1">
                            <w:t>So280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688E" w:rsidRDefault="00BE688E">
                    <w:pPr>
                      <w:pStyle w:val="KantRubrikS5V"/>
                    </w:pPr>
                    <w:r>
                      <w:fldChar w:fldCharType="begin"/>
                    </w:r>
                    <w:r>
                      <w:instrText xml:space="preserve"> DOCPROPERTY "YearUser" *\charformat </w:instrText>
                    </w:r>
                    <w:r>
                      <w:fldChar w:fldCharType="separate"/>
                    </w:r>
                    <w:r w:rsidR="00BF64C1">
                      <w:t>2005/06</w:t>
                    </w:r>
                    <w:r>
                      <w:fldChar w:fldCharType="end"/>
                    </w:r>
                    <w:r>
                      <w:t>:</w:t>
                    </w:r>
                    <w:r>
                      <w:fldChar w:fldCharType="begin"/>
                    </w:r>
                    <w:r>
                      <w:instrText xml:space="preserve"> DOCPROPERTY "Motionsnummer" *\charformat </w:instrText>
                    </w:r>
                    <w:r>
                      <w:fldChar w:fldCharType="separate"/>
                    </w:r>
                    <w:r w:rsidR="00BF64C1">
                      <w:t>So280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88E" w:rsidRPr="00C5407D" w:rsidRDefault="00C5407D" w:rsidP="00BE688E">
    <w:pPr>
      <w:pStyle w:val="Sidhuvud"/>
    </w:pPr>
    <w:r w:rsidRPr="00C540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58934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88E" w:rsidRDefault="00BE688E">
                          <w:pPr>
                            <w:pStyle w:val="KantRubrikS5H"/>
                            <w:ind w:right="0"/>
                          </w:pPr>
                          <w:r>
                            <w:fldChar w:fldCharType="begin"/>
                          </w:r>
                          <w:r>
                            <w:instrText xml:space="preserve"> DOCPROPERTY "YearUser" *\charformat </w:instrText>
                          </w:r>
                          <w:r>
                            <w:fldChar w:fldCharType="separate"/>
                          </w:r>
                          <w:r w:rsidR="00BF64C1">
                            <w:t>2005/06</w:t>
                          </w:r>
                          <w:r>
                            <w:fldChar w:fldCharType="end"/>
                          </w:r>
                          <w:r>
                            <w:t>:</w:t>
                          </w:r>
                          <w:r>
                            <w:fldChar w:fldCharType="begin"/>
                          </w:r>
                          <w:r>
                            <w:instrText xml:space="preserve"> DOCPROPERTY "Motionsnummer" *\charformat </w:instrText>
                          </w:r>
                          <w:r>
                            <w:fldChar w:fldCharType="separate"/>
                          </w:r>
                          <w:r w:rsidR="00BF64C1">
                            <w:t>So280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688E" w:rsidRDefault="00BE688E">
                    <w:pPr>
                      <w:pStyle w:val="KantRubrikS5H"/>
                      <w:ind w:right="0"/>
                    </w:pPr>
                    <w:r>
                      <w:fldChar w:fldCharType="begin"/>
                    </w:r>
                    <w:r>
                      <w:instrText xml:space="preserve"> DOCPROPERTY "YearUser" *\charformat </w:instrText>
                    </w:r>
                    <w:r>
                      <w:fldChar w:fldCharType="separate"/>
                    </w:r>
                    <w:r w:rsidR="00BF64C1">
                      <w:t>2005/06</w:t>
                    </w:r>
                    <w:r>
                      <w:fldChar w:fldCharType="end"/>
                    </w:r>
                    <w:r>
                      <w:t>:</w:t>
                    </w:r>
                    <w:r>
                      <w:fldChar w:fldCharType="begin"/>
                    </w:r>
                    <w:r>
                      <w:instrText xml:space="preserve"> DOCPROPERTY "Motionsnummer" *\charformat </w:instrText>
                    </w:r>
                    <w:r>
                      <w:fldChar w:fldCharType="separate"/>
                    </w:r>
                    <w:r w:rsidR="00BF64C1">
                      <w:t>So280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88E" w:rsidRPr="00C5407D" w:rsidRDefault="00BE688E">
    <w:pPr>
      <w:pStyle w:val="FSHNormal"/>
      <w:tabs>
        <w:tab w:val="right" w:pos="5840"/>
      </w:tabs>
    </w:pPr>
    <w:r w:rsidRPr="00C5407D">
      <w:br/>
    </w:r>
    <w:r w:rsidRPr="00C5407D">
      <w:fldChar w:fldCharType="begin" w:fldLock="1"/>
    </w:r>
    <w:r w:rsidRPr="00C5407D">
      <w:instrText xml:space="preserve"> DOCPROPERTY</w:instrText>
    </w:r>
    <w:r w:rsidRPr="00C5407D">
      <w:rPr>
        <w:sz w:val="18"/>
      </w:rPr>
      <w:instrText xml:space="preserve"> "YearUser" *\charformat </w:instrText>
    </w:r>
    <w:r w:rsidRPr="00C5407D">
      <w:fldChar w:fldCharType="separate"/>
    </w:r>
    <w:r w:rsidR="00BF64C1" w:rsidRPr="00C5407D">
      <w:t>2005/06</w:t>
    </w:r>
    <w:r w:rsidRPr="00C5407D">
      <w:fldChar w:fldCharType="end"/>
    </w:r>
    <w:r w:rsidRPr="00C5407D">
      <w:t xml:space="preserve"> </w:t>
    </w:r>
    <w:r w:rsidRPr="00C5407D">
      <w:tab/>
      <w:t xml:space="preserve">mnr: </w:t>
    </w:r>
    <w:r w:rsidRPr="00C5407D">
      <w:fldChar w:fldCharType="begin" w:fldLock="1"/>
    </w:r>
    <w:r w:rsidRPr="00C5407D">
      <w:instrText xml:space="preserve"> DOCPROPERTY</w:instrText>
    </w:r>
    <w:r w:rsidRPr="00C5407D">
      <w:rPr>
        <w:sz w:val="18"/>
      </w:rPr>
      <w:instrText xml:space="preserve"> "Motionsnummer" *\charformat </w:instrText>
    </w:r>
    <w:r w:rsidRPr="00C5407D">
      <w:fldChar w:fldCharType="separate"/>
    </w:r>
    <w:r w:rsidR="00BF64C1" w:rsidRPr="00C5407D">
      <w:t>So280</w:t>
    </w:r>
    <w:r w:rsidRPr="00C5407D">
      <w:fldChar w:fldCharType="end"/>
    </w:r>
    <w:r w:rsidRPr="00C5407D">
      <w:br/>
    </w:r>
    <w:r w:rsidRPr="00C5407D">
      <w:fldChar w:fldCharType="begin" w:fldLock="1"/>
    </w:r>
    <w:r w:rsidRPr="00C5407D">
      <w:instrText xml:space="preserve"> DOCPROPERTY</w:instrText>
    </w:r>
    <w:r w:rsidRPr="00C5407D">
      <w:rPr>
        <w:sz w:val="18"/>
      </w:rPr>
      <w:instrText xml:space="preserve"> "Samling" *\charformat </w:instrText>
    </w:r>
    <w:r w:rsidRPr="00C5407D">
      <w:fldChar w:fldCharType="end"/>
    </w:r>
    <w:r w:rsidRPr="00C5407D">
      <w:tab/>
      <w:t xml:space="preserve">pnr: </w:t>
    </w:r>
    <w:r w:rsidRPr="00C5407D">
      <w:fldChar w:fldCharType="begin" w:fldLock="1"/>
    </w:r>
    <w:r w:rsidRPr="00C5407D">
      <w:instrText xml:space="preserve"> DOCPROPERTY</w:instrText>
    </w:r>
    <w:r w:rsidRPr="00C5407D">
      <w:rPr>
        <w:sz w:val="18"/>
      </w:rPr>
      <w:instrText xml:space="preserve"> "Partinummer" *\charformat </w:instrText>
    </w:r>
    <w:r w:rsidRPr="00C5407D">
      <w:fldChar w:fldCharType="separate"/>
    </w:r>
    <w:r w:rsidR="00BF64C1" w:rsidRPr="00C5407D">
      <w:t>c416</w:t>
    </w:r>
    <w:r w:rsidRPr="00C5407D">
      <w:fldChar w:fldCharType="end"/>
    </w:r>
  </w:p>
  <w:p w:rsidR="00BE688E" w:rsidRPr="00C5407D" w:rsidRDefault="00BE688E">
    <w:pPr>
      <w:pStyle w:val="FSHRub1"/>
    </w:pPr>
    <w:r w:rsidRPr="00C5407D">
      <w:t>Motion till riksdagen</w:t>
    </w:r>
    <w:r w:rsidRPr="00C5407D">
      <w:br/>
    </w:r>
    <w:r w:rsidRPr="00C5407D">
      <w:fldChar w:fldCharType="begin" w:fldLock="1"/>
    </w:r>
    <w:r w:rsidRPr="00C5407D">
      <w:instrText xml:space="preserve"> DOCPROPERTY "YearUser" *\charformat </w:instrText>
    </w:r>
    <w:r w:rsidRPr="00C5407D">
      <w:fldChar w:fldCharType="separate"/>
    </w:r>
    <w:r w:rsidR="00BF64C1" w:rsidRPr="00C5407D">
      <w:t>2005/06</w:t>
    </w:r>
    <w:r w:rsidRPr="00C5407D">
      <w:fldChar w:fldCharType="end"/>
    </w:r>
    <w:r w:rsidRPr="00C5407D">
      <w:t>:</w:t>
    </w:r>
    <w:r w:rsidRPr="00C5407D">
      <w:fldChar w:fldCharType="begin" w:fldLock="1"/>
    </w:r>
    <w:r w:rsidRPr="00C5407D">
      <w:instrText xml:space="preserve"> DOCPROPERTY "Motionsnummer" *\charformat </w:instrText>
    </w:r>
    <w:r w:rsidRPr="00C5407D">
      <w:fldChar w:fldCharType="separate"/>
    </w:r>
    <w:r w:rsidR="00BF64C1" w:rsidRPr="00C5407D">
      <w:t>So280</w:t>
    </w:r>
    <w:r w:rsidRPr="00C5407D">
      <w:fldChar w:fldCharType="end"/>
    </w:r>
  </w:p>
  <w:p w:rsidR="00BE688E" w:rsidRPr="00C5407D" w:rsidRDefault="00BE688E">
    <w:pPr>
      <w:pStyle w:val="FSHNormalS5"/>
    </w:pPr>
    <w:r w:rsidRPr="00C5407D">
      <w:fldChar w:fldCharType="begin" w:fldLock="1"/>
    </w:r>
    <w:r w:rsidRPr="00C5407D">
      <w:instrText xml:space="preserve"> DOCPROPERTY "MotionarText" *\charformat </w:instrText>
    </w:r>
    <w:r w:rsidRPr="00C5407D">
      <w:fldChar w:fldCharType="separate"/>
    </w:r>
    <w:r w:rsidR="00BF64C1" w:rsidRPr="00C5407D">
      <w:t>av Rigmor Stenmark (c)</w:t>
    </w:r>
    <w:r w:rsidRPr="00C5407D">
      <w:fldChar w:fldCharType="end"/>
    </w:r>
    <w:r w:rsidRPr="00C5407D">
      <w:br/>
    </w:r>
    <w:r w:rsidRPr="00C5407D">
      <w:fldChar w:fldCharType="begin" w:fldLock="1"/>
    </w:r>
    <w:r w:rsidRPr="00C5407D">
      <w:instrText xml:space="preserve"> DOCPROPERTY "SvarFrasKort" *\charformat </w:instrText>
    </w:r>
    <w:r w:rsidRPr="00C5407D">
      <w:fldChar w:fldCharType="end"/>
    </w:r>
  </w:p>
  <w:p w:rsidR="00BE688E" w:rsidRPr="00C5407D" w:rsidRDefault="00BE688E">
    <w:pPr>
      <w:pStyle w:val="FSHTitel"/>
    </w:pPr>
    <w:r w:rsidRPr="00C5407D">
      <w:fldChar w:fldCharType="begin" w:fldLock="1"/>
    </w:r>
    <w:r w:rsidRPr="00C5407D">
      <w:instrText xml:space="preserve"> DOCPROPERTY</w:instrText>
    </w:r>
    <w:r w:rsidRPr="00C5407D">
      <w:rPr>
        <w:sz w:val="18"/>
      </w:rPr>
      <w:instrText xml:space="preserve"> "RubrikSvar" *\charformat </w:instrText>
    </w:r>
    <w:r w:rsidRPr="00C5407D">
      <w:fldChar w:fldCharType="separate"/>
    </w:r>
    <w:r w:rsidR="00BF64C1" w:rsidRPr="00C5407D">
      <w:t>Eget bostadskontrakt för hemlösa</w:t>
    </w:r>
    <w:r w:rsidRPr="00C5407D">
      <w:fldChar w:fldCharType="end"/>
    </w:r>
  </w:p>
  <w:p w:rsidR="00BE688E" w:rsidRPr="00C5407D" w:rsidRDefault="00BE688E" w:rsidP="00BE688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44394813">
    <w:abstractNumId w:val="13"/>
  </w:num>
  <w:num w:numId="2" w16cid:durableId="2146581015">
    <w:abstractNumId w:val="10"/>
  </w:num>
  <w:num w:numId="3" w16cid:durableId="933170487">
    <w:abstractNumId w:val="11"/>
  </w:num>
  <w:num w:numId="4" w16cid:durableId="672606847">
    <w:abstractNumId w:val="12"/>
  </w:num>
  <w:num w:numId="5" w16cid:durableId="12533310">
    <w:abstractNumId w:val="8"/>
  </w:num>
  <w:num w:numId="6" w16cid:durableId="329603910">
    <w:abstractNumId w:val="3"/>
  </w:num>
  <w:num w:numId="7" w16cid:durableId="1460494456">
    <w:abstractNumId w:val="2"/>
  </w:num>
  <w:num w:numId="8" w16cid:durableId="686754621">
    <w:abstractNumId w:val="1"/>
  </w:num>
  <w:num w:numId="9" w16cid:durableId="1187214274">
    <w:abstractNumId w:val="0"/>
  </w:num>
  <w:num w:numId="10" w16cid:durableId="477113582">
    <w:abstractNumId w:val="9"/>
  </w:num>
  <w:num w:numId="11" w16cid:durableId="1376389960">
    <w:abstractNumId w:val="7"/>
  </w:num>
  <w:num w:numId="12" w16cid:durableId="1883907436">
    <w:abstractNumId w:val="6"/>
  </w:num>
  <w:num w:numId="13" w16cid:durableId="1604680874">
    <w:abstractNumId w:val="5"/>
  </w:num>
  <w:num w:numId="14" w16cid:durableId="1772126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812EA0"/>
    <w:rsid w:val="00064BC3"/>
    <w:rsid w:val="00066775"/>
    <w:rsid w:val="00072FB9"/>
    <w:rsid w:val="00100531"/>
    <w:rsid w:val="001050EE"/>
    <w:rsid w:val="00201DFB"/>
    <w:rsid w:val="00204A63"/>
    <w:rsid w:val="00212FF1"/>
    <w:rsid w:val="00230193"/>
    <w:rsid w:val="0025068A"/>
    <w:rsid w:val="002818D3"/>
    <w:rsid w:val="002D11A8"/>
    <w:rsid w:val="003E5782"/>
    <w:rsid w:val="00445271"/>
    <w:rsid w:val="004A0504"/>
    <w:rsid w:val="004E38D9"/>
    <w:rsid w:val="00740D6D"/>
    <w:rsid w:val="00794149"/>
    <w:rsid w:val="007B67A7"/>
    <w:rsid w:val="007C6092"/>
    <w:rsid w:val="00812EA0"/>
    <w:rsid w:val="00A053C6"/>
    <w:rsid w:val="00A4311F"/>
    <w:rsid w:val="00B13BF0"/>
    <w:rsid w:val="00BE688E"/>
    <w:rsid w:val="00BF64C1"/>
    <w:rsid w:val="00C1285C"/>
    <w:rsid w:val="00C27B7D"/>
    <w:rsid w:val="00C5407D"/>
    <w:rsid w:val="00C71E44"/>
    <w:rsid w:val="00D1174F"/>
    <w:rsid w:val="00DC6C70"/>
    <w:rsid w:val="00E04D73"/>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5904F2-AE9D-430A-94D4-4E01FB468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E688E"/>
    <w:pPr>
      <w:spacing w:after="250"/>
    </w:pPr>
  </w:style>
  <w:style w:type="paragraph" w:customStyle="1" w:styleId="Hemstlatt">
    <w:name w:val="Hemstl_att"/>
    <w:aliases w:val="HemstPunkt,HemstPunktFlera,HemställansPunkt,Förslagstext"/>
    <w:basedOn w:val="Normal"/>
    <w:next w:val="Normal"/>
    <w:rsid w:val="00BE688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4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439</Words>
  <Characters>2252</Characters>
  <Application>Microsoft Office Word</Application>
  <DocSecurity>4</DocSecurity>
  <Lines>44</Lines>
  <Paragraphs>13</Paragraphs>
  <ScaleCrop>false</ScaleCrop>
  <HeadingPairs>
    <vt:vector size="2" baseType="variant">
      <vt:variant>
        <vt:lpstr>Rubrik</vt:lpstr>
      </vt:variant>
      <vt:variant>
        <vt:i4>1</vt:i4>
      </vt:variant>
    </vt:vector>
  </HeadingPairs>
  <TitlesOfParts>
    <vt:vector size="1" baseType="lpstr">
      <vt:lpstr>So280</vt:lpstr>
    </vt:vector>
  </TitlesOfParts>
  <Company>Riksdagen</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So280</dc:title>
  <dc:subject>So280</dc:subject>
  <dc:creator>Riksdagen</dc:creator>
  <cp:keywords>Riksdagen</cp:keywords>
  <dc:description/>
  <cp:lastModifiedBy>Lars Brink</cp:lastModifiedBy>
  <cp:revision>2</cp:revision>
  <cp:lastPrinted>2005-10-23T10:59:00Z</cp:lastPrinted>
  <dcterms:created xsi:type="dcterms:W3CDTF">2025-12-16T21:11:00Z</dcterms:created>
  <dcterms:modified xsi:type="dcterms:W3CDTF">2025-12-16T21:11:00Z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Eget bostadskontrakt för hemlösa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Eget bostadskontrakt för hemlösa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Rigmor Stenmark (c)</vt:lpwstr>
  </property>
  <property fmtid="{D5CDD505-2E9C-101B-9397-08002B2CF9AE}" pid="26" name="MotionarLista">
    <vt:lpwstr>Stenmark, Rigmor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Rigmor Stenmark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maud.klerby@riksdagen.se</vt:lpwstr>
  </property>
  <property fmtid="{D5CDD505-2E9C-101B-9397-08002B2CF9AE}" pid="45" name="ReservUID">
    <vt:lpwstr>roland lamvert</vt:lpwstr>
  </property>
  <property fmtid="{D5CDD505-2E9C-101B-9397-08002B2CF9AE}" pid="46" name="MotionID">
    <vt:lpwstr>20052006000000000099000004160069</vt:lpwstr>
  </property>
  <property fmtid="{D5CDD505-2E9C-101B-9397-08002B2CF9AE}" pid="47" name="datum">
    <vt:lpwstr>050922</vt:lpwstr>
  </property>
  <property fmtid="{D5CDD505-2E9C-101B-9397-08002B2CF9AE}" pid="48" name="avsändar-e-post">
    <vt:lpwstr>maud.klerby@riksdagen.se</vt:lpwstr>
  </property>
  <property fmtid="{D5CDD505-2E9C-101B-9397-08002B2CF9AE}" pid="49" name="id">
    <vt:lpwstr>20052006000000000099000004160069</vt:lpwstr>
  </property>
  <property fmtid="{D5CDD505-2E9C-101B-9397-08002B2CF9AE}" pid="50" name="nummer">
    <vt:lpwstr>280</vt:lpwstr>
  </property>
  <property fmtid="{D5CDD505-2E9C-101B-9397-08002B2CF9AE}" pid="51" name="utskottsbeteckning">
    <vt:lpwstr>So</vt:lpwstr>
  </property>
</Properties>
</file>