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D165FF" w14:textId="77777777">
      <w:pPr>
        <w:pStyle w:val="Normalutanindragellerluft"/>
      </w:pPr>
      <w:bookmarkStart w:name="_Toc106800475" w:id="0"/>
      <w:bookmarkStart w:name="_Toc106801300" w:id="1"/>
    </w:p>
    <w:p xmlns:w14="http://schemas.microsoft.com/office/word/2010/wordml" w:rsidRPr="009B062B" w:rsidR="00AF30DD" w:rsidP="00891DDA" w:rsidRDefault="00891DDA" w14:paraId="7242EAE9" w14:textId="77777777">
      <w:pPr>
        <w:pStyle w:val="RubrikFrslagTIllRiksdagsbeslut"/>
      </w:pPr>
      <w:sdt>
        <w:sdtPr>
          <w:alias w:val="CC_Boilerplate_4"/>
          <w:tag w:val="CC_Boilerplate_4"/>
          <w:id w:val="-1644581176"/>
          <w:lock w:val="sdtContentLocked"/>
          <w:placeholder>
            <w:docPart w:val="00EC90382A014BEBA84E356C65654420"/>
          </w:placeholder>
          <w:text/>
        </w:sdtPr>
        <w:sdtEndPr/>
        <w:sdtContent>
          <w:r w:rsidRPr="009B062B" w:rsidR="00AF30DD">
            <w:t>Förslag till riksdagsbeslut</w:t>
          </w:r>
        </w:sdtContent>
      </w:sdt>
      <w:bookmarkEnd w:id="0"/>
      <w:bookmarkEnd w:id="1"/>
    </w:p>
    <w:sdt>
      <w:sdtPr>
        <w:tag w:val="2df1d339-d3c1-4338-9fd4-3b539a71f3f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vistelseförbud när det gäller dömda sexualförbrytare på platser som frekventeras av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39B0E7D5B840CAA17B2522548D4DDD"/>
        </w:placeholder>
        <w:text/>
      </w:sdtPr>
      <w:sdtEndPr/>
      <w:sdtContent>
        <w:p xmlns:w14="http://schemas.microsoft.com/office/word/2010/wordml" w:rsidRPr="009B062B" w:rsidR="006D79C9" w:rsidP="00333E95" w:rsidRDefault="006D79C9" w14:paraId="47364546" w14:textId="77777777">
          <w:pPr>
            <w:pStyle w:val="Rubrik1"/>
          </w:pPr>
          <w:r>
            <w:t>Motivering</w:t>
          </w:r>
        </w:p>
      </w:sdtContent>
    </w:sdt>
    <w:bookmarkEnd w:displacedByCustomXml="prev" w:id="3"/>
    <w:bookmarkEnd w:displacedByCustomXml="prev" w:id="4"/>
    <w:p xmlns:w14="http://schemas.microsoft.com/office/word/2010/wordml" w:rsidR="003164A8" w:rsidP="003164A8" w:rsidRDefault="003164A8" w14:paraId="24158A74" w14:textId="50D28716">
      <w:pPr>
        <w:pStyle w:val="Normalutanindragellerluft"/>
      </w:pPr>
      <w:r>
        <w:tab/>
        <w:t>Den 1 juli 2020 infördes ytterligare nya regler som syftar till att minska återfall i brott efter villkorlig frigivning från fängelsestraff. Lagändringarna innebär bland annat att längre övervakningstider har införts och att Kriminalvården har möjlighet att övervaka den villkorligt frigivne med fotboja för att säkerställa att särskilda föreskrifter efterlevs.</w:t>
      </w:r>
    </w:p>
    <w:p xmlns:w14="http://schemas.microsoft.com/office/word/2010/wordml" w:rsidR="003164A8" w:rsidP="003164A8" w:rsidRDefault="003164A8" w14:paraId="16CEE878" w14:textId="3F25E957">
      <w:pPr>
        <w:pStyle w:val="Normalutanindragellerluft"/>
      </w:pPr>
      <w:r>
        <w:tab/>
        <w:t>Frågan om hur Kriminalvården säkerställer att dömda pedofiler inte befinner sig i miljöer och på platser där risken för återfall är stor måste dock lyftas i större utsträckning. Det vill säga i närheten av potentiella brottsoffer eller tidigare brottsoffer, exempelvis skolor och lekparker.</w:t>
      </w:r>
    </w:p>
    <w:p xmlns:w14="http://schemas.microsoft.com/office/word/2010/wordml" w:rsidR="003164A8" w:rsidP="003164A8" w:rsidRDefault="003164A8" w14:paraId="47C55E5D" w14:textId="0EFD023D">
      <w:pPr>
        <w:pStyle w:val="Normalutanindragellerluft"/>
      </w:pPr>
      <w:r>
        <w:tab/>
        <w:t xml:space="preserve">Regeringen borde överväga att juridiskt pröva införandet av ett nytt begrepp gällande vistelseförbud för dömda pedofiler på platser som frekventeras av barn, och att detta ska användas i större utsträckning. Vi har tidigare motionerat i frågan under riksmötet </w:t>
      </w:r>
      <w:r>
        <w:lastRenderedPageBreak/>
        <w:t>2022/25 men anser att frågan fortfarande är aktuell då fler åtgärder för att motverka sexualbrott mot barn bör övervägas.</w:t>
      </w:r>
    </w:p>
    <w:sdt>
      <w:sdtPr>
        <w:rPr>
          <w:i/>
          <w:noProof/>
        </w:rPr>
        <w:alias w:val="CC_Underskrifter"/>
        <w:tag w:val="CC_Underskrifter"/>
        <w:id w:val="583496634"/>
        <w:lock w:val="sdtContentLocked"/>
        <w:placeholder>
          <w:docPart w:val="E52D33A5287548708C1CD5AB86056655"/>
        </w:placeholder>
      </w:sdtPr>
      <w:sdtEndPr/>
      <w:sdtContent>
        <w:p xmlns:w14="http://schemas.microsoft.com/office/word/2010/wordml" w:rsidR="00891DDA" w:rsidP="00891DDA" w:rsidRDefault="00891DDA" w14:paraId="188DE849" w14:textId="77777777">
          <w:pPr/>
          <w:r/>
        </w:p>
        <w:p xmlns:w14="http://schemas.microsoft.com/office/word/2010/wordml" w:rsidR="00891DDA" w:rsidP="00891DDA" w:rsidRDefault="00891DDA" w14:paraId="2AFBD8D9" w14:textId="15D5BF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Jennie Wernäng (M)</w:t>
            </w:r>
          </w:p>
        </w:tc>
      </w:tr>
    </w:tbl>
    <w:p xmlns:w14="http://schemas.microsoft.com/office/word/2010/wordml" w:rsidRPr="008E0FE2" w:rsidR="004801AC" w:rsidP="00DF3554" w:rsidRDefault="004801AC" w14:paraId="3460F9F2" w14:textId="1ABABBB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6182" w14:textId="77777777" w:rsidR="001F1496" w:rsidRDefault="001F1496" w:rsidP="000C1CAD">
      <w:pPr>
        <w:spacing w:line="240" w:lineRule="auto"/>
      </w:pPr>
      <w:r>
        <w:separator/>
      </w:r>
    </w:p>
  </w:endnote>
  <w:endnote w:type="continuationSeparator" w:id="0">
    <w:p w14:paraId="3FA77FB3" w14:textId="77777777" w:rsidR="001F1496" w:rsidRDefault="001F14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8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CC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4C95" w14:textId="4AE8A0B4" w:rsidR="00262EA3" w:rsidRPr="00891DDA" w:rsidRDefault="00262EA3" w:rsidP="00891D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722D" w14:textId="77777777" w:rsidR="001F1496" w:rsidRDefault="001F1496" w:rsidP="000C1CAD">
      <w:pPr>
        <w:spacing w:line="240" w:lineRule="auto"/>
      </w:pPr>
      <w:r>
        <w:separator/>
      </w:r>
    </w:p>
  </w:footnote>
  <w:footnote w:type="continuationSeparator" w:id="0">
    <w:p w14:paraId="6BB06D63" w14:textId="77777777" w:rsidR="001F1496" w:rsidRDefault="001F14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BEA6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04CFA4" wp14:anchorId="5BF408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1DDA" w14:paraId="3629AF9E" w14:textId="1B87BA26">
                          <w:pPr>
                            <w:jc w:val="right"/>
                          </w:pPr>
                          <w:sdt>
                            <w:sdtPr>
                              <w:alias w:val="CC_Noformat_Partikod"/>
                              <w:tag w:val="CC_Noformat_Partikod"/>
                              <w:id w:val="-53464382"/>
                              <w:placeholder>
                                <w:docPart w:val="F355047521B34F30AB700F6ACD524FD4"/>
                              </w:placeholder>
                              <w:text/>
                            </w:sdtPr>
                            <w:sdtEndPr/>
                            <w:sdtContent>
                              <w:r w:rsidR="003164A8">
                                <w:t>M</w:t>
                              </w:r>
                            </w:sdtContent>
                          </w:sdt>
                          <w:sdt>
                            <w:sdtPr>
                              <w:alias w:val="CC_Noformat_Partinummer"/>
                              <w:tag w:val="CC_Noformat_Partinummer"/>
                              <w:id w:val="-1709555926"/>
                              <w:placeholder>
                                <w:docPart w:val="E61A73626EAA4755895D1373B47C5258"/>
                              </w:placeholder>
                              <w:text/>
                            </w:sdtPr>
                            <w:sdtEndPr/>
                            <w:sdtContent>
                              <w:r w:rsidR="003164A8">
                                <w:t>1969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F408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1DDA" w14:paraId="3629AF9E" w14:textId="1B87BA26">
                    <w:pPr>
                      <w:jc w:val="right"/>
                    </w:pPr>
                    <w:sdt>
                      <w:sdtPr>
                        <w:alias w:val="CC_Noformat_Partikod"/>
                        <w:tag w:val="CC_Noformat_Partikod"/>
                        <w:id w:val="-53464382"/>
                        <w:placeholder>
                          <w:docPart w:val="F355047521B34F30AB700F6ACD524FD4"/>
                        </w:placeholder>
                        <w:text/>
                      </w:sdtPr>
                      <w:sdtEndPr/>
                      <w:sdtContent>
                        <w:r w:rsidR="003164A8">
                          <w:t>M</w:t>
                        </w:r>
                      </w:sdtContent>
                    </w:sdt>
                    <w:sdt>
                      <w:sdtPr>
                        <w:alias w:val="CC_Noformat_Partinummer"/>
                        <w:tag w:val="CC_Noformat_Partinummer"/>
                        <w:id w:val="-1709555926"/>
                        <w:placeholder>
                          <w:docPart w:val="E61A73626EAA4755895D1373B47C5258"/>
                        </w:placeholder>
                        <w:text/>
                      </w:sdtPr>
                      <w:sdtEndPr/>
                      <w:sdtContent>
                        <w:r w:rsidR="003164A8">
                          <w:t>1969</w:t>
                        </w:r>
                      </w:sdtContent>
                    </w:sdt>
                  </w:p>
                </w:txbxContent>
              </v:textbox>
              <w10:wrap anchorx="page"/>
            </v:shape>
          </w:pict>
        </mc:Fallback>
      </mc:AlternateContent>
    </w:r>
  </w:p>
  <w:p w:rsidRPr="00293C4F" w:rsidR="00262EA3" w:rsidP="00776B74" w:rsidRDefault="00262EA3" w14:paraId="2302F7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CB22B8" w14:textId="77777777">
    <w:pPr>
      <w:jc w:val="right"/>
    </w:pPr>
  </w:p>
  <w:p w:rsidR="00262EA3" w:rsidP="00776B74" w:rsidRDefault="00262EA3" w14:paraId="3FFFC8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1DDA" w14:paraId="6A4223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227D260E" wp14:anchorId="1F9E99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1DDA" w14:paraId="06530AC4" w14:textId="47AC68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164A8">
          <w:t>M</w:t>
        </w:r>
      </w:sdtContent>
    </w:sdt>
    <w:sdt>
      <w:sdtPr>
        <w:alias w:val="CC_Noformat_Partinummer"/>
        <w:tag w:val="CC_Noformat_Partinummer"/>
        <w:id w:val="-2014525982"/>
        <w:lock w:val="contentLocked"/>
        <w:text/>
      </w:sdtPr>
      <w:sdtEndPr/>
      <w:sdtContent>
        <w:r w:rsidR="003164A8">
          <w:t>1969</w:t>
        </w:r>
      </w:sdtContent>
    </w:sdt>
  </w:p>
  <w:p w:rsidRPr="008227B3" w:rsidR="00262EA3" w:rsidP="008227B3" w:rsidRDefault="00891DDA" w14:paraId="3AD0B7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1DDA" w14:paraId="7412047C" w14:textId="48260B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:3383</w:t>
        </w:r>
      </w:sdtContent>
    </w:sdt>
  </w:p>
  <w:p w:rsidR="00262EA3" w:rsidP="00E03A3D" w:rsidRDefault="00891DDA" w14:paraId="7242EFC5" w14:textId="35E2D062">
    <w:pPr>
      <w:pStyle w:val="Motionr"/>
    </w:pPr>
    <w:sdt>
      <w:sdtPr>
        <w:alias w:val="CC_Noformat_Avtext"/>
        <w:tag w:val="CC_Noformat_Avtext"/>
        <w:id w:val="-2020768203"/>
        <w:lock w:val="sdtContentLocked"/>
        <w:placeholder>
          <w:docPart w:val="F355047521B34F30AB700F6ACD524FD4"/>
        </w:placeholder>
        <w15:appearance w15:val="hidden"/>
        <w:text/>
      </w:sdtPr>
      <w:sdtEndPr/>
      <w:sdtContent>
        <w:r>
          <w:t>av Marléne Lund Kopparklint och Jennie Wernäng (båda M)</w:t>
        </w:r>
      </w:sdtContent>
    </w:sdt>
  </w:p>
  <w:sdt>
    <w:sdtPr>
      <w:alias w:val="CC_Noformat_Rubtext"/>
      <w:tag w:val="CC_Noformat_Rubtext"/>
      <w:id w:val="-218060500"/>
      <w:lock w:val="sdtContentLocked"/>
      <w:placeholder>
        <w:docPart w:val="E61A73626EAA4755895D1373B47C5258"/>
      </w:placeholder>
      <w:text/>
    </w:sdtPr>
    <w:sdtEndPr/>
    <w:sdtContent>
      <w:p w:rsidR="00262EA3" w:rsidP="00283E0F" w:rsidRDefault="003164A8" w14:paraId="0CF559F9" w14:textId="119BAEDC">
        <w:pPr>
          <w:pStyle w:val="FSHRub2"/>
        </w:pPr>
        <w:r>
          <w:t>Vistelseförbud för dömda pedofiler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894D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64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49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9F0"/>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4A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DDA"/>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9E9"/>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D94B0"/>
  <w15:chartTrackingRefBased/>
  <w15:docId w15:val="{E2CBF90C-C1E1-430B-A408-1F14D17F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0382A014BEBA84E356C65654420"/>
        <w:category>
          <w:name w:val="Allmänt"/>
          <w:gallery w:val="placeholder"/>
        </w:category>
        <w:types>
          <w:type w:val="bbPlcHdr"/>
        </w:types>
        <w:behaviors>
          <w:behavior w:val="content"/>
        </w:behaviors>
        <w:guid w:val="{40E02281-B736-4AF4-9166-C888D5E3BFE1}"/>
      </w:docPartPr>
      <w:docPartBody>
        <w:p w:rsidR="00F93EDD" w:rsidRDefault="00A935CE">
          <w:pPr>
            <w:pStyle w:val="00EC90382A014BEBA84E356C65654420"/>
          </w:pPr>
          <w:r w:rsidRPr="005A0A93">
            <w:rPr>
              <w:rStyle w:val="Platshllartext"/>
            </w:rPr>
            <w:t>Förslag till riksdagsbeslut</w:t>
          </w:r>
        </w:p>
      </w:docPartBody>
    </w:docPart>
    <w:docPart>
      <w:docPartPr>
        <w:name w:val="FD8C1745857B48D0AFF0639E27A82C64"/>
        <w:category>
          <w:name w:val="Allmänt"/>
          <w:gallery w:val="placeholder"/>
        </w:category>
        <w:types>
          <w:type w:val="bbPlcHdr"/>
        </w:types>
        <w:behaviors>
          <w:behavior w:val="content"/>
        </w:behaviors>
        <w:guid w:val="{FD3FDD52-AD93-4A61-AE8E-3A558A1A691A}"/>
      </w:docPartPr>
      <w:docPartBody>
        <w:p w:rsidR="00F93EDD" w:rsidRDefault="00A935CE">
          <w:pPr>
            <w:pStyle w:val="FD8C1745857B48D0AFF0639E27A82C6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39B0E7D5B840CAA17B2522548D4DDD"/>
        <w:category>
          <w:name w:val="Allmänt"/>
          <w:gallery w:val="placeholder"/>
        </w:category>
        <w:types>
          <w:type w:val="bbPlcHdr"/>
        </w:types>
        <w:behaviors>
          <w:behavior w:val="content"/>
        </w:behaviors>
        <w:guid w:val="{B09BEF9A-F3E1-49CD-A01C-B8C611380212}"/>
      </w:docPartPr>
      <w:docPartBody>
        <w:p w:rsidR="00F93EDD" w:rsidRDefault="00A935CE">
          <w:pPr>
            <w:pStyle w:val="7539B0E7D5B840CAA17B2522548D4DDD"/>
          </w:pPr>
          <w:r w:rsidRPr="005A0A93">
            <w:rPr>
              <w:rStyle w:val="Platshllartext"/>
            </w:rPr>
            <w:t>Motivering</w:t>
          </w:r>
        </w:p>
      </w:docPartBody>
    </w:docPart>
    <w:docPart>
      <w:docPartPr>
        <w:name w:val="E52D33A5287548708C1CD5AB86056655"/>
        <w:category>
          <w:name w:val="Allmänt"/>
          <w:gallery w:val="placeholder"/>
        </w:category>
        <w:types>
          <w:type w:val="bbPlcHdr"/>
        </w:types>
        <w:behaviors>
          <w:behavior w:val="content"/>
        </w:behaviors>
        <w:guid w:val="{F3F1E7B7-64BE-4C7F-8897-6688255B42F1}"/>
      </w:docPartPr>
      <w:docPartBody>
        <w:p w:rsidR="00F93EDD" w:rsidRDefault="00A935CE">
          <w:pPr>
            <w:pStyle w:val="E52D33A5287548708C1CD5AB86056655"/>
          </w:pPr>
          <w:r w:rsidRPr="009B077E">
            <w:rPr>
              <w:rStyle w:val="Platshllartext"/>
            </w:rPr>
            <w:t>Namn på motionärer infogas/tas bort via panelen.</w:t>
          </w:r>
        </w:p>
      </w:docPartBody>
    </w:docPart>
    <w:docPart>
      <w:docPartPr>
        <w:name w:val="F355047521B34F30AB700F6ACD524FD4"/>
        <w:category>
          <w:name w:val="Allmänt"/>
          <w:gallery w:val="placeholder"/>
        </w:category>
        <w:types>
          <w:type w:val="bbPlcHdr"/>
        </w:types>
        <w:behaviors>
          <w:behavior w:val="content"/>
        </w:behaviors>
        <w:guid w:val="{6624A0FC-4FE8-49C0-A8FC-23E8CA838B3A}"/>
      </w:docPartPr>
      <w:docPartBody>
        <w:p w:rsidR="00F93EDD" w:rsidRDefault="00A935CE">
          <w:pPr>
            <w:pStyle w:val="F355047521B34F30AB700F6ACD524FD4"/>
          </w:pPr>
          <w:r>
            <w:rPr>
              <w:rStyle w:val="Platshllartext"/>
            </w:rPr>
            <w:t xml:space="preserve"> </w:t>
          </w:r>
        </w:p>
      </w:docPartBody>
    </w:docPart>
    <w:docPart>
      <w:docPartPr>
        <w:name w:val="E61A73626EAA4755895D1373B47C5258"/>
        <w:category>
          <w:name w:val="Allmänt"/>
          <w:gallery w:val="placeholder"/>
        </w:category>
        <w:types>
          <w:type w:val="bbPlcHdr"/>
        </w:types>
        <w:behaviors>
          <w:behavior w:val="content"/>
        </w:behaviors>
        <w:guid w:val="{7D0D15E9-B149-497C-8D4F-084578967F41}"/>
      </w:docPartPr>
      <w:docPartBody>
        <w:p w:rsidR="00F93EDD" w:rsidRDefault="00A935CE">
          <w:pPr>
            <w:pStyle w:val="E61A73626EAA4755895D1373B47C52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CE"/>
    <w:rsid w:val="00A935CE"/>
    <w:rsid w:val="00F93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EC90382A014BEBA84E356C65654420">
    <w:name w:val="00EC90382A014BEBA84E356C65654420"/>
  </w:style>
  <w:style w:type="paragraph" w:customStyle="1" w:styleId="FD8C1745857B48D0AFF0639E27A82C64">
    <w:name w:val="FD8C1745857B48D0AFF0639E27A82C64"/>
  </w:style>
  <w:style w:type="paragraph" w:customStyle="1" w:styleId="7539B0E7D5B840CAA17B2522548D4DDD">
    <w:name w:val="7539B0E7D5B840CAA17B2522548D4DDD"/>
  </w:style>
  <w:style w:type="paragraph" w:customStyle="1" w:styleId="E52D33A5287548708C1CD5AB86056655">
    <w:name w:val="E52D33A5287548708C1CD5AB86056655"/>
  </w:style>
  <w:style w:type="paragraph" w:customStyle="1" w:styleId="F355047521B34F30AB700F6ACD524FD4">
    <w:name w:val="F355047521B34F30AB700F6ACD524FD4"/>
  </w:style>
  <w:style w:type="paragraph" w:customStyle="1" w:styleId="E61A73626EAA4755895D1373B47C5258">
    <w:name w:val="E61A73626EAA4755895D1373B47C5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7F3B6-7D23-450F-8733-FD122568F04F}"/>
</file>

<file path=customXml/itemProps2.xml><?xml version="1.0" encoding="utf-8"?>
<ds:datastoreItem xmlns:ds="http://schemas.openxmlformats.org/officeDocument/2006/customXml" ds:itemID="{E92A014A-6AA8-4895-BAB5-48F5FC674356}"/>
</file>

<file path=customXml/itemProps3.xml><?xml version="1.0" encoding="utf-8"?>
<ds:datastoreItem xmlns:ds="http://schemas.openxmlformats.org/officeDocument/2006/customXml" ds:itemID="{4472693E-EB5F-449B-9136-1C3AA2FCD9B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1203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