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823170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93693">
              <w:rPr>
                <w:b/>
                <w:sz w:val="22"/>
                <w:szCs w:val="22"/>
              </w:rPr>
              <w:t>58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07FA33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293693">
              <w:rPr>
                <w:sz w:val="22"/>
                <w:szCs w:val="22"/>
              </w:rPr>
              <w:t>9</w:t>
            </w:r>
            <w:r w:rsidR="00A37318">
              <w:rPr>
                <w:sz w:val="22"/>
                <w:szCs w:val="22"/>
              </w:rPr>
              <w:t>-</w:t>
            </w:r>
            <w:r w:rsidR="00293693">
              <w:rPr>
                <w:sz w:val="22"/>
                <w:szCs w:val="22"/>
              </w:rPr>
              <w:t>07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BE3FC4B" w:rsidR="00875CAD" w:rsidRPr="00477C9F" w:rsidRDefault="00293693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F40D8D">
              <w:rPr>
                <w:sz w:val="22"/>
                <w:szCs w:val="22"/>
              </w:rPr>
              <w:t>10.12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3D3CAC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4251DB5" w14:textId="77777777" w:rsidR="00646FA9" w:rsidRPr="00822A67" w:rsidRDefault="00646FA9" w:rsidP="00646F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2A67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EF1921A" w14:textId="3CB3F553" w:rsidR="00646FA9" w:rsidRPr="00822A67" w:rsidRDefault="00646FA9" w:rsidP="00646F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7ED846" w14:textId="457C1447" w:rsidR="00646FA9" w:rsidRPr="00A140B7" w:rsidRDefault="00646FA9" w:rsidP="00646F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="00D75937">
              <w:rPr>
                <w:snapToGrid w:val="0"/>
                <w:sz w:val="22"/>
                <w:szCs w:val="22"/>
              </w:rPr>
              <w:t xml:space="preserve">utom under punkterna 5 och 9 </w:t>
            </w:r>
            <w:r w:rsidR="00D86424">
              <w:rPr>
                <w:snapToGrid w:val="0"/>
                <w:sz w:val="22"/>
                <w:szCs w:val="22"/>
              </w:rPr>
              <w:t>i</w:t>
            </w:r>
            <w:r w:rsidR="00D75937">
              <w:rPr>
                <w:snapToGrid w:val="0"/>
                <w:sz w:val="22"/>
                <w:szCs w:val="22"/>
              </w:rPr>
              <w:t xml:space="preserve"> den särskilda </w:t>
            </w:r>
            <w:r w:rsidR="00D86424">
              <w:rPr>
                <w:snapToGrid w:val="0"/>
                <w:sz w:val="22"/>
                <w:szCs w:val="22"/>
              </w:rPr>
              <w:t>kallelsen</w:t>
            </w:r>
            <w:r w:rsidR="00D75937">
              <w:rPr>
                <w:snapToGrid w:val="0"/>
                <w:sz w:val="22"/>
                <w:szCs w:val="22"/>
              </w:rPr>
              <w:t xml:space="preserve"> </w:t>
            </w:r>
            <w:r w:rsidRPr="00822A67">
              <w:rPr>
                <w:snapToGrid w:val="0"/>
                <w:sz w:val="22"/>
                <w:szCs w:val="22"/>
              </w:rPr>
              <w:t>för följande ordinarie ledamöter och suppleanter: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140B7">
              <w:rPr>
                <w:snapToGrid w:val="0"/>
                <w:sz w:val="22"/>
                <w:szCs w:val="22"/>
              </w:rPr>
              <w:t>Linda Modig (C), Ida Drougge (M), Laila Naraghi (S),</w:t>
            </w:r>
            <w:r w:rsidRPr="00A140B7">
              <w:rPr>
                <w:sz w:val="22"/>
                <w:szCs w:val="22"/>
              </w:rPr>
              <w:t xml:space="preserve"> Erik Ezelius (S)</w:t>
            </w:r>
            <w:r w:rsidR="00A140B7">
              <w:rPr>
                <w:sz w:val="22"/>
                <w:szCs w:val="22"/>
              </w:rPr>
              <w:t xml:space="preserve"> och Annicka Engblom (M)</w:t>
            </w:r>
            <w:r w:rsidRPr="00A140B7">
              <w:rPr>
                <w:sz w:val="22"/>
                <w:szCs w:val="22"/>
              </w:rPr>
              <w:t xml:space="preserve">. </w:t>
            </w:r>
          </w:p>
          <w:p w14:paraId="313BAD54" w14:textId="5ED73AE1" w:rsidR="00646FA9" w:rsidRPr="00822A67" w:rsidRDefault="00646FA9" w:rsidP="00646F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753652" w14:textId="77777777" w:rsidR="00646FA9" w:rsidRDefault="00646FA9" w:rsidP="00646F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24" w14:textId="15AA5303" w:rsidR="00126123" w:rsidRPr="00477C9F" w:rsidRDefault="0012612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3D3CAC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1D71F72" w14:textId="3411732B" w:rsidR="00D86424" w:rsidRPr="00D86424" w:rsidRDefault="00112F5A" w:rsidP="00D864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</w:t>
            </w:r>
            <w:r w:rsidR="00D86424" w:rsidRPr="00D86424">
              <w:rPr>
                <w:b/>
                <w:snapToGrid w:val="0"/>
                <w:sz w:val="22"/>
                <w:szCs w:val="22"/>
              </w:rPr>
              <w:t>öredragande</w:t>
            </w:r>
          </w:p>
          <w:p w14:paraId="49B2CD89" w14:textId="77777777" w:rsidR="00D86424" w:rsidRPr="00D86424" w:rsidRDefault="00D86424" w:rsidP="00D864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8249D0" w14:textId="78CF997A" w:rsidR="00112F5A" w:rsidRPr="00A57E32" w:rsidRDefault="00882284" w:rsidP="00112F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="00112F5A" w:rsidRPr="00A57E32">
              <w:rPr>
                <w:snapToGrid w:val="0"/>
                <w:sz w:val="22"/>
                <w:szCs w:val="22"/>
              </w:rPr>
              <w:t xml:space="preserve">rdföranden hälsade </w:t>
            </w:r>
            <w:r w:rsidR="00112F5A">
              <w:rPr>
                <w:snapToGrid w:val="0"/>
                <w:sz w:val="22"/>
                <w:szCs w:val="22"/>
              </w:rPr>
              <w:t>Mikael Ruotsi</w:t>
            </w:r>
            <w:r w:rsidR="00112F5A" w:rsidRPr="00D86424">
              <w:rPr>
                <w:snapToGrid w:val="0"/>
                <w:sz w:val="22"/>
                <w:szCs w:val="22"/>
              </w:rPr>
              <w:t xml:space="preserve"> </w:t>
            </w:r>
            <w:r w:rsidR="00112F5A" w:rsidRPr="00A57E32">
              <w:rPr>
                <w:snapToGrid w:val="0"/>
                <w:sz w:val="22"/>
                <w:szCs w:val="22"/>
              </w:rPr>
              <w:t xml:space="preserve">välkommen </w:t>
            </w:r>
            <w:r w:rsidR="00112F5A">
              <w:rPr>
                <w:snapToGrid w:val="0"/>
                <w:sz w:val="22"/>
                <w:szCs w:val="22"/>
              </w:rPr>
              <w:t>som föredragande</w:t>
            </w:r>
            <w:r w:rsidR="00112F5A" w:rsidRPr="00A57E32">
              <w:rPr>
                <w:snapToGrid w:val="0"/>
                <w:sz w:val="22"/>
                <w:szCs w:val="22"/>
              </w:rPr>
              <w:t xml:space="preserve"> i </w:t>
            </w:r>
            <w:r w:rsidR="00112F5A">
              <w:rPr>
                <w:snapToGrid w:val="0"/>
                <w:sz w:val="22"/>
                <w:szCs w:val="22"/>
              </w:rPr>
              <w:t>utskottets kansli</w:t>
            </w:r>
            <w:r w:rsidR="00112F5A" w:rsidRPr="00A57E32"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112F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3D3CAC">
        <w:tc>
          <w:tcPr>
            <w:tcW w:w="567" w:type="dxa"/>
          </w:tcPr>
          <w:p w14:paraId="4053802B" w14:textId="01FABFC1" w:rsidR="00614737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8F1F89C" w14:textId="550C90DC" w:rsidR="005A7D6C" w:rsidRPr="00C030C1" w:rsidRDefault="00C030C1" w:rsidP="005A7D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30C1">
              <w:rPr>
                <w:b/>
                <w:snapToGrid w:val="0"/>
                <w:sz w:val="22"/>
                <w:szCs w:val="22"/>
              </w:rPr>
              <w:t>Avsägelser</w:t>
            </w:r>
          </w:p>
          <w:p w14:paraId="5E1E3863" w14:textId="77777777" w:rsidR="00C030C1" w:rsidRDefault="00C030C1" w:rsidP="005A7D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8A2EA0" w14:textId="52E299E7" w:rsidR="005A7D6C" w:rsidRDefault="005A7D6C" w:rsidP="005A7D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="00C030C1">
              <w:rPr>
                <w:snapToGrid w:val="0"/>
                <w:sz w:val="22"/>
                <w:szCs w:val="22"/>
              </w:rPr>
              <w:t xml:space="preserve">anmälde att </w:t>
            </w:r>
            <w:r w:rsidR="003A7D1E">
              <w:rPr>
                <w:snapToGrid w:val="0"/>
                <w:sz w:val="22"/>
                <w:szCs w:val="22"/>
              </w:rPr>
              <w:t xml:space="preserve">extra </w:t>
            </w:r>
            <w:r w:rsidR="00C030C1">
              <w:rPr>
                <w:snapToGrid w:val="0"/>
                <w:sz w:val="22"/>
                <w:szCs w:val="22"/>
              </w:rPr>
              <w:t>suppleanter har a</w:t>
            </w:r>
            <w:r w:rsidR="00C030C1" w:rsidRPr="00C030C1">
              <w:rPr>
                <w:snapToGrid w:val="0"/>
                <w:sz w:val="22"/>
                <w:szCs w:val="22"/>
              </w:rPr>
              <w:t>vs</w:t>
            </w:r>
            <w:r w:rsidR="00C030C1">
              <w:rPr>
                <w:snapToGrid w:val="0"/>
                <w:sz w:val="22"/>
                <w:szCs w:val="22"/>
              </w:rPr>
              <w:t>a</w:t>
            </w:r>
            <w:r w:rsidR="00C030C1" w:rsidRPr="00C030C1">
              <w:rPr>
                <w:snapToGrid w:val="0"/>
                <w:sz w:val="22"/>
                <w:szCs w:val="22"/>
              </w:rPr>
              <w:t>g</w:t>
            </w:r>
            <w:r w:rsidR="00C030C1">
              <w:rPr>
                <w:snapToGrid w:val="0"/>
                <w:sz w:val="22"/>
                <w:szCs w:val="22"/>
              </w:rPr>
              <w:t>t sitt</w:t>
            </w:r>
            <w:r w:rsidR="00C030C1" w:rsidRPr="00C030C1">
              <w:rPr>
                <w:snapToGrid w:val="0"/>
                <w:sz w:val="22"/>
                <w:szCs w:val="22"/>
              </w:rPr>
              <w:t xml:space="preserve"> uppdrag i konstitutionsutskottet enligt bilag</w:t>
            </w:r>
            <w:r w:rsidR="00C030C1">
              <w:rPr>
                <w:snapToGrid w:val="0"/>
                <w:sz w:val="22"/>
                <w:szCs w:val="22"/>
              </w:rPr>
              <w:t>a 2.</w:t>
            </w:r>
          </w:p>
          <w:p w14:paraId="4053802E" w14:textId="29BAD674" w:rsidR="00013261" w:rsidRPr="00477C9F" w:rsidRDefault="00013261" w:rsidP="00D96C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3D3CAC">
        <w:tc>
          <w:tcPr>
            <w:tcW w:w="567" w:type="dxa"/>
          </w:tcPr>
          <w:p w14:paraId="2ABFEE89" w14:textId="6151D6D1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7D1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72DF6F0" w14:textId="77777777" w:rsidR="00EE6708" w:rsidRPr="00EE6708" w:rsidRDefault="00EE6708" w:rsidP="00EE67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6708">
              <w:rPr>
                <w:b/>
                <w:snapToGrid w:val="0"/>
                <w:sz w:val="22"/>
                <w:szCs w:val="22"/>
              </w:rPr>
              <w:t xml:space="preserve">En moderniserad radio- och </w:t>
            </w:r>
            <w:proofErr w:type="spellStart"/>
            <w:r w:rsidRPr="00EE6708">
              <w:rPr>
                <w:b/>
                <w:snapToGrid w:val="0"/>
                <w:sz w:val="22"/>
                <w:szCs w:val="22"/>
              </w:rPr>
              <w:t>tv-lag</w:t>
            </w:r>
            <w:proofErr w:type="spellEnd"/>
            <w:r w:rsidRPr="00EE6708">
              <w:rPr>
                <w:b/>
                <w:snapToGrid w:val="0"/>
                <w:sz w:val="22"/>
                <w:szCs w:val="22"/>
              </w:rPr>
              <w:t xml:space="preserve"> (KU3)</w:t>
            </w:r>
          </w:p>
          <w:p w14:paraId="5BA504D2" w14:textId="67428E52" w:rsidR="00EE6708" w:rsidRDefault="00EE6708" w:rsidP="00EE67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55C629" w14:textId="45D000D5" w:rsidR="00EE6708" w:rsidRDefault="00EE6708" w:rsidP="00EE67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p</w:t>
            </w:r>
            <w:r w:rsidRPr="00EE6708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EE6708">
              <w:rPr>
                <w:snapToGrid w:val="0"/>
                <w:sz w:val="22"/>
                <w:szCs w:val="22"/>
              </w:rPr>
              <w:t xml:space="preserve"> 2019/20:168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5E7FE5D" w14:textId="77777777" w:rsidR="00EE6708" w:rsidRDefault="00EE6708" w:rsidP="00EE67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620648" w14:textId="77777777" w:rsidR="00C5222F" w:rsidRDefault="00C5222F" w:rsidP="00EE67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5222F">
              <w:rPr>
                <w:snapToGrid w:val="0"/>
                <w:sz w:val="22"/>
                <w:szCs w:val="22"/>
              </w:rPr>
              <w:t>Ärendet bordlades.</w:t>
            </w:r>
          </w:p>
          <w:p w14:paraId="202EC5EE" w14:textId="3B7DEC1B" w:rsidR="00783D2C" w:rsidRPr="00D84771" w:rsidRDefault="00783D2C" w:rsidP="00EE67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3D3CAC">
        <w:tc>
          <w:tcPr>
            <w:tcW w:w="567" w:type="dxa"/>
          </w:tcPr>
          <w:p w14:paraId="20AB6879" w14:textId="1BAAFC59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7D1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09FD5E4" w14:textId="77777777" w:rsidR="009A3E81" w:rsidRDefault="005A7D6C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7D6C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20808C8D" w14:textId="77777777" w:rsidR="005A7D6C" w:rsidRDefault="005A7D6C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17E330" w14:textId="790CF06D" w:rsidR="005A7D6C" w:rsidRDefault="005A7D6C" w:rsidP="005A7D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 informerade om forskningsförmiddag</w:t>
            </w:r>
            <w:r w:rsidR="008A1C63">
              <w:rPr>
                <w:snapToGrid w:val="0"/>
                <w:sz w:val="22"/>
                <w:szCs w:val="22"/>
              </w:rPr>
              <w:t xml:space="preserve">en för </w:t>
            </w:r>
            <w:r>
              <w:rPr>
                <w:snapToGrid w:val="0"/>
                <w:sz w:val="22"/>
                <w:szCs w:val="22"/>
              </w:rPr>
              <w:t>riksdagens utskott under våren 2021.</w:t>
            </w:r>
          </w:p>
          <w:p w14:paraId="0C73533A" w14:textId="77777777" w:rsidR="005A7D6C" w:rsidRDefault="005A7D6C" w:rsidP="005A7D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4C80AF" w14:textId="77777777" w:rsidR="005A7D6C" w:rsidRPr="003A7D1E" w:rsidRDefault="005A7D6C" w:rsidP="005A7D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7D1E">
              <w:rPr>
                <w:snapToGrid w:val="0"/>
                <w:sz w:val="22"/>
                <w:szCs w:val="22"/>
              </w:rPr>
              <w:t>Frågan om utskottets medverkan bordlades.</w:t>
            </w:r>
          </w:p>
          <w:p w14:paraId="6AD3C0DF" w14:textId="4C0A3B4B" w:rsidR="001521C2" w:rsidRPr="005A7D6C" w:rsidRDefault="001521C2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3D3CAC">
        <w:tc>
          <w:tcPr>
            <w:tcW w:w="567" w:type="dxa"/>
          </w:tcPr>
          <w:p w14:paraId="4053803A" w14:textId="099FB5CE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7D1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00BA5CAE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5A7D6C">
              <w:rPr>
                <w:snapToGrid w:val="0"/>
                <w:sz w:val="22"/>
                <w:szCs w:val="22"/>
              </w:rPr>
              <w:t>41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3D3CAC" w14:paraId="40538057" w14:textId="77777777" w:rsidTr="003D3CAC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5DD97783" w:rsidR="0096348C" w:rsidRDefault="008A1C6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B84E88"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0BCFE178" w:rsidR="0013426B" w:rsidRPr="00A60798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0798">
              <w:rPr>
                <w:sz w:val="22"/>
                <w:szCs w:val="22"/>
              </w:rPr>
              <w:t>Justera</w:t>
            </w:r>
            <w:r w:rsidR="00C62D92">
              <w:rPr>
                <w:sz w:val="22"/>
                <w:szCs w:val="22"/>
              </w:rPr>
              <w:t>t 2020-09-10</w:t>
            </w:r>
            <w:r w:rsidRPr="00A60798">
              <w:rPr>
                <w:sz w:val="22"/>
                <w:szCs w:val="22"/>
              </w:rPr>
              <w:t xml:space="preserve"> </w:t>
            </w:r>
          </w:p>
          <w:p w14:paraId="40538056" w14:textId="64F13E05" w:rsidR="00FD13A3" w:rsidRPr="00C62D92" w:rsidRDefault="00B74AFA" w:rsidP="003D3CA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62D92">
              <w:rPr>
                <w:sz w:val="22"/>
                <w:szCs w:val="22"/>
              </w:rPr>
              <w:t>Karin En</w:t>
            </w:r>
            <w:r w:rsidR="0013426B" w:rsidRPr="00C62D92">
              <w:rPr>
                <w:sz w:val="22"/>
                <w:szCs w:val="22"/>
              </w:rPr>
              <w:t>ström</w:t>
            </w:r>
          </w:p>
        </w:tc>
      </w:tr>
    </w:tbl>
    <w:p w14:paraId="23D295D0" w14:textId="77777777" w:rsidR="002A04AD" w:rsidRPr="00C62D92" w:rsidRDefault="002A04AD">
      <w:pPr>
        <w:widowControl/>
        <w:rPr>
          <w:sz w:val="22"/>
          <w:szCs w:val="22"/>
        </w:rPr>
      </w:pPr>
      <w:r w:rsidRPr="00C62D92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bookmarkStart w:id="0" w:name="_Hlk50368367"/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779079B4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</w:t>
            </w:r>
            <w:r w:rsidR="00C25411"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 w:rsidR="00CD4CA0">
              <w:rPr>
                <w:sz w:val="20"/>
              </w:rPr>
              <w:t>0</w:t>
            </w:r>
            <w:r w:rsidR="00C25411">
              <w:rPr>
                <w:sz w:val="20"/>
              </w:rPr>
              <w:t>3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79E3992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646FA9">
              <w:rPr>
                <w:sz w:val="16"/>
                <w:szCs w:val="16"/>
              </w:rPr>
              <w:t>58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F0E60A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3A7D1E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BF6D6B" w:rsidRPr="00FE2AC1">
              <w:rPr>
                <w:sz w:val="22"/>
                <w:szCs w:val="22"/>
              </w:rPr>
              <w:t>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="00F814F6"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F6D6B" w:rsidRPr="008E2326" w:rsidRDefault="00A5668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3A95E54" w:rsidR="00BF6D6B" w:rsidRPr="008E2326" w:rsidRDefault="00ED5D8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CEBE30B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78DFAA9" w:rsidR="00BF6D6B" w:rsidRPr="008E2326" w:rsidRDefault="00D2798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5B9669C3" w:rsidR="00BF6D6B" w:rsidRPr="008E2326" w:rsidRDefault="00C254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071DF74" w:rsidR="00BF6D6B" w:rsidRPr="008E2326" w:rsidRDefault="00C2541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33497AE2" w:rsidR="00BF6D6B" w:rsidRPr="008E2326" w:rsidRDefault="008C2E2A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247840C4" w:rsidR="004C7964" w:rsidRPr="008E2326" w:rsidRDefault="001B6C50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C0B0A54" w:rsidR="00A571A1" w:rsidRPr="008E2326" w:rsidRDefault="00B564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E4D" w:rsidRPr="008E2326" w14:paraId="16C8A71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AED4" w14:textId="60DE323B" w:rsidR="002D0E4D" w:rsidRDefault="00C2541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D11C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EDB2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D4B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1D1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01EA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4753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026A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4604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F96C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6DBE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CCC5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64A0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3DC4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7AC6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1" w:rsidRPr="008E2326" w14:paraId="272838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E8AF" w14:textId="4739E6E3" w:rsidR="00C25411" w:rsidRPr="00670F6E" w:rsidRDefault="00C2541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465C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0786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59D4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CBB2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2F8D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FD6E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2A31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93B6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74E5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75D8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B4A9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A564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B9AF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2593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1" w:rsidRPr="008E2326" w14:paraId="257DE0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5533" w14:textId="135B6A0F" w:rsidR="00C25411" w:rsidRPr="00670F6E" w:rsidRDefault="00C2541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34BC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D468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77E5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450F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4B7C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916B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6047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7CA7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EBFB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E9CD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53B7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38DE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8EFE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60F2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1" w:rsidRPr="008E2326" w14:paraId="411C0A1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E6F5" w14:textId="350081E3" w:rsidR="00C25411" w:rsidRPr="00670F6E" w:rsidRDefault="00C2541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44E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558D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EDBF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84F6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C3A3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F7D7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D2B7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9EA2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2C3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6860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F3ED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CF1E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B433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DD92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1" w:rsidRPr="008E2326" w14:paraId="25C9BA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F583" w14:textId="6F83C365" w:rsidR="00C25411" w:rsidRPr="00670F6E" w:rsidRDefault="00C2541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7D08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5899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C45F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293C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A988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8BDE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85BC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5F14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5DAD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A6C5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7CC8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B462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87D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8B09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1" w:rsidRPr="008E2326" w14:paraId="01DAEC7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7BCE" w14:textId="2EC0F9A0" w:rsidR="00C25411" w:rsidRPr="00670F6E" w:rsidRDefault="00C2541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505E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31BE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08C8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DACA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5412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0477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1F7A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416C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8541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F139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CCAE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1929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0D96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2F92" w14:textId="77777777" w:rsidR="00C25411" w:rsidRPr="008E2326" w:rsidRDefault="00C2541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lastRenderedPageBreak/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  <w:bookmarkEnd w:id="0"/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12F5A"/>
    <w:rsid w:val="00120821"/>
    <w:rsid w:val="00126123"/>
    <w:rsid w:val="00133B7E"/>
    <w:rsid w:val="0013426B"/>
    <w:rsid w:val="001521C2"/>
    <w:rsid w:val="00161AA6"/>
    <w:rsid w:val="00165461"/>
    <w:rsid w:val="001828F2"/>
    <w:rsid w:val="001A1578"/>
    <w:rsid w:val="001B6C50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862E1"/>
    <w:rsid w:val="00293693"/>
    <w:rsid w:val="00294DCB"/>
    <w:rsid w:val="00296D10"/>
    <w:rsid w:val="002A04AD"/>
    <w:rsid w:val="002A6ADE"/>
    <w:rsid w:val="002B51DB"/>
    <w:rsid w:val="002D0480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A7D1E"/>
    <w:rsid w:val="003C73F9"/>
    <w:rsid w:val="003D3CAC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A7D6C"/>
    <w:rsid w:val="005C1541"/>
    <w:rsid w:val="005C2F5F"/>
    <w:rsid w:val="005E28B9"/>
    <w:rsid w:val="005E439C"/>
    <w:rsid w:val="005E614D"/>
    <w:rsid w:val="00612FF5"/>
    <w:rsid w:val="00614737"/>
    <w:rsid w:val="00625753"/>
    <w:rsid w:val="00646FA9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00B4D"/>
    <w:rsid w:val="00834B38"/>
    <w:rsid w:val="008557FA"/>
    <w:rsid w:val="00875CAD"/>
    <w:rsid w:val="008808A5"/>
    <w:rsid w:val="00882284"/>
    <w:rsid w:val="0088463C"/>
    <w:rsid w:val="008A1C63"/>
    <w:rsid w:val="008C2E2A"/>
    <w:rsid w:val="008E3B73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40B7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0798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84E88"/>
    <w:rsid w:val="00B9203B"/>
    <w:rsid w:val="00BA0F56"/>
    <w:rsid w:val="00BA5688"/>
    <w:rsid w:val="00BD41E4"/>
    <w:rsid w:val="00BE0742"/>
    <w:rsid w:val="00BF6D6B"/>
    <w:rsid w:val="00C030C1"/>
    <w:rsid w:val="00C25411"/>
    <w:rsid w:val="00C30867"/>
    <w:rsid w:val="00C35889"/>
    <w:rsid w:val="00C468A5"/>
    <w:rsid w:val="00C5222F"/>
    <w:rsid w:val="00C62D92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376F"/>
    <w:rsid w:val="00D67826"/>
    <w:rsid w:val="00D75937"/>
    <w:rsid w:val="00D81BEF"/>
    <w:rsid w:val="00D84771"/>
    <w:rsid w:val="00D86424"/>
    <w:rsid w:val="00D93637"/>
    <w:rsid w:val="00D96CE9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75A1A"/>
    <w:rsid w:val="00E865E8"/>
    <w:rsid w:val="00E916EA"/>
    <w:rsid w:val="00E92A77"/>
    <w:rsid w:val="00EA7B53"/>
    <w:rsid w:val="00EC735D"/>
    <w:rsid w:val="00ED5D82"/>
    <w:rsid w:val="00EE6708"/>
    <w:rsid w:val="00F064EF"/>
    <w:rsid w:val="00F33C48"/>
    <w:rsid w:val="00F40D8D"/>
    <w:rsid w:val="00F454FD"/>
    <w:rsid w:val="00F70370"/>
    <w:rsid w:val="00F814F6"/>
    <w:rsid w:val="00F85B64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370</Words>
  <Characters>2787</Characters>
  <Application>Microsoft Office Word</Application>
  <DocSecurity>4</DocSecurity>
  <Lines>1393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2019-11-06T08:52:00Z</cp:lastPrinted>
  <dcterms:created xsi:type="dcterms:W3CDTF">2020-09-11T07:37:00Z</dcterms:created>
  <dcterms:modified xsi:type="dcterms:W3CDTF">2020-09-11T07:37:00Z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