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8652375D9FD4268BBE3C8B9BBF18DC9"/>
        </w:placeholder>
        <w:text/>
      </w:sdtPr>
      <w:sdtEndPr/>
      <w:sdtContent>
        <w:p w:rsidRPr="009B062B" w:rsidR="00AF30DD" w:rsidP="00471E83" w:rsidRDefault="00AF30DD" w14:paraId="61263B8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dd5740d-301a-430f-adf6-c0a4a1970c62"/>
        <w:id w:val="-28033925"/>
        <w:lock w:val="sdtLocked"/>
      </w:sdtPr>
      <w:sdtEndPr/>
      <w:sdtContent>
        <w:p w:rsidR="0038701B" w:rsidRDefault="00FF5C45" w14:paraId="61263B84" w14:textId="350EF9DE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uppföljning och utvärdering av tillämpningen av reglerna om kassaregister i skatteförfarandelagen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2E11928D0DC40E68D7005A555E6BDFC"/>
        </w:placeholder>
        <w:text/>
      </w:sdtPr>
      <w:sdtEndPr/>
      <w:sdtContent>
        <w:p w:rsidRPr="009B062B" w:rsidR="006D79C9" w:rsidP="00333E95" w:rsidRDefault="006D79C9" w14:paraId="61263B85" w14:textId="77777777">
          <w:pPr>
            <w:pStyle w:val="Rubrik1"/>
          </w:pPr>
          <w:r>
            <w:t>Motivering</w:t>
          </w:r>
        </w:p>
      </w:sdtContent>
    </w:sdt>
    <w:p w:rsidRPr="0047231B" w:rsidR="0047231B" w:rsidP="0047231B" w:rsidRDefault="0047231B" w14:paraId="61263B86" w14:textId="18920995">
      <w:pPr>
        <w:pStyle w:val="Normalutanindragellerluft"/>
      </w:pPr>
      <w:r w:rsidRPr="0047231B">
        <w:t>Bakgrunden är att den som säljer varor eller tjänster mot kontant betalning måste sedan den 1 januari 2010 ha ett certifierat kassaregister. Till kontant betalning räknas även betalning med kontokort. Lagstiftningen som infördes 2010 har utvecklats dels via ändringar i lagstiftningen, bl.a. för att inkludera torg- och marknadsförsäljning, dels via tolkning och praxis. Det har visat sig att det bl.a. finns problem i tolkningen av lag</w:t>
      </w:r>
      <w:r w:rsidR="00524E50">
        <w:softHyphen/>
      </w:r>
      <w:bookmarkStart w:name="_GoBack" w:id="1"/>
      <w:bookmarkEnd w:id="1"/>
      <w:r w:rsidRPr="0047231B">
        <w:t>stiftningen. Det behövs därför att lagen följs upp och att en utvärdering görs.</w:t>
      </w:r>
    </w:p>
    <w:p w:rsidRPr="0047231B" w:rsidR="00422B9E" w:rsidP="0047231B" w:rsidRDefault="0047231B" w14:paraId="61263B87" w14:textId="77777777">
      <w:r w:rsidRPr="0047231B">
        <w:t xml:space="preserve">Ett antal företagare inom torg- och marknadshandel har praktiska problem med tillförlitlighet och kvalitetssäkring av kassaregister för utomhusbruk. En utvärdering bör göras av de faktiska konsekvenserna av kassaregisterskyldigheten.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4D7FE791D954300AFFAEFB94959EF22"/>
        </w:placeholder>
      </w:sdtPr>
      <w:sdtEndPr>
        <w:rPr>
          <w:i w:val="0"/>
          <w:noProof w:val="0"/>
        </w:rPr>
      </w:sdtEndPr>
      <w:sdtContent>
        <w:p w:rsidR="00471E83" w:rsidP="00471E83" w:rsidRDefault="00471E83" w14:paraId="61263B89" w14:textId="77777777"/>
        <w:p w:rsidRPr="008E0FE2" w:rsidR="004801AC" w:rsidP="00471E83" w:rsidRDefault="00524E50" w14:paraId="61263B8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Finstorp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E2F52" w:rsidRDefault="001E2F52" w14:paraId="61263B8E" w14:textId="77777777"/>
    <w:sectPr w:rsidR="001E2F5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63B90" w14:textId="77777777" w:rsidR="00857F38" w:rsidRDefault="00857F38" w:rsidP="000C1CAD">
      <w:pPr>
        <w:spacing w:line="240" w:lineRule="auto"/>
      </w:pPr>
      <w:r>
        <w:separator/>
      </w:r>
    </w:p>
  </w:endnote>
  <w:endnote w:type="continuationSeparator" w:id="0">
    <w:p w14:paraId="61263B91" w14:textId="77777777" w:rsidR="00857F38" w:rsidRDefault="00857F3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63B9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63B9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63B9F" w14:textId="77777777" w:rsidR="00262EA3" w:rsidRPr="00471E83" w:rsidRDefault="00262EA3" w:rsidP="00471E8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63B8E" w14:textId="77777777" w:rsidR="00857F38" w:rsidRDefault="00857F38" w:rsidP="000C1CAD">
      <w:pPr>
        <w:spacing w:line="240" w:lineRule="auto"/>
      </w:pPr>
      <w:r>
        <w:separator/>
      </w:r>
    </w:p>
  </w:footnote>
  <w:footnote w:type="continuationSeparator" w:id="0">
    <w:p w14:paraId="61263B8F" w14:textId="77777777" w:rsidR="00857F38" w:rsidRDefault="00857F3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1263B9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1263BA1" wp14:anchorId="61263BA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24E50" w14:paraId="61263BA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08D79ADDA1E454FBE7ADF49ECD860E3"/>
                              </w:placeholder>
                              <w:text/>
                            </w:sdtPr>
                            <w:sdtEndPr/>
                            <w:sdtContent>
                              <w:r w:rsidR="0047231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AFBAB979CF4428DA7F4D94F47334579"/>
                              </w:placeholder>
                              <w:text/>
                            </w:sdtPr>
                            <w:sdtEndPr/>
                            <w:sdtContent>
                              <w:r w:rsidR="0047231B">
                                <w:t>1641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1263BA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24E50" w14:paraId="61263BA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08D79ADDA1E454FBE7ADF49ECD860E3"/>
                        </w:placeholder>
                        <w:text/>
                      </w:sdtPr>
                      <w:sdtEndPr/>
                      <w:sdtContent>
                        <w:r w:rsidR="0047231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AFBAB979CF4428DA7F4D94F47334579"/>
                        </w:placeholder>
                        <w:text/>
                      </w:sdtPr>
                      <w:sdtEndPr/>
                      <w:sdtContent>
                        <w:r w:rsidR="0047231B">
                          <w:t>1641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1263B9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1263B94" w14:textId="77777777">
    <w:pPr>
      <w:jc w:val="right"/>
    </w:pPr>
  </w:p>
  <w:p w:rsidR="00262EA3" w:rsidP="00776B74" w:rsidRDefault="00262EA3" w14:paraId="61263B9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24E50" w14:paraId="61263B9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1263BA3" wp14:anchorId="61263BA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24E50" w14:paraId="61263B9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7231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7231B">
          <w:t>1641</w:t>
        </w:r>
      </w:sdtContent>
    </w:sdt>
  </w:p>
  <w:p w:rsidRPr="008227B3" w:rsidR="00262EA3" w:rsidP="008227B3" w:rsidRDefault="00524E50" w14:paraId="61263B9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24E50" w14:paraId="61263B9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:1926</w:t>
        </w:r>
      </w:sdtContent>
    </w:sdt>
  </w:p>
  <w:p w:rsidR="00262EA3" w:rsidP="00E03A3D" w:rsidRDefault="00524E50" w14:paraId="61263B9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Lotta Finstorp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7231B" w14:paraId="61263B9D" w14:textId="77777777">
        <w:pPr>
          <w:pStyle w:val="FSHRub2"/>
        </w:pPr>
        <w:r>
          <w:t>Utvärdera kassaregistren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1263B9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47231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1C4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2F52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56A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E43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691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1B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E83"/>
    <w:rsid w:val="004723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4E50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97FB8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38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3B52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5C45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263B82"/>
  <w15:chartTrackingRefBased/>
  <w15:docId w15:val="{EB72DF67-D3EA-4208-ABE8-CCCA55F5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652375D9FD4268BBE3C8B9BBF18D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0E2AF5-4278-43C4-A23F-14797DE3EFB5}"/>
      </w:docPartPr>
      <w:docPartBody>
        <w:p w:rsidR="0040336F" w:rsidRDefault="00552F80">
          <w:pPr>
            <w:pStyle w:val="D8652375D9FD4268BBE3C8B9BBF18DC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2E11928D0DC40E68D7005A555E6BD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5BECFC-6C36-4ACA-A611-BA3DC0140D32}"/>
      </w:docPartPr>
      <w:docPartBody>
        <w:p w:rsidR="0040336F" w:rsidRDefault="00552F80">
          <w:pPr>
            <w:pStyle w:val="D2E11928D0DC40E68D7005A555E6BDF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08D79ADDA1E454FBE7ADF49ECD860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EC1FA0-7970-445D-A1CC-6179F62E89F2}"/>
      </w:docPartPr>
      <w:docPartBody>
        <w:p w:rsidR="0040336F" w:rsidRDefault="00552F80">
          <w:pPr>
            <w:pStyle w:val="108D79ADDA1E454FBE7ADF49ECD860E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AFBAB979CF4428DA7F4D94F473345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CA26F8-323A-4389-8E95-AE302B513027}"/>
      </w:docPartPr>
      <w:docPartBody>
        <w:p w:rsidR="0040336F" w:rsidRDefault="00552F80">
          <w:pPr>
            <w:pStyle w:val="8AFBAB979CF4428DA7F4D94F47334579"/>
          </w:pPr>
          <w:r>
            <w:t xml:space="preserve"> </w:t>
          </w:r>
        </w:p>
      </w:docPartBody>
    </w:docPart>
    <w:docPart>
      <w:docPartPr>
        <w:name w:val="C4D7FE791D954300AFFAEFB94959EF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96B2C1-BF86-4C1F-9B37-056620608465}"/>
      </w:docPartPr>
      <w:docPartBody>
        <w:p w:rsidR="00785754" w:rsidRDefault="0078575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80"/>
    <w:rsid w:val="00282DC6"/>
    <w:rsid w:val="0040336F"/>
    <w:rsid w:val="00552F80"/>
    <w:rsid w:val="0078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8652375D9FD4268BBE3C8B9BBF18DC9">
    <w:name w:val="D8652375D9FD4268BBE3C8B9BBF18DC9"/>
  </w:style>
  <w:style w:type="paragraph" w:customStyle="1" w:styleId="6B9812515E494AA79201A61C925265CE">
    <w:name w:val="6B9812515E494AA79201A61C925265C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54DFA4DB7F749B09315074A780A9EEA">
    <w:name w:val="154DFA4DB7F749B09315074A780A9EEA"/>
  </w:style>
  <w:style w:type="paragraph" w:customStyle="1" w:styleId="D2E11928D0DC40E68D7005A555E6BDFC">
    <w:name w:val="D2E11928D0DC40E68D7005A555E6BDFC"/>
  </w:style>
  <w:style w:type="paragraph" w:customStyle="1" w:styleId="7735C817E92E446A8214804F746C4156">
    <w:name w:val="7735C817E92E446A8214804F746C4156"/>
  </w:style>
  <w:style w:type="paragraph" w:customStyle="1" w:styleId="63054EA8B1554C45BC813944F56C43E1">
    <w:name w:val="63054EA8B1554C45BC813944F56C43E1"/>
  </w:style>
  <w:style w:type="paragraph" w:customStyle="1" w:styleId="108D79ADDA1E454FBE7ADF49ECD860E3">
    <w:name w:val="108D79ADDA1E454FBE7ADF49ECD860E3"/>
  </w:style>
  <w:style w:type="paragraph" w:customStyle="1" w:styleId="8AFBAB979CF4428DA7F4D94F47334579">
    <w:name w:val="8AFBAB979CF4428DA7F4D94F47334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7CA728-0C4A-4208-9E29-E7A591E7CB4D}"/>
</file>

<file path=customXml/itemProps2.xml><?xml version="1.0" encoding="utf-8"?>
<ds:datastoreItem xmlns:ds="http://schemas.openxmlformats.org/officeDocument/2006/customXml" ds:itemID="{01E20B02-B11A-41FC-B5FB-D54594D6C02B}"/>
</file>

<file path=customXml/itemProps3.xml><?xml version="1.0" encoding="utf-8"?>
<ds:datastoreItem xmlns:ds="http://schemas.openxmlformats.org/officeDocument/2006/customXml" ds:itemID="{7B4161EE-5D33-4F11-A54B-24BA7F9D61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878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M1641 Utvärdera kassaregistren</vt:lpstr>
      <vt:lpstr>
      </vt:lpstr>
    </vt:vector>
  </TitlesOfParts>
  <Company>Sveriges riksdag</Company>
  <LinksUpToDate>false</LinksUpToDate>
  <CharactersWithSpaces>1013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