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90188FA78D45BAB9846298C12748EE"/>
        </w:placeholder>
        <w:text/>
      </w:sdtPr>
      <w:sdtEndPr/>
      <w:sdtContent>
        <w:p w:rsidRPr="009B062B" w:rsidR="00AF30DD" w:rsidP="00DA28CE" w:rsidRDefault="00AF30DD" w14:paraId="58B9F983" w14:textId="77777777">
          <w:pPr>
            <w:pStyle w:val="Rubrik1"/>
            <w:spacing w:after="300"/>
          </w:pPr>
          <w:r w:rsidRPr="009B062B">
            <w:t>Förslag till riksdagsbeslut</w:t>
          </w:r>
        </w:p>
      </w:sdtContent>
    </w:sdt>
    <w:sdt>
      <w:sdtPr>
        <w:alias w:val="Yrkande 1"/>
        <w:tag w:val="9d76ea93-8592-4679-a100-3c4de228fd29"/>
        <w:id w:val="-2051221346"/>
        <w:lock w:val="sdtLocked"/>
      </w:sdtPr>
      <w:sdtEndPr/>
      <w:sdtContent>
        <w:p w:rsidR="004D740C" w:rsidRDefault="009D2D98" w14:paraId="58B9F984" w14:textId="77777777">
          <w:pPr>
            <w:pStyle w:val="Frslagstext"/>
            <w:numPr>
              <w:ilvl w:val="0"/>
              <w:numId w:val="0"/>
            </w:numPr>
          </w:pPr>
          <w:r>
            <w:t>Riksdagen ställer sig bakom det som anförs i motionen om ett ökat nationellt stöd för elever och ungdomar med diagnosen dyslexi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16F1D78C9146778347783736294BC2"/>
        </w:placeholder>
        <w:text/>
      </w:sdtPr>
      <w:sdtEndPr/>
      <w:sdtContent>
        <w:p w:rsidRPr="009B062B" w:rsidR="006D79C9" w:rsidP="00333E95" w:rsidRDefault="006D79C9" w14:paraId="58B9F985" w14:textId="77777777">
          <w:pPr>
            <w:pStyle w:val="Rubrik1"/>
          </w:pPr>
          <w:r>
            <w:t>Motivering</w:t>
          </w:r>
        </w:p>
      </w:sdtContent>
    </w:sdt>
    <w:p w:rsidRPr="008B088B" w:rsidR="008B088B" w:rsidP="001006D8" w:rsidRDefault="00975FA0" w14:paraId="58B9F986" w14:textId="5451B3BC">
      <w:pPr>
        <w:pStyle w:val="Normalutanindragellerluft"/>
      </w:pPr>
      <w:r>
        <w:t xml:space="preserve">Många skolor är </w:t>
      </w:r>
      <w:r w:rsidR="008B088B">
        <w:t>väldigt duktiga på att tillhandahålla stöd och hjälpmedel fö</w:t>
      </w:r>
      <w:r w:rsidR="00192C8B">
        <w:t>r elever med dyslexi eller andra</w:t>
      </w:r>
      <w:r w:rsidR="008B088B">
        <w:t xml:space="preserve"> inlärningssvårighet</w:t>
      </w:r>
      <w:r w:rsidR="00192C8B">
        <w:t>er</w:t>
      </w:r>
      <w:r w:rsidR="008B088B">
        <w:t>. Dock finns det även väldigt många skolor som inte har eller ens kan erbjuda det stöd som elever har rätt till. Detta är en direkt konsekvens av kommunaliseringen av skolan som tyvärr de eleverna med s</w:t>
      </w:r>
      <w:r>
        <w:t>ärskilda behov får betala</w:t>
      </w:r>
      <w:r w:rsidR="00192C8B">
        <w:t xml:space="preserve"> priset för. Det är ofta de</w:t>
      </w:r>
      <w:r w:rsidR="008B088B">
        <w:t xml:space="preserve"> elever som har särskilda behov som främst drabbas vid kommunala besparingar. Det finns även flertalet exempel på när föräldrarna själva tvingats bekosta hjälpmedel till sina barns skolarbete. För att öka möjligheterna för barn och ungdomar bör man i alla landsting och kommuner införa en hjälpmedelscentral samt kontinuerlig utbildning för lärare och skolpersonal</w:t>
      </w:r>
      <w:r w:rsidR="00192C8B">
        <w:t xml:space="preserve"> efter nationella riktlinjer </w:t>
      </w:r>
      <w:r w:rsidR="008B088B">
        <w:t>för att kunna erbjuda dessa elever det stöd de behöver och har rätt till.</w:t>
      </w:r>
    </w:p>
    <w:bookmarkStart w:name="_GoBack" w:displacedByCustomXml="next" w:id="1"/>
    <w:bookmarkEnd w:displacedByCustomXml="next" w:id="1"/>
    <w:sdt>
      <w:sdtPr>
        <w:rPr>
          <w:i/>
          <w:noProof/>
        </w:rPr>
        <w:alias w:val="CC_Underskrifter"/>
        <w:tag w:val="CC_Underskrifter"/>
        <w:id w:val="583496634"/>
        <w:lock w:val="sdtContentLocked"/>
        <w:placeholder>
          <w:docPart w:val="DDF9CC76C68248AD9DC6B842BC2A5FC3"/>
        </w:placeholder>
      </w:sdtPr>
      <w:sdtEndPr>
        <w:rPr>
          <w:i w:val="0"/>
          <w:noProof w:val="0"/>
        </w:rPr>
      </w:sdtEndPr>
      <w:sdtContent>
        <w:p w:rsidR="00DE579D" w:rsidRDefault="00DE579D" w14:paraId="58B9F988" w14:textId="77777777"/>
        <w:p w:rsidRPr="008E0FE2" w:rsidR="004801AC" w:rsidP="00DE579D" w:rsidRDefault="001006D8" w14:paraId="58B9F9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00413BCA" w:rsidRDefault="00413BCA" w14:paraId="58B9F98D" w14:textId="77777777"/>
    <w:sectPr w:rsidR="00413B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9F98F" w14:textId="77777777" w:rsidR="0056777E" w:rsidRDefault="0056777E" w:rsidP="000C1CAD">
      <w:pPr>
        <w:spacing w:line="240" w:lineRule="auto"/>
      </w:pPr>
      <w:r>
        <w:separator/>
      </w:r>
    </w:p>
  </w:endnote>
  <w:endnote w:type="continuationSeparator" w:id="0">
    <w:p w14:paraId="58B9F990" w14:textId="77777777" w:rsidR="0056777E" w:rsidRDefault="005677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F9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F9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579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F99E" w14:textId="77777777" w:rsidR="00262EA3" w:rsidRPr="00DE579D" w:rsidRDefault="00262EA3" w:rsidP="00DE57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9F98D" w14:textId="77777777" w:rsidR="0056777E" w:rsidRDefault="0056777E" w:rsidP="000C1CAD">
      <w:pPr>
        <w:spacing w:line="240" w:lineRule="auto"/>
      </w:pPr>
      <w:r>
        <w:separator/>
      </w:r>
    </w:p>
  </w:footnote>
  <w:footnote w:type="continuationSeparator" w:id="0">
    <w:p w14:paraId="58B9F98E" w14:textId="77777777" w:rsidR="0056777E" w:rsidRDefault="005677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B9F9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B9F9A0" wp14:anchorId="58B9F9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06D8" w14:paraId="58B9F9A3" w14:textId="77777777">
                          <w:pPr>
                            <w:jc w:val="right"/>
                          </w:pPr>
                          <w:sdt>
                            <w:sdtPr>
                              <w:alias w:val="CC_Noformat_Partikod"/>
                              <w:tag w:val="CC_Noformat_Partikod"/>
                              <w:id w:val="-53464382"/>
                              <w:placeholder>
                                <w:docPart w:val="C965B84629EB402F9313ECE34412811F"/>
                              </w:placeholder>
                              <w:text/>
                            </w:sdtPr>
                            <w:sdtEndPr/>
                            <w:sdtContent>
                              <w:r w:rsidR="008B088B">
                                <w:t>SD</w:t>
                              </w:r>
                            </w:sdtContent>
                          </w:sdt>
                          <w:sdt>
                            <w:sdtPr>
                              <w:alias w:val="CC_Noformat_Partinummer"/>
                              <w:tag w:val="CC_Noformat_Partinummer"/>
                              <w:id w:val="-1709555926"/>
                              <w:placeholder>
                                <w:docPart w:val="2A41302FDF3D44ABB2FC7A4DD67C6F23"/>
                              </w:placeholder>
                              <w:text/>
                            </w:sdtPr>
                            <w:sdtEndPr/>
                            <w:sdtContent>
                              <w:r w:rsidR="00975FA0">
                                <w:t>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B9F9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06D8" w14:paraId="58B9F9A3" w14:textId="77777777">
                    <w:pPr>
                      <w:jc w:val="right"/>
                    </w:pPr>
                    <w:sdt>
                      <w:sdtPr>
                        <w:alias w:val="CC_Noformat_Partikod"/>
                        <w:tag w:val="CC_Noformat_Partikod"/>
                        <w:id w:val="-53464382"/>
                        <w:placeholder>
                          <w:docPart w:val="C965B84629EB402F9313ECE34412811F"/>
                        </w:placeholder>
                        <w:text/>
                      </w:sdtPr>
                      <w:sdtEndPr/>
                      <w:sdtContent>
                        <w:r w:rsidR="008B088B">
                          <w:t>SD</w:t>
                        </w:r>
                      </w:sdtContent>
                    </w:sdt>
                    <w:sdt>
                      <w:sdtPr>
                        <w:alias w:val="CC_Noformat_Partinummer"/>
                        <w:tag w:val="CC_Noformat_Partinummer"/>
                        <w:id w:val="-1709555926"/>
                        <w:placeholder>
                          <w:docPart w:val="2A41302FDF3D44ABB2FC7A4DD67C6F23"/>
                        </w:placeholder>
                        <w:text/>
                      </w:sdtPr>
                      <w:sdtEndPr/>
                      <w:sdtContent>
                        <w:r w:rsidR="00975FA0">
                          <w:t>176</w:t>
                        </w:r>
                      </w:sdtContent>
                    </w:sdt>
                  </w:p>
                </w:txbxContent>
              </v:textbox>
              <w10:wrap anchorx="page"/>
            </v:shape>
          </w:pict>
        </mc:Fallback>
      </mc:AlternateContent>
    </w:r>
  </w:p>
  <w:p w:rsidRPr="00293C4F" w:rsidR="00262EA3" w:rsidP="00776B74" w:rsidRDefault="00262EA3" w14:paraId="58B9F9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B9F993" w14:textId="77777777">
    <w:pPr>
      <w:jc w:val="right"/>
    </w:pPr>
  </w:p>
  <w:p w:rsidR="00262EA3" w:rsidP="00776B74" w:rsidRDefault="00262EA3" w14:paraId="58B9F9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06D8" w14:paraId="58B9F9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B9F9A2" wp14:anchorId="58B9F9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06D8" w14:paraId="58B9F9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088B">
          <w:t>SD</w:t>
        </w:r>
      </w:sdtContent>
    </w:sdt>
    <w:sdt>
      <w:sdtPr>
        <w:alias w:val="CC_Noformat_Partinummer"/>
        <w:tag w:val="CC_Noformat_Partinummer"/>
        <w:id w:val="-2014525982"/>
        <w:text/>
      </w:sdtPr>
      <w:sdtEndPr/>
      <w:sdtContent>
        <w:r w:rsidR="00975FA0">
          <w:t>176</w:t>
        </w:r>
      </w:sdtContent>
    </w:sdt>
  </w:p>
  <w:p w:rsidRPr="008227B3" w:rsidR="00262EA3" w:rsidP="008227B3" w:rsidRDefault="001006D8" w14:paraId="58B9F9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06D8" w14:paraId="58B9F9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w:t>
        </w:r>
      </w:sdtContent>
    </w:sdt>
  </w:p>
  <w:p w:rsidR="00262EA3" w:rsidP="00E03A3D" w:rsidRDefault="001006D8" w14:paraId="58B9F99B" w14:textId="77777777">
    <w:pPr>
      <w:pStyle w:val="Motionr"/>
    </w:pPr>
    <w:sdt>
      <w:sdtPr>
        <w:alias w:val="CC_Noformat_Avtext"/>
        <w:tag w:val="CC_Noformat_Avtext"/>
        <w:id w:val="-2020768203"/>
        <w:lock w:val="sdtContentLocked"/>
        <w15:appearance w15:val="hidden"/>
        <w:text/>
      </w:sdtPr>
      <w:sdtEndPr/>
      <w:sdtContent>
        <w:r>
          <w:t>av Magnus Persson (SD)</w:t>
        </w:r>
      </w:sdtContent>
    </w:sdt>
  </w:p>
  <w:sdt>
    <w:sdtPr>
      <w:alias w:val="CC_Noformat_Rubtext"/>
      <w:tag w:val="CC_Noformat_Rubtext"/>
      <w:id w:val="-218060500"/>
      <w:lock w:val="sdtLocked"/>
      <w:text/>
    </w:sdtPr>
    <w:sdtEndPr/>
    <w:sdtContent>
      <w:p w:rsidR="00262EA3" w:rsidP="00283E0F" w:rsidRDefault="008B088B" w14:paraId="58B9F99C" w14:textId="77777777">
        <w:pPr>
          <w:pStyle w:val="FSHRub2"/>
        </w:pPr>
        <w:r>
          <w:t xml:space="preserve">Ökat nationellt stöd för elever med dyslexi </w:t>
        </w:r>
      </w:p>
    </w:sdtContent>
  </w:sdt>
  <w:sdt>
    <w:sdtPr>
      <w:alias w:val="CC_Boilerplate_3"/>
      <w:tag w:val="CC_Boilerplate_3"/>
      <w:id w:val="1606463544"/>
      <w:lock w:val="sdtContentLocked"/>
      <w15:appearance w15:val="hidden"/>
      <w:text w:multiLine="1"/>
    </w:sdtPr>
    <w:sdtEndPr/>
    <w:sdtContent>
      <w:p w:rsidR="00262EA3" w:rsidP="00283E0F" w:rsidRDefault="00262EA3" w14:paraId="58B9F9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08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6D8"/>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8B"/>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1A2"/>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A5"/>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BCA"/>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40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77E"/>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BB"/>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88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FA0"/>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D9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D70"/>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79D"/>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D1"/>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B9F982"/>
  <w15:chartTrackingRefBased/>
  <w15:docId w15:val="{EAD402B8-F9F1-4D20-9B6A-01432A16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90188FA78D45BAB9846298C12748EE"/>
        <w:category>
          <w:name w:val="Allmänt"/>
          <w:gallery w:val="placeholder"/>
        </w:category>
        <w:types>
          <w:type w:val="bbPlcHdr"/>
        </w:types>
        <w:behaviors>
          <w:behavior w:val="content"/>
        </w:behaviors>
        <w:guid w:val="{72DAE584-94AB-4356-904F-636D0AE8134A}"/>
      </w:docPartPr>
      <w:docPartBody>
        <w:p w:rsidR="00080A67" w:rsidRDefault="008A520F">
          <w:pPr>
            <w:pStyle w:val="2390188FA78D45BAB9846298C12748EE"/>
          </w:pPr>
          <w:r w:rsidRPr="005A0A93">
            <w:rPr>
              <w:rStyle w:val="Platshllartext"/>
            </w:rPr>
            <w:t>Förslag till riksdagsbeslut</w:t>
          </w:r>
        </w:p>
      </w:docPartBody>
    </w:docPart>
    <w:docPart>
      <w:docPartPr>
        <w:name w:val="2B16F1D78C9146778347783736294BC2"/>
        <w:category>
          <w:name w:val="Allmänt"/>
          <w:gallery w:val="placeholder"/>
        </w:category>
        <w:types>
          <w:type w:val="bbPlcHdr"/>
        </w:types>
        <w:behaviors>
          <w:behavior w:val="content"/>
        </w:behaviors>
        <w:guid w:val="{81DFF482-FEA1-47B3-A577-C8C5ABAA8526}"/>
      </w:docPartPr>
      <w:docPartBody>
        <w:p w:rsidR="00080A67" w:rsidRDefault="008A520F">
          <w:pPr>
            <w:pStyle w:val="2B16F1D78C9146778347783736294BC2"/>
          </w:pPr>
          <w:r w:rsidRPr="005A0A93">
            <w:rPr>
              <w:rStyle w:val="Platshllartext"/>
            </w:rPr>
            <w:t>Motivering</w:t>
          </w:r>
        </w:p>
      </w:docPartBody>
    </w:docPart>
    <w:docPart>
      <w:docPartPr>
        <w:name w:val="C965B84629EB402F9313ECE34412811F"/>
        <w:category>
          <w:name w:val="Allmänt"/>
          <w:gallery w:val="placeholder"/>
        </w:category>
        <w:types>
          <w:type w:val="bbPlcHdr"/>
        </w:types>
        <w:behaviors>
          <w:behavior w:val="content"/>
        </w:behaviors>
        <w:guid w:val="{30F82809-8F5D-4A4E-9AEB-E90FB8994CC2}"/>
      </w:docPartPr>
      <w:docPartBody>
        <w:p w:rsidR="00080A67" w:rsidRDefault="008A520F">
          <w:pPr>
            <w:pStyle w:val="C965B84629EB402F9313ECE34412811F"/>
          </w:pPr>
          <w:r>
            <w:rPr>
              <w:rStyle w:val="Platshllartext"/>
            </w:rPr>
            <w:t xml:space="preserve"> </w:t>
          </w:r>
        </w:p>
      </w:docPartBody>
    </w:docPart>
    <w:docPart>
      <w:docPartPr>
        <w:name w:val="2A41302FDF3D44ABB2FC7A4DD67C6F23"/>
        <w:category>
          <w:name w:val="Allmänt"/>
          <w:gallery w:val="placeholder"/>
        </w:category>
        <w:types>
          <w:type w:val="bbPlcHdr"/>
        </w:types>
        <w:behaviors>
          <w:behavior w:val="content"/>
        </w:behaviors>
        <w:guid w:val="{A030E517-AC15-4201-B490-2F68DABA6C51}"/>
      </w:docPartPr>
      <w:docPartBody>
        <w:p w:rsidR="00080A67" w:rsidRDefault="008A520F">
          <w:pPr>
            <w:pStyle w:val="2A41302FDF3D44ABB2FC7A4DD67C6F23"/>
          </w:pPr>
          <w:r>
            <w:t xml:space="preserve"> </w:t>
          </w:r>
        </w:p>
      </w:docPartBody>
    </w:docPart>
    <w:docPart>
      <w:docPartPr>
        <w:name w:val="DDF9CC76C68248AD9DC6B842BC2A5FC3"/>
        <w:category>
          <w:name w:val="Allmänt"/>
          <w:gallery w:val="placeholder"/>
        </w:category>
        <w:types>
          <w:type w:val="bbPlcHdr"/>
        </w:types>
        <w:behaviors>
          <w:behavior w:val="content"/>
        </w:behaviors>
        <w:guid w:val="{D0441D00-FD89-4DAF-B8BD-9FA01BB660DA}"/>
      </w:docPartPr>
      <w:docPartBody>
        <w:p w:rsidR="005414D7" w:rsidRDefault="005414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0F"/>
    <w:rsid w:val="00080A67"/>
    <w:rsid w:val="0009296F"/>
    <w:rsid w:val="005414D7"/>
    <w:rsid w:val="008A5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90188FA78D45BAB9846298C12748EE">
    <w:name w:val="2390188FA78D45BAB9846298C12748EE"/>
  </w:style>
  <w:style w:type="paragraph" w:customStyle="1" w:styleId="8360B6745E2F45719C182BB5898BD554">
    <w:name w:val="8360B6745E2F45719C182BB5898BD5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173DA3777D4D5FA0B58136F9636C2B">
    <w:name w:val="68173DA3777D4D5FA0B58136F9636C2B"/>
  </w:style>
  <w:style w:type="paragraph" w:customStyle="1" w:styleId="2B16F1D78C9146778347783736294BC2">
    <w:name w:val="2B16F1D78C9146778347783736294BC2"/>
  </w:style>
  <w:style w:type="paragraph" w:customStyle="1" w:styleId="5EA09E632BBD4215BBF7CF255D92600A">
    <w:name w:val="5EA09E632BBD4215BBF7CF255D92600A"/>
  </w:style>
  <w:style w:type="paragraph" w:customStyle="1" w:styleId="BE11FC996B684CDAB82A1DC59E5F2E2C">
    <w:name w:val="BE11FC996B684CDAB82A1DC59E5F2E2C"/>
  </w:style>
  <w:style w:type="paragraph" w:customStyle="1" w:styleId="C965B84629EB402F9313ECE34412811F">
    <w:name w:val="C965B84629EB402F9313ECE34412811F"/>
  </w:style>
  <w:style w:type="paragraph" w:customStyle="1" w:styleId="2A41302FDF3D44ABB2FC7A4DD67C6F23">
    <w:name w:val="2A41302FDF3D44ABB2FC7A4DD67C6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3D01E-F1A4-41F2-9846-19163101C9FF}"/>
</file>

<file path=customXml/itemProps2.xml><?xml version="1.0" encoding="utf-8"?>
<ds:datastoreItem xmlns:ds="http://schemas.openxmlformats.org/officeDocument/2006/customXml" ds:itemID="{3674A494-7A2B-4791-92AC-3E004EEDF8F8}"/>
</file>

<file path=customXml/itemProps3.xml><?xml version="1.0" encoding="utf-8"?>
<ds:datastoreItem xmlns:ds="http://schemas.openxmlformats.org/officeDocument/2006/customXml" ds:itemID="{855609BA-850A-4039-88A1-790CE1900660}"/>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923</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Ökat nationellt stöd för elever med dyslexi</vt:lpstr>
      <vt:lpstr>
      </vt:lpstr>
    </vt:vector>
  </TitlesOfParts>
  <Company>Sveriges riksdag</Company>
  <LinksUpToDate>false</LinksUpToDate>
  <CharactersWithSpaces>1085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