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000A3" w:rsidRDefault="006E04A4">
      <w:pPr>
        <w:pStyle w:val="Dokumentbeteckning"/>
        <w:rPr>
          <w:u w:val="single"/>
        </w:rPr>
      </w:pPr>
      <w:r w:rsidRPr="002000A3">
        <w:fldChar w:fldCharType="begin" w:fldLock="1"/>
      </w:r>
      <w:r w:rsidRPr="002000A3">
        <w:instrText xml:space="preserve"> DOCPROPERTY "DocumentYear" </w:instrText>
      </w:r>
      <w:r w:rsidRPr="002000A3">
        <w:fldChar w:fldCharType="separate"/>
      </w:r>
      <w:r w:rsidR="00986AF3" w:rsidRPr="002000A3">
        <w:t>2011/12</w:t>
      </w:r>
      <w:r w:rsidRPr="002000A3">
        <w:fldChar w:fldCharType="end"/>
      </w:r>
      <w:r w:rsidRPr="002000A3">
        <w:t>:</w:t>
      </w:r>
      <w:r w:rsidRPr="002000A3">
        <w:fldChar w:fldCharType="begin" w:fldLock="1"/>
      </w:r>
      <w:r w:rsidRPr="002000A3">
        <w:instrText xml:space="preserve"> DOCPROPERTY "DocumentNumber" </w:instrText>
      </w:r>
      <w:r w:rsidRPr="002000A3">
        <w:fldChar w:fldCharType="separate"/>
      </w:r>
      <w:r w:rsidR="00986AF3" w:rsidRPr="002000A3">
        <w:t>32</w:t>
      </w:r>
      <w:r w:rsidRPr="002000A3">
        <w:fldChar w:fldCharType="end"/>
      </w:r>
    </w:p>
    <w:p w:rsidR="006E04A4" w:rsidRPr="002000A3" w:rsidRDefault="006E04A4">
      <w:pPr>
        <w:pStyle w:val="Datum"/>
        <w:outlineLvl w:val="0"/>
      </w:pPr>
      <w:r w:rsidRPr="002000A3">
        <w:fldChar w:fldCharType="begin" w:fldLock="1"/>
      </w:r>
      <w:r w:rsidRPr="002000A3">
        <w:instrText xml:space="preserve"> DOCPROPERTY "DocumentDate" </w:instrText>
      </w:r>
      <w:r w:rsidRPr="002000A3">
        <w:fldChar w:fldCharType="separate"/>
      </w:r>
      <w:r w:rsidR="00986AF3" w:rsidRPr="002000A3">
        <w:t>Torsdagen den 17 november 2011</w:t>
      </w:r>
      <w:r w:rsidRPr="002000A3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000A3" w:rsidTr="00706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000A3" w:rsidRDefault="00706E49">
            <w:pPr>
              <w:pStyle w:val="Plenum"/>
              <w:tabs>
                <w:tab w:val="clear" w:pos="1418"/>
              </w:tabs>
            </w:pPr>
            <w:r w:rsidRPr="002000A3">
              <w:t>Kl.</w:t>
            </w:r>
          </w:p>
        </w:tc>
        <w:tc>
          <w:tcPr>
            <w:tcW w:w="851" w:type="dxa"/>
          </w:tcPr>
          <w:p w:rsidR="006E04A4" w:rsidRPr="002000A3" w:rsidRDefault="00706E4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000A3">
              <w:t>12.00</w:t>
            </w:r>
          </w:p>
        </w:tc>
        <w:tc>
          <w:tcPr>
            <w:tcW w:w="397" w:type="dxa"/>
          </w:tcPr>
          <w:p w:rsidR="006E04A4" w:rsidRPr="002000A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000A3" w:rsidRDefault="00706E49">
            <w:pPr>
              <w:pStyle w:val="Plenum"/>
              <w:tabs>
                <w:tab w:val="clear" w:pos="1418"/>
              </w:tabs>
              <w:ind w:right="1"/>
            </w:pPr>
            <w:r w:rsidRPr="002000A3">
              <w:t>Arbetsplenum</w:t>
            </w:r>
          </w:p>
        </w:tc>
      </w:tr>
      <w:tr w:rsidR="00706E49" w:rsidRPr="002000A3" w:rsidTr="00706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06E49" w:rsidRPr="002000A3" w:rsidRDefault="00706E4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06E49" w:rsidRPr="002000A3" w:rsidRDefault="00706E49">
            <w:pPr>
              <w:pStyle w:val="Plenum"/>
              <w:tabs>
                <w:tab w:val="clear" w:pos="1418"/>
              </w:tabs>
              <w:jc w:val="right"/>
            </w:pPr>
            <w:r w:rsidRPr="002000A3">
              <w:t>14.00</w:t>
            </w:r>
          </w:p>
        </w:tc>
        <w:tc>
          <w:tcPr>
            <w:tcW w:w="397" w:type="dxa"/>
          </w:tcPr>
          <w:p w:rsidR="00706E49" w:rsidRPr="002000A3" w:rsidRDefault="00706E4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06E49" w:rsidRPr="002000A3" w:rsidRDefault="00706E49">
            <w:pPr>
              <w:pStyle w:val="Plenum"/>
              <w:tabs>
                <w:tab w:val="clear" w:pos="1418"/>
              </w:tabs>
              <w:ind w:right="1"/>
            </w:pPr>
            <w:r w:rsidRPr="002000A3">
              <w:t>Frågestund</w:t>
            </w:r>
          </w:p>
        </w:tc>
      </w:tr>
      <w:tr w:rsidR="00706E49" w:rsidRPr="002000A3" w:rsidTr="00706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06E49" w:rsidRPr="002000A3" w:rsidRDefault="00706E4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06E49" w:rsidRPr="002000A3" w:rsidRDefault="00706E49">
            <w:pPr>
              <w:pStyle w:val="Plenum"/>
              <w:tabs>
                <w:tab w:val="clear" w:pos="1418"/>
              </w:tabs>
              <w:jc w:val="right"/>
            </w:pPr>
            <w:r w:rsidRPr="002000A3">
              <w:t>16.00</w:t>
            </w:r>
          </w:p>
        </w:tc>
        <w:tc>
          <w:tcPr>
            <w:tcW w:w="397" w:type="dxa"/>
          </w:tcPr>
          <w:p w:rsidR="00706E49" w:rsidRPr="002000A3" w:rsidRDefault="00706E4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06E49" w:rsidRPr="002000A3" w:rsidRDefault="00706E49">
            <w:pPr>
              <w:pStyle w:val="Plenum"/>
              <w:tabs>
                <w:tab w:val="clear" w:pos="1418"/>
              </w:tabs>
              <w:ind w:right="1"/>
            </w:pPr>
            <w:r w:rsidRPr="002000A3">
              <w:t>Votering</w:t>
            </w:r>
          </w:p>
        </w:tc>
      </w:tr>
    </w:tbl>
    <w:p w:rsidR="006E04A4" w:rsidRPr="002000A3" w:rsidRDefault="006E04A4">
      <w:pPr>
        <w:pStyle w:val="StreckLngt"/>
      </w:pPr>
      <w:r w:rsidRPr="002000A3">
        <w:tab/>
      </w:r>
    </w:p>
    <w:p w:rsidR="00583D25" w:rsidRPr="002000A3" w:rsidRDefault="00982F5A" w:rsidP="003675A0">
      <w:pPr>
        <w:pStyle w:val="Blankrad"/>
      </w:pPr>
      <w:r w:rsidRPr="002000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3D25" w:rsidRPr="002000A3" w:rsidTr="00801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D25" w:rsidRPr="002000A3" w:rsidRDefault="00583D25" w:rsidP="008013BC">
            <w:pPr>
              <w:pStyle w:val="HuvudrubrikFlisteNr"/>
            </w:pPr>
          </w:p>
        </w:tc>
        <w:tc>
          <w:tcPr>
            <w:tcW w:w="6237" w:type="dxa"/>
          </w:tcPr>
          <w:p w:rsidR="00583D25" w:rsidRPr="002000A3" w:rsidRDefault="00583D25" w:rsidP="008013BC">
            <w:pPr>
              <w:pStyle w:val="HuvudrubrikEnsam"/>
            </w:pPr>
            <w:r w:rsidRPr="002000A3">
              <w:t>Justering av protokoll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pStyle w:val="HuvudrubrikKolumn3"/>
            </w:pP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D25" w:rsidRPr="002000A3" w:rsidRDefault="00583D25" w:rsidP="008013BC">
            <w:pPr>
              <w:pStyle w:val="FlistaNrText"/>
            </w:pPr>
          </w:p>
        </w:tc>
        <w:tc>
          <w:tcPr>
            <w:tcW w:w="6237" w:type="dxa"/>
          </w:tcPr>
          <w:p w:rsidR="00583D25" w:rsidRPr="002000A3" w:rsidRDefault="00583D25" w:rsidP="008013BC">
            <w:r w:rsidRPr="002000A3">
              <w:t>Protokollen från sammanträdena torsdagen den 10 och fredagen den 11 november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rPr>
                <w:spacing w:val="-4"/>
              </w:rPr>
            </w:pPr>
          </w:p>
        </w:tc>
      </w:tr>
    </w:tbl>
    <w:p w:rsidR="00583D25" w:rsidRPr="002000A3" w:rsidRDefault="00982F5A" w:rsidP="003675A0">
      <w:pPr>
        <w:pStyle w:val="Blankrad"/>
      </w:pPr>
      <w:r w:rsidRPr="002000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3D25" w:rsidRPr="002000A3" w:rsidTr="00801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D25" w:rsidRPr="002000A3" w:rsidRDefault="00583D25" w:rsidP="008013BC">
            <w:pPr>
              <w:pStyle w:val="HuvudrubrikFlisteNr"/>
            </w:pPr>
          </w:p>
        </w:tc>
        <w:tc>
          <w:tcPr>
            <w:tcW w:w="6237" w:type="dxa"/>
          </w:tcPr>
          <w:p w:rsidR="00583D25" w:rsidRPr="002000A3" w:rsidRDefault="00583D25" w:rsidP="008013BC">
            <w:pPr>
              <w:pStyle w:val="HuvudrubrikEnsam"/>
            </w:pPr>
            <w:r w:rsidRPr="002000A3">
              <w:t>Avsägelser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pStyle w:val="HuvudrubrikKolumn3"/>
            </w:pP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FlistaNrText"/>
            </w:pPr>
          </w:p>
        </w:tc>
        <w:tc>
          <w:tcPr>
            <w:tcW w:w="6237" w:type="dxa"/>
          </w:tcPr>
          <w:p w:rsidR="00583D25" w:rsidRPr="002000A3" w:rsidRDefault="00583D25" w:rsidP="008013BC">
            <w:r w:rsidRPr="002000A3">
              <w:t xml:space="preserve">Cecilia Nordenfelt som chefsjustitieombudsman fr.o.m. den 1 juni 2012 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rPr>
                <w:spacing w:val="-4"/>
              </w:rPr>
            </w:pP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FlistaNrText"/>
            </w:pPr>
          </w:p>
        </w:tc>
        <w:tc>
          <w:tcPr>
            <w:tcW w:w="6237" w:type="dxa"/>
          </w:tcPr>
          <w:p w:rsidR="00583D25" w:rsidRPr="002000A3" w:rsidRDefault="00583D25" w:rsidP="008013BC">
            <w:r w:rsidRPr="002000A3">
              <w:t>Jan Pennlöv som ställföreträdande justitieombudsman fr.o.m. den 1 juni 2012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rPr>
                <w:spacing w:val="-4"/>
              </w:rPr>
            </w:pPr>
          </w:p>
        </w:tc>
      </w:tr>
    </w:tbl>
    <w:p w:rsidR="00583D25" w:rsidRPr="002000A3" w:rsidRDefault="00982F5A" w:rsidP="003675A0">
      <w:pPr>
        <w:pStyle w:val="Blankrad"/>
      </w:pPr>
      <w:r w:rsidRPr="002000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3D25" w:rsidRPr="002000A3" w:rsidTr="00801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D25" w:rsidRPr="002000A3" w:rsidRDefault="00583D25" w:rsidP="008013BC">
            <w:pPr>
              <w:pStyle w:val="HuvudrubrikFlisteNr"/>
            </w:pPr>
          </w:p>
        </w:tc>
        <w:tc>
          <w:tcPr>
            <w:tcW w:w="6237" w:type="dxa"/>
          </w:tcPr>
          <w:p w:rsidR="00583D25" w:rsidRPr="002000A3" w:rsidRDefault="00583D25" w:rsidP="008013BC">
            <w:pPr>
              <w:pStyle w:val="HuvudrubrikEnsam"/>
            </w:pPr>
            <w:r w:rsidRPr="002000A3">
              <w:t>Anmälan om kompletteringsval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pStyle w:val="HuvudrubrikKolumn3"/>
            </w:pP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FlistaNrText"/>
            </w:pPr>
          </w:p>
        </w:tc>
        <w:tc>
          <w:tcPr>
            <w:tcW w:w="6237" w:type="dxa"/>
          </w:tcPr>
          <w:p w:rsidR="00583D25" w:rsidRPr="002000A3" w:rsidRDefault="00583D25" w:rsidP="008013BC">
            <w:r w:rsidRPr="002000A3">
              <w:t>Marie Wickberg (C) som suppleant i skatteutskottet och näringsutskottet fr.o.m. den 22 november 2011 t.o.m. den 4 februari 2012 under Erik A Erikssons (C) ledighet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rPr>
                <w:spacing w:val="-4"/>
              </w:rPr>
            </w:pPr>
          </w:p>
        </w:tc>
      </w:tr>
    </w:tbl>
    <w:p w:rsidR="00583D25" w:rsidRPr="002000A3" w:rsidRDefault="00982F5A" w:rsidP="003675A0">
      <w:pPr>
        <w:pStyle w:val="Blankrad"/>
      </w:pPr>
      <w:r w:rsidRPr="002000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3D25" w:rsidRPr="002000A3" w:rsidTr="00801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D25" w:rsidRPr="002000A3" w:rsidRDefault="00583D25" w:rsidP="008013BC">
            <w:pPr>
              <w:pStyle w:val="HuvudrubrikFlisteNr"/>
            </w:pPr>
          </w:p>
        </w:tc>
        <w:tc>
          <w:tcPr>
            <w:tcW w:w="6237" w:type="dxa"/>
          </w:tcPr>
          <w:p w:rsidR="00583D25" w:rsidRPr="002000A3" w:rsidRDefault="00583D25" w:rsidP="008013BC">
            <w:pPr>
              <w:pStyle w:val="HuvudrubrikEnsam"/>
            </w:pPr>
            <w:r w:rsidRPr="002000A3">
              <w:t>Anmälan om protokollsutdrag från utskott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pStyle w:val="HuvudrubrikKolumn3"/>
            </w:pP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583D25" w:rsidRPr="002000A3" w:rsidRDefault="00583D25" w:rsidP="008013BC">
            <w:r w:rsidRPr="002000A3">
              <w:t>2011/12:7 Tisdagen den 15 november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rPr>
                <w:spacing w:val="-4"/>
              </w:rPr>
            </w:pPr>
            <w:r w:rsidRPr="002000A3">
              <w:rPr>
                <w:spacing w:val="-4"/>
              </w:rPr>
              <w:t>MjU</w:t>
            </w:r>
          </w:p>
        </w:tc>
      </w:tr>
    </w:tbl>
    <w:p w:rsidR="00583D25" w:rsidRPr="002000A3" w:rsidRDefault="00982F5A" w:rsidP="003675A0">
      <w:pPr>
        <w:pStyle w:val="Blankrad"/>
      </w:pPr>
      <w:r w:rsidRPr="002000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3D25" w:rsidRPr="002000A3" w:rsidTr="00801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D25" w:rsidRPr="002000A3" w:rsidRDefault="00583D25" w:rsidP="008013BC">
            <w:pPr>
              <w:pStyle w:val="HuvudrubrikFlisteNr"/>
            </w:pPr>
          </w:p>
        </w:tc>
        <w:tc>
          <w:tcPr>
            <w:tcW w:w="6237" w:type="dxa"/>
          </w:tcPr>
          <w:p w:rsidR="00583D25" w:rsidRPr="002000A3" w:rsidRDefault="00583D25" w:rsidP="008013BC">
            <w:pPr>
              <w:pStyle w:val="HuvudrubrikEnsam"/>
            </w:pPr>
            <w:bookmarkStart w:id="1" w:name="Start_EUdokumentFaktapromemoria"/>
            <w:bookmarkEnd w:id="1"/>
            <w:r w:rsidRPr="002000A3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pStyle w:val="HuvudrubrikKolumn3"/>
            </w:pPr>
            <w:r w:rsidRPr="002000A3">
              <w:t>Ansvarigt utskott</w:t>
            </w: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FlistaNrText"/>
            </w:pPr>
          </w:p>
        </w:tc>
        <w:tc>
          <w:tcPr>
            <w:tcW w:w="6237" w:type="dxa"/>
          </w:tcPr>
          <w:p w:rsidR="00583D25" w:rsidRPr="002000A3" w:rsidRDefault="00583D25" w:rsidP="008013BC">
            <w:r w:rsidRPr="002000A3">
              <w:t>2011/12:FPM27 Europeiska fonden för justering för globaliseringseffekter (2014-2020)</w:t>
            </w:r>
            <w:r w:rsidRPr="002000A3">
              <w:rPr>
                <w:i/>
              </w:rPr>
              <w:t xml:space="preserve"> KOM(2011) 608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rPr>
                <w:spacing w:val="-4"/>
              </w:rPr>
            </w:pPr>
            <w:r w:rsidRPr="002000A3">
              <w:rPr>
                <w:spacing w:val="-4"/>
              </w:rPr>
              <w:t xml:space="preserve">AU </w:t>
            </w: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FlistaNrText"/>
            </w:pPr>
          </w:p>
        </w:tc>
        <w:tc>
          <w:tcPr>
            <w:tcW w:w="6237" w:type="dxa"/>
          </w:tcPr>
          <w:p w:rsidR="00583D25" w:rsidRPr="002000A3" w:rsidRDefault="00583D25" w:rsidP="008013BC">
            <w:r w:rsidRPr="002000A3">
              <w:t>2011/12:FPM28 Program för social förändring och social innovation</w:t>
            </w:r>
            <w:r w:rsidRPr="002000A3">
              <w:rPr>
                <w:i/>
              </w:rPr>
              <w:t xml:space="preserve"> KOM(2011) 609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rPr>
                <w:spacing w:val="-4"/>
              </w:rPr>
            </w:pPr>
            <w:r w:rsidRPr="002000A3">
              <w:rPr>
                <w:spacing w:val="-4"/>
              </w:rPr>
              <w:t xml:space="preserve">AU </w:t>
            </w: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FlistaNrText"/>
            </w:pPr>
          </w:p>
        </w:tc>
        <w:tc>
          <w:tcPr>
            <w:tcW w:w="6237" w:type="dxa"/>
          </w:tcPr>
          <w:p w:rsidR="00583D25" w:rsidRPr="002000A3" w:rsidRDefault="00583D25" w:rsidP="008013BC">
            <w:r w:rsidRPr="002000A3">
              <w:t>2011/12:FPM29 Förordning om en gemensam europeisk köplag</w:t>
            </w:r>
            <w:r w:rsidRPr="002000A3">
              <w:rPr>
                <w:i/>
              </w:rPr>
              <w:t xml:space="preserve"> KOM(2011) 635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rPr>
                <w:spacing w:val="-4"/>
              </w:rPr>
            </w:pPr>
            <w:r w:rsidRPr="002000A3">
              <w:rPr>
                <w:spacing w:val="-4"/>
              </w:rPr>
              <w:t xml:space="preserve">CU </w:t>
            </w:r>
          </w:p>
        </w:tc>
      </w:tr>
    </w:tbl>
    <w:p w:rsidR="00583D25" w:rsidRPr="002000A3" w:rsidRDefault="00982F5A" w:rsidP="003675A0">
      <w:pPr>
        <w:pStyle w:val="Blankrad"/>
      </w:pPr>
      <w:r w:rsidRPr="002000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3D25" w:rsidRPr="002000A3" w:rsidTr="00801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D25" w:rsidRPr="002000A3" w:rsidRDefault="00583D25" w:rsidP="008013BC">
            <w:pPr>
              <w:pStyle w:val="HuvudrubrikFlisteNr"/>
            </w:pPr>
          </w:p>
        </w:tc>
        <w:tc>
          <w:tcPr>
            <w:tcW w:w="6237" w:type="dxa"/>
          </w:tcPr>
          <w:p w:rsidR="00583D25" w:rsidRPr="002000A3" w:rsidRDefault="00583D25" w:rsidP="008013BC">
            <w:pPr>
              <w:pStyle w:val="HuvudrubrikEnsam"/>
            </w:pPr>
            <w:bookmarkStart w:id="2" w:name="Start_FördröjdaInterpellationer"/>
            <w:bookmarkEnd w:id="2"/>
            <w:r w:rsidRPr="002000A3">
              <w:t>Anmälan om fördröjda svar på interpellationer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pStyle w:val="HuvudrubrikKolumn3"/>
            </w:pP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FlistaNrText"/>
            </w:pPr>
          </w:p>
        </w:tc>
        <w:tc>
          <w:tcPr>
            <w:tcW w:w="6237" w:type="dxa"/>
          </w:tcPr>
          <w:p w:rsidR="00583D25" w:rsidRPr="002000A3" w:rsidRDefault="00583D25" w:rsidP="008013BC">
            <w:r w:rsidRPr="002000A3">
              <w:t>2011/12:69 av Gunilla Svantorp (S)</w:t>
            </w:r>
          </w:p>
          <w:p w:rsidR="00583D25" w:rsidRPr="002000A3" w:rsidRDefault="00583D25" w:rsidP="008013BC">
            <w:r w:rsidRPr="002000A3">
              <w:t>Sfi-bonusens fortsatta existens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rPr>
                <w:spacing w:val="-4"/>
              </w:rPr>
            </w:pP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FlistaNrText"/>
            </w:pPr>
          </w:p>
        </w:tc>
        <w:tc>
          <w:tcPr>
            <w:tcW w:w="6237" w:type="dxa"/>
          </w:tcPr>
          <w:p w:rsidR="00583D25" w:rsidRPr="002000A3" w:rsidRDefault="00583D25" w:rsidP="008013BC">
            <w:r w:rsidRPr="002000A3">
              <w:t>2011/12:106 av Ann-Christin Ahlberg (S)</w:t>
            </w:r>
          </w:p>
          <w:p w:rsidR="00583D25" w:rsidRPr="002000A3" w:rsidRDefault="00583D25" w:rsidP="008013BC">
            <w:r w:rsidRPr="002000A3">
              <w:t>Arbetskraftsbehov i den offentliga sektorn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rPr>
                <w:spacing w:val="-4"/>
              </w:rPr>
            </w:pPr>
          </w:p>
        </w:tc>
      </w:tr>
    </w:tbl>
    <w:p w:rsidR="00583D25" w:rsidRPr="002000A3" w:rsidRDefault="00982F5A" w:rsidP="003675A0">
      <w:pPr>
        <w:pStyle w:val="Blankrad"/>
      </w:pPr>
      <w:r w:rsidRPr="002000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3D25" w:rsidRPr="002000A3" w:rsidTr="00801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D25" w:rsidRPr="002000A3" w:rsidRDefault="00583D25" w:rsidP="008013BC">
            <w:pPr>
              <w:pStyle w:val="HuvudrubrikFlisteNr"/>
            </w:pPr>
          </w:p>
        </w:tc>
        <w:tc>
          <w:tcPr>
            <w:tcW w:w="6237" w:type="dxa"/>
          </w:tcPr>
          <w:p w:rsidR="00583D25" w:rsidRPr="002000A3" w:rsidRDefault="00583D25" w:rsidP="008013BC">
            <w:pPr>
              <w:pStyle w:val="Huvudrubrik"/>
            </w:pPr>
            <w:bookmarkStart w:id="3" w:name="Start_HänvisningTillUtskott"/>
            <w:bookmarkEnd w:id="3"/>
            <w:r w:rsidRPr="002000A3">
              <w:t>Ärenden för hänvisning till utskott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pStyle w:val="HuvudrubrikKolumn3"/>
            </w:pPr>
            <w:r w:rsidRPr="002000A3">
              <w:t>Förslag</w:t>
            </w: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renderubrik"/>
            </w:pPr>
          </w:p>
        </w:tc>
        <w:tc>
          <w:tcPr>
            <w:tcW w:w="6237" w:type="dxa"/>
          </w:tcPr>
          <w:p w:rsidR="00583D25" w:rsidRPr="002000A3" w:rsidRDefault="00583D25" w:rsidP="008013BC">
            <w:pPr>
              <w:pStyle w:val="renderubrik"/>
            </w:pPr>
            <w:r w:rsidRPr="002000A3">
              <w:t>Redogörelse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pStyle w:val="renderubrik"/>
              <w:rPr>
                <w:spacing w:val="-4"/>
              </w:rPr>
            </w:pP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FlistaNrText"/>
            </w:pPr>
          </w:p>
        </w:tc>
        <w:tc>
          <w:tcPr>
            <w:tcW w:w="6237" w:type="dxa"/>
          </w:tcPr>
          <w:p w:rsidR="00583D25" w:rsidRPr="002000A3" w:rsidRDefault="00583D25" w:rsidP="008013BC">
            <w:r w:rsidRPr="002000A3">
              <w:t>2011/12:JO1 Justitieombudsmännens ämbetsberättelse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rPr>
                <w:spacing w:val="-4"/>
              </w:rPr>
            </w:pPr>
            <w:r w:rsidRPr="002000A3">
              <w:rPr>
                <w:spacing w:val="-4"/>
              </w:rPr>
              <w:t>KU</w:t>
            </w: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renderubrik"/>
            </w:pPr>
          </w:p>
        </w:tc>
        <w:tc>
          <w:tcPr>
            <w:tcW w:w="6237" w:type="dxa"/>
          </w:tcPr>
          <w:p w:rsidR="00583D25" w:rsidRPr="002000A3" w:rsidRDefault="00583D25" w:rsidP="008013BC">
            <w:pPr>
              <w:pStyle w:val="renderubrik"/>
            </w:pPr>
            <w:r w:rsidRPr="002000A3">
              <w:t>EU-dokument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pStyle w:val="renderubrik"/>
              <w:rPr>
                <w:spacing w:val="-4"/>
              </w:rPr>
            </w:pP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FlistaNrText"/>
            </w:pPr>
          </w:p>
        </w:tc>
        <w:tc>
          <w:tcPr>
            <w:tcW w:w="6237" w:type="dxa"/>
          </w:tcPr>
          <w:p w:rsidR="00583D25" w:rsidRPr="002000A3" w:rsidRDefault="00583D25" w:rsidP="008013BC">
            <w:r w:rsidRPr="002000A3">
              <w:t>KOM(2011) 710 Förslag till Europaparlamentets och rådets direktiv om ändring av Europaparlamentets och rådets direktiv 2006/126/EG vad gäller körkort som innehåller ett förarkorts funktioner</w:t>
            </w:r>
          </w:p>
          <w:p w:rsidR="00583D25" w:rsidRPr="002000A3" w:rsidRDefault="00583D25" w:rsidP="008013BC">
            <w:r w:rsidRPr="002000A3">
              <w:rPr>
                <w:i/>
              </w:rPr>
              <w:t>Åttaveckorsfristen för att avge ett motiverat yttrande går ut den 6 januari 2012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rPr>
                <w:spacing w:val="-4"/>
              </w:rPr>
            </w:pPr>
            <w:r w:rsidRPr="002000A3">
              <w:rPr>
                <w:spacing w:val="-4"/>
              </w:rPr>
              <w:t xml:space="preserve">TU </w:t>
            </w: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FlistaNrText"/>
            </w:pPr>
          </w:p>
        </w:tc>
        <w:tc>
          <w:tcPr>
            <w:tcW w:w="6237" w:type="dxa"/>
          </w:tcPr>
          <w:p w:rsidR="00583D25" w:rsidRPr="002000A3" w:rsidRDefault="00583D25" w:rsidP="008013BC">
            <w:r w:rsidRPr="002000A3">
              <w:t>KOM(2011) 714 Förslag till rådets direktiv om ett gemensamt system för beskattning av räntor och royaltyer som betalas mellan närstående bolag i olika medlemsstater (omarbetning)</w:t>
            </w:r>
          </w:p>
          <w:p w:rsidR="00583D25" w:rsidRPr="002000A3" w:rsidRDefault="00583D25" w:rsidP="008013BC">
            <w:r w:rsidRPr="002000A3">
              <w:rPr>
                <w:i/>
              </w:rPr>
              <w:t>Åttaveckorsfristen för att avge ett motiverat yttrande går ut den 6 januari 2012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rPr>
                <w:spacing w:val="-4"/>
              </w:rPr>
            </w:pPr>
            <w:r w:rsidRPr="002000A3">
              <w:rPr>
                <w:spacing w:val="-4"/>
              </w:rPr>
              <w:t xml:space="preserve">SkU </w:t>
            </w: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FlistaNrText"/>
            </w:pPr>
          </w:p>
        </w:tc>
        <w:tc>
          <w:tcPr>
            <w:tcW w:w="6237" w:type="dxa"/>
          </w:tcPr>
          <w:p w:rsidR="00583D25" w:rsidRPr="002000A3" w:rsidRDefault="00583D25" w:rsidP="008013BC">
            <w:r w:rsidRPr="002000A3">
              <w:t>KOM(2011) 730 Förslag till rådets förordning om administrativt samarbete i fråga om punktskatter</w:t>
            </w:r>
          </w:p>
          <w:p w:rsidR="00583D25" w:rsidRPr="002000A3" w:rsidRDefault="00583D25" w:rsidP="008013BC">
            <w:r w:rsidRPr="002000A3">
              <w:rPr>
                <w:i/>
              </w:rPr>
              <w:t>Åttaveckorsfristen för att avge ett motiverat yttrande går ut den 9 januari 2012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rPr>
                <w:spacing w:val="-4"/>
              </w:rPr>
            </w:pPr>
            <w:r w:rsidRPr="002000A3">
              <w:rPr>
                <w:spacing w:val="-4"/>
              </w:rPr>
              <w:t xml:space="preserve">SkU </w:t>
            </w:r>
          </w:p>
        </w:tc>
      </w:tr>
    </w:tbl>
    <w:p w:rsidR="00583D25" w:rsidRPr="002000A3" w:rsidRDefault="00982F5A" w:rsidP="003675A0">
      <w:pPr>
        <w:pStyle w:val="Blankrad"/>
      </w:pPr>
      <w:r w:rsidRPr="002000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3D25" w:rsidRPr="002000A3" w:rsidTr="00801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D25" w:rsidRPr="002000A3" w:rsidRDefault="00583D25" w:rsidP="008013BC">
            <w:pPr>
              <w:pStyle w:val="HuvudrubrikFlisteNr"/>
            </w:pPr>
          </w:p>
        </w:tc>
        <w:tc>
          <w:tcPr>
            <w:tcW w:w="6237" w:type="dxa"/>
          </w:tcPr>
          <w:p w:rsidR="00583D25" w:rsidRPr="002000A3" w:rsidRDefault="00583D25" w:rsidP="008013BC">
            <w:pPr>
              <w:pStyle w:val="Huvudrubrik"/>
            </w:pPr>
            <w:bookmarkStart w:id="4" w:name="Start_Ärendenfördebattochavgörande"/>
            <w:bookmarkEnd w:id="4"/>
            <w:r w:rsidRPr="002000A3">
              <w:t>Ärenden för debatt och avgörande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pStyle w:val="HuvudrubrikKolumn3"/>
            </w:pPr>
            <w:r w:rsidRPr="002000A3">
              <w:t>Reservationer</w:t>
            </w: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renderubrik"/>
            </w:pPr>
          </w:p>
        </w:tc>
        <w:tc>
          <w:tcPr>
            <w:tcW w:w="6237" w:type="dxa"/>
          </w:tcPr>
          <w:p w:rsidR="00583D25" w:rsidRPr="002000A3" w:rsidRDefault="00583D25" w:rsidP="008013BC">
            <w:pPr>
              <w:pStyle w:val="renderubrik"/>
            </w:pPr>
            <w:r w:rsidRPr="002000A3">
              <w:t>Finansutskottets betänkande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pStyle w:val="renderubrik"/>
              <w:rPr>
                <w:spacing w:val="-4"/>
              </w:rPr>
            </w:pP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FlistaNrText"/>
            </w:pPr>
          </w:p>
        </w:tc>
        <w:tc>
          <w:tcPr>
            <w:tcW w:w="6237" w:type="dxa"/>
          </w:tcPr>
          <w:p w:rsidR="00583D25" w:rsidRPr="002000A3" w:rsidRDefault="00583D25" w:rsidP="008013BC">
            <w:r w:rsidRPr="002000A3">
              <w:t>2011/12:FiU9 Riksrevisorernas årliga rapport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rPr>
                <w:spacing w:val="-4"/>
              </w:rPr>
            </w:pP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renderubrik"/>
            </w:pPr>
          </w:p>
        </w:tc>
        <w:tc>
          <w:tcPr>
            <w:tcW w:w="6237" w:type="dxa"/>
          </w:tcPr>
          <w:p w:rsidR="00583D25" w:rsidRPr="002000A3" w:rsidRDefault="00583D25" w:rsidP="00583D25">
            <w:pPr>
              <w:pStyle w:val="renderubrik"/>
            </w:pPr>
            <w:r w:rsidRPr="002000A3">
              <w:t>Skatteutskottets betänkanden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pStyle w:val="renderubrik"/>
              <w:rPr>
                <w:spacing w:val="-4"/>
              </w:rPr>
            </w:pP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renderubrik"/>
            </w:pPr>
          </w:p>
        </w:tc>
        <w:tc>
          <w:tcPr>
            <w:tcW w:w="6237" w:type="dxa"/>
          </w:tcPr>
          <w:p w:rsidR="00583D25" w:rsidRPr="002000A3" w:rsidRDefault="00583D25" w:rsidP="00583D25">
            <w:pPr>
              <w:pStyle w:val="Underrubrik"/>
            </w:pPr>
            <w:r w:rsidRPr="002000A3">
              <w:t>Gemensam debatt 2011/12:SkU3 och 2011/12:SkU4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pStyle w:val="renderubrik"/>
              <w:rPr>
                <w:spacing w:val="-4"/>
              </w:rPr>
            </w:pP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FlistaNrText"/>
            </w:pPr>
          </w:p>
        </w:tc>
        <w:tc>
          <w:tcPr>
            <w:tcW w:w="6237" w:type="dxa"/>
          </w:tcPr>
          <w:p w:rsidR="00583D25" w:rsidRPr="002000A3" w:rsidRDefault="00583D25" w:rsidP="008013BC">
            <w:r w:rsidRPr="002000A3">
              <w:t>2011/12:SkU3 Skatteförfarandet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rPr>
                <w:spacing w:val="-4"/>
              </w:rPr>
            </w:pPr>
            <w:r w:rsidRPr="002000A3">
              <w:rPr>
                <w:spacing w:val="-4"/>
              </w:rPr>
              <w:t>1 res. (S,V)</w:t>
            </w:r>
          </w:p>
        </w:tc>
      </w:tr>
      <w:tr w:rsidR="00583D25" w:rsidRPr="002000A3" w:rsidTr="00801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D25" w:rsidRPr="002000A3" w:rsidRDefault="00583D25" w:rsidP="008013BC">
            <w:pPr>
              <w:pStyle w:val="FlistaNrText"/>
            </w:pPr>
          </w:p>
        </w:tc>
        <w:tc>
          <w:tcPr>
            <w:tcW w:w="6237" w:type="dxa"/>
          </w:tcPr>
          <w:p w:rsidR="00583D25" w:rsidRPr="002000A3" w:rsidRDefault="00583D25" w:rsidP="008013BC">
            <w:r w:rsidRPr="002000A3">
              <w:t>2011/12:SkU4 Följdändringar med anledning av införandet av skatteförfarandelagen</w:t>
            </w:r>
          </w:p>
        </w:tc>
        <w:tc>
          <w:tcPr>
            <w:tcW w:w="2481" w:type="dxa"/>
          </w:tcPr>
          <w:p w:rsidR="00583D25" w:rsidRPr="002000A3" w:rsidRDefault="00583D25" w:rsidP="008013BC">
            <w:pPr>
              <w:rPr>
                <w:spacing w:val="-4"/>
              </w:rPr>
            </w:pPr>
          </w:p>
        </w:tc>
      </w:tr>
    </w:tbl>
    <w:p w:rsidR="00583D25" w:rsidRPr="002000A3" w:rsidRDefault="00982F5A" w:rsidP="003675A0">
      <w:pPr>
        <w:pStyle w:val="Blankrad"/>
      </w:pPr>
      <w:r w:rsidRPr="002000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2F5A" w:rsidRPr="002000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2F5A" w:rsidRPr="002000A3" w:rsidRDefault="00982F5A" w:rsidP="001777C3">
            <w:pPr>
              <w:pStyle w:val="HuvudrubrikFlisteNr"/>
            </w:pPr>
          </w:p>
        </w:tc>
        <w:tc>
          <w:tcPr>
            <w:tcW w:w="6237" w:type="dxa"/>
          </w:tcPr>
          <w:p w:rsidR="00982F5A" w:rsidRPr="002000A3" w:rsidRDefault="00982F5A">
            <w:pPr>
              <w:pStyle w:val="HuvudrubrikEnsam"/>
            </w:pPr>
            <w:bookmarkStart w:id="5" w:name="TypRubrik"/>
            <w:bookmarkEnd w:id="5"/>
            <w:r w:rsidRPr="002000A3">
              <w:t>Frågestund kl. 14.00</w:t>
            </w:r>
          </w:p>
        </w:tc>
        <w:tc>
          <w:tcPr>
            <w:tcW w:w="2481" w:type="dxa"/>
          </w:tcPr>
          <w:p w:rsidR="00982F5A" w:rsidRPr="002000A3" w:rsidRDefault="00982F5A" w:rsidP="001777C3">
            <w:pPr>
              <w:pStyle w:val="HuvudrubrikKolumn3"/>
            </w:pPr>
          </w:p>
        </w:tc>
      </w:tr>
      <w:tr w:rsidR="00982F5A" w:rsidRPr="002000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2F5A" w:rsidRPr="002000A3" w:rsidRDefault="00982F5A" w:rsidP="00982F5A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982F5A" w:rsidRPr="002000A3" w:rsidRDefault="00982F5A">
            <w:r w:rsidRPr="002000A3">
              <w:t>Frågor besvaras av:</w:t>
            </w:r>
          </w:p>
          <w:p w:rsidR="00982F5A" w:rsidRPr="002000A3" w:rsidRDefault="00982F5A">
            <w:r w:rsidRPr="002000A3">
              <w:t>Utbildningsminister Jan Björklund (FP)</w:t>
            </w:r>
          </w:p>
          <w:p w:rsidR="00982F5A" w:rsidRPr="002000A3" w:rsidRDefault="00982F5A">
            <w:r w:rsidRPr="002000A3">
              <w:t>Statsrådet Nyamko Sabuni (FP)</w:t>
            </w:r>
          </w:p>
          <w:p w:rsidR="00982F5A" w:rsidRPr="002000A3" w:rsidRDefault="00982F5A">
            <w:r w:rsidRPr="002000A3">
              <w:t>Kultur- och idrottsminister Lena Adelsohn Liljeroth (M)</w:t>
            </w:r>
          </w:p>
          <w:p w:rsidR="00982F5A" w:rsidRPr="002000A3" w:rsidRDefault="00982F5A">
            <w:r w:rsidRPr="002000A3">
              <w:t>Statsrådet Peter Norman (M)</w:t>
            </w:r>
          </w:p>
          <w:p w:rsidR="00982F5A" w:rsidRPr="002000A3" w:rsidRDefault="00982F5A">
            <w:r w:rsidRPr="002000A3">
              <w:t>Statsrådet Anna-Karin Hatt (C)</w:t>
            </w:r>
          </w:p>
        </w:tc>
        <w:tc>
          <w:tcPr>
            <w:tcW w:w="2481" w:type="dxa"/>
          </w:tcPr>
          <w:p w:rsidR="00982F5A" w:rsidRPr="002000A3" w:rsidRDefault="00982F5A">
            <w:pPr>
              <w:rPr>
                <w:spacing w:val="-4"/>
              </w:rPr>
            </w:pPr>
          </w:p>
        </w:tc>
      </w:tr>
    </w:tbl>
    <w:p w:rsidR="00982F5A" w:rsidRPr="002000A3" w:rsidRDefault="00982F5A" w:rsidP="003675A0">
      <w:pPr>
        <w:pStyle w:val="Blankrad"/>
      </w:pPr>
      <w:r w:rsidRPr="002000A3">
        <w:t>     </w:t>
      </w:r>
    </w:p>
    <w:p w:rsidR="00746A8C" w:rsidRPr="002000A3" w:rsidRDefault="00982F5A" w:rsidP="003675A0">
      <w:pPr>
        <w:pStyle w:val="Blankrad"/>
      </w:pPr>
      <w:bookmarkStart w:id="7" w:name="Start"/>
      <w:bookmarkEnd w:id="7"/>
      <w:r w:rsidRPr="002000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000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000A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000A3" w:rsidRDefault="006E04A4" w:rsidP="00D016E9">
            <w:pPr>
              <w:pStyle w:val="StreckMitten"/>
            </w:pPr>
            <w:r w:rsidRPr="002000A3">
              <w:tab/>
            </w:r>
            <w:r w:rsidRPr="002000A3">
              <w:tab/>
            </w:r>
          </w:p>
        </w:tc>
      </w:tr>
    </w:tbl>
    <w:p w:rsidR="006E04A4" w:rsidRPr="002000A3" w:rsidRDefault="006E04A4" w:rsidP="003675A0">
      <w:pPr>
        <w:pStyle w:val="Blankrad"/>
      </w:pPr>
    </w:p>
    <w:sectPr w:rsidR="006E04A4" w:rsidRPr="002000A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985" w:rsidRPr="002000A3" w:rsidRDefault="00EA4985">
      <w:r w:rsidRPr="002000A3">
        <w:separator/>
      </w:r>
    </w:p>
  </w:endnote>
  <w:endnote w:type="continuationSeparator" w:id="0">
    <w:p w:rsidR="00EA4985" w:rsidRPr="002000A3" w:rsidRDefault="00EA4985">
      <w:r w:rsidRPr="002000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AF3" w:rsidRPr="002000A3" w:rsidRDefault="00986AF3">
    <w:pPr>
      <w:pStyle w:val="Sidhuvud"/>
      <w:jc w:val="center"/>
    </w:pPr>
    <w:r w:rsidRPr="002000A3">
      <w:fldChar w:fldCharType="begin" w:fldLock="1"/>
    </w:r>
    <w:r w:rsidRPr="002000A3">
      <w:instrText xml:space="preserve"> PAGE </w:instrText>
    </w:r>
    <w:r w:rsidRPr="002000A3">
      <w:fldChar w:fldCharType="separate"/>
    </w:r>
    <w:r w:rsidR="00982F5A" w:rsidRPr="002000A3">
      <w:t>2</w:t>
    </w:r>
    <w:r w:rsidRPr="002000A3">
      <w:fldChar w:fldCharType="end"/>
    </w:r>
    <w:r w:rsidRPr="002000A3">
      <w:t xml:space="preserve"> (</w:t>
    </w:r>
    <w:r w:rsidRPr="002000A3">
      <w:fldChar w:fldCharType="begin" w:fldLock="1"/>
    </w:r>
    <w:r w:rsidRPr="002000A3">
      <w:instrText xml:space="preserve"> NUMPAGES </w:instrText>
    </w:r>
    <w:r w:rsidRPr="002000A3">
      <w:fldChar w:fldCharType="separate"/>
    </w:r>
    <w:r w:rsidR="00982F5A" w:rsidRPr="002000A3">
      <w:t>3</w:t>
    </w:r>
    <w:r w:rsidRPr="002000A3">
      <w:fldChar w:fldCharType="end"/>
    </w:r>
    <w:r w:rsidRPr="002000A3">
      <w:t>)</w:t>
    </w:r>
  </w:p>
  <w:p w:rsidR="00986AF3" w:rsidRPr="002000A3" w:rsidRDefault="00986A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AF3" w:rsidRPr="002000A3" w:rsidRDefault="00986AF3">
    <w:pPr>
      <w:pStyle w:val="Sidhuvud"/>
      <w:jc w:val="center"/>
    </w:pPr>
    <w:r w:rsidRPr="002000A3">
      <w:fldChar w:fldCharType="begin" w:fldLock="1"/>
    </w:r>
    <w:r w:rsidRPr="002000A3">
      <w:instrText xml:space="preserve"> PAGE </w:instrText>
    </w:r>
    <w:r w:rsidRPr="002000A3">
      <w:fldChar w:fldCharType="separate"/>
    </w:r>
    <w:r w:rsidR="00982F5A" w:rsidRPr="002000A3">
      <w:t>1</w:t>
    </w:r>
    <w:r w:rsidRPr="002000A3">
      <w:fldChar w:fldCharType="end"/>
    </w:r>
    <w:r w:rsidRPr="002000A3">
      <w:t xml:space="preserve"> (</w:t>
    </w:r>
    <w:r w:rsidRPr="002000A3">
      <w:fldChar w:fldCharType="begin" w:fldLock="1"/>
    </w:r>
    <w:r w:rsidRPr="002000A3">
      <w:instrText xml:space="preserve"> NUMPAGES </w:instrText>
    </w:r>
    <w:r w:rsidRPr="002000A3">
      <w:fldChar w:fldCharType="separate"/>
    </w:r>
    <w:r w:rsidR="00982F5A" w:rsidRPr="002000A3">
      <w:t>3</w:t>
    </w:r>
    <w:r w:rsidRPr="002000A3">
      <w:fldChar w:fldCharType="end"/>
    </w:r>
    <w:r w:rsidRPr="002000A3">
      <w:t>)</w:t>
    </w:r>
  </w:p>
  <w:p w:rsidR="00986AF3" w:rsidRPr="002000A3" w:rsidRDefault="00986A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985" w:rsidRPr="002000A3" w:rsidRDefault="00EA4985">
      <w:r w:rsidRPr="002000A3">
        <w:separator/>
      </w:r>
    </w:p>
  </w:footnote>
  <w:footnote w:type="continuationSeparator" w:id="0">
    <w:p w:rsidR="00EA4985" w:rsidRPr="002000A3" w:rsidRDefault="00EA4985">
      <w:r w:rsidRPr="002000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AF3" w:rsidRPr="002000A3" w:rsidRDefault="00986AF3">
    <w:pPr>
      <w:pStyle w:val="Sidhuvud"/>
      <w:tabs>
        <w:tab w:val="clear" w:pos="4536"/>
      </w:tabs>
    </w:pPr>
    <w:r w:rsidRPr="002000A3">
      <w:fldChar w:fldCharType="begin" w:fldLock="1"/>
    </w:r>
    <w:r w:rsidRPr="002000A3">
      <w:instrText xml:space="preserve"> DOCPROPERTY "DocumentDate" </w:instrText>
    </w:r>
    <w:r w:rsidRPr="002000A3">
      <w:fldChar w:fldCharType="separate"/>
    </w:r>
    <w:r w:rsidRPr="002000A3">
      <w:t>Torsdagen den 17 november 2011</w:t>
    </w:r>
    <w:r w:rsidRPr="002000A3">
      <w:fldChar w:fldCharType="end"/>
    </w:r>
    <w:r w:rsidRPr="002000A3">
      <w:tab/>
    </w:r>
  </w:p>
  <w:p w:rsidR="00986AF3" w:rsidRPr="002000A3" w:rsidRDefault="00986AF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000A3">
      <w:rPr>
        <w:sz w:val="12"/>
      </w:rPr>
      <w:tab/>
    </w:r>
  </w:p>
  <w:p w:rsidR="00986AF3" w:rsidRPr="002000A3" w:rsidRDefault="00986AF3"/>
  <w:p w:rsidR="00986AF3" w:rsidRPr="002000A3" w:rsidRDefault="00986A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AF3" w:rsidRPr="002000A3" w:rsidRDefault="002000A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000A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6AF3" w:rsidRPr="002000A3" w:rsidRDefault="00986AF3">
    <w:pPr>
      <w:pStyle w:val="Dokumentrubrik"/>
      <w:spacing w:after="360"/>
    </w:pPr>
    <w:r w:rsidRPr="002000A3">
      <w:t>Föredragningslista</w:t>
    </w:r>
  </w:p>
  <w:p w:rsidR="00986AF3" w:rsidRPr="002000A3" w:rsidRDefault="00986A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3204141">
    <w:abstractNumId w:val="5"/>
  </w:num>
  <w:num w:numId="2" w16cid:durableId="1745911744">
    <w:abstractNumId w:val="2"/>
  </w:num>
  <w:num w:numId="3" w16cid:durableId="984359154">
    <w:abstractNumId w:val="4"/>
  </w:num>
  <w:num w:numId="4" w16cid:durableId="715735490">
    <w:abstractNumId w:val="1"/>
  </w:num>
  <w:num w:numId="5" w16cid:durableId="1877965578">
    <w:abstractNumId w:val="0"/>
  </w:num>
  <w:num w:numId="6" w16cid:durableId="150416539">
    <w:abstractNumId w:val="3"/>
  </w:num>
  <w:num w:numId="7" w16cid:durableId="45881228">
    <w:abstractNumId w:val="3"/>
  </w:num>
  <w:num w:numId="8" w16cid:durableId="170488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B09CB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6FD7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777C3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00A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3049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3D25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0ED4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06E4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46A8C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13BC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2F5A"/>
    <w:rsid w:val="00984094"/>
    <w:rsid w:val="00986AF3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57FEC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09CB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A4985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B0717-9163-4401-B2DB-2FEF7DB2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378</Words>
  <Characters>2460</Characters>
  <Application>Microsoft Office Word</Application>
  <DocSecurity>4</DocSecurity>
  <Lines>175</Lines>
  <Paragraphs>101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2011-11-16T15:28:00Z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17 november 2011</vt:lpwstr>
  </property>
  <property fmtid="{D5CDD505-2E9C-101B-9397-08002B2CF9AE}" pid="3" name="DocumentNumber">
    <vt:lpwstr>32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2011-11-17</vt:lpwstr>
  </property>
  <property fmtid="{D5CDD505-2E9C-101B-9397-08002B2CF9AE}" pid="7" name="DatumAvgörande">
    <vt:lpwstr>2011-11-17</vt:lpwstr>
  </property>
</Properties>
</file>