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9D7" w:rsidRPr="009342B0" w:rsidRDefault="009839D7" w:rsidP="0016017B">
      <w:pPr>
        <w:pStyle w:val="Hemstlrubrik"/>
      </w:pPr>
      <w:r w:rsidRPr="009342B0">
        <w:t>Förslag till riksdagsbeslut</w:t>
      </w:r>
    </w:p>
    <w:p w:rsidR="00007A1C" w:rsidRPr="009342B0" w:rsidRDefault="009839D7" w:rsidP="00007A1C">
      <w:pPr>
        <w:pStyle w:val="Hemstlatt"/>
      </w:pPr>
      <w:r w:rsidRPr="009342B0">
        <w:t xml:space="preserve">Riksdagen tillkännager för regeringen som sin mening </w:t>
      </w:r>
      <w:r w:rsidR="00007A1C" w:rsidRPr="009342B0">
        <w:t>vad i motionen anförs om att utredning av sjukskrivningsregelverket sker vad gäller st</w:t>
      </w:r>
      <w:r w:rsidR="00007A1C" w:rsidRPr="009342B0">
        <w:t>u</w:t>
      </w:r>
      <w:r w:rsidR="00007A1C" w:rsidRPr="009342B0">
        <w:t>derande.</w:t>
      </w:r>
    </w:p>
    <w:p w:rsidR="009839D7" w:rsidRPr="009342B0" w:rsidRDefault="00C01CD7" w:rsidP="00C01CD7">
      <w:pPr>
        <w:pStyle w:val="Rubrik1"/>
      </w:pPr>
      <w:r w:rsidRPr="009342B0">
        <w:t>Motivering</w:t>
      </w:r>
    </w:p>
    <w:p w:rsidR="009839D7" w:rsidRPr="009342B0" w:rsidRDefault="009839D7" w:rsidP="009839D7">
      <w:pPr>
        <w:autoSpaceDE w:val="0"/>
        <w:autoSpaceDN w:val="0"/>
        <w:adjustRightInd w:val="0"/>
        <w:rPr>
          <w:color w:val="000000"/>
          <w:szCs w:val="24"/>
        </w:rPr>
      </w:pPr>
      <w:r w:rsidRPr="009342B0">
        <w:rPr>
          <w:color w:val="000000"/>
          <w:szCs w:val="24"/>
        </w:rPr>
        <w:t>Idag fungerar systemet i korthet så här: När en student blir sjuk händer idag ingenting om studenten är sjuk kortare tid än en månad. De lånade pengar studenten lever på ska betalas tillbaka som om ingenting har hänt, oavsett vad som missats i form av tentor och poäng etc. När studiemedlet för kommande terminer ska beviljas tas ingen särskild hänsyn till varför poäng missats, utan bara hur många poäng man missat. För att få fortsatt studiemedel måste st</w:t>
      </w:r>
      <w:r w:rsidRPr="009342B0">
        <w:rPr>
          <w:color w:val="000000"/>
          <w:szCs w:val="24"/>
        </w:rPr>
        <w:t>u</w:t>
      </w:r>
      <w:r w:rsidRPr="009342B0">
        <w:rPr>
          <w:color w:val="000000"/>
          <w:szCs w:val="24"/>
        </w:rPr>
        <w:t>denten ta minst 75</w:t>
      </w:r>
      <w:r w:rsidR="0016017B" w:rsidRPr="009342B0">
        <w:rPr>
          <w:color w:val="000000"/>
          <w:szCs w:val="24"/>
        </w:rPr>
        <w:t xml:space="preserve"> </w:t>
      </w:r>
      <w:r w:rsidRPr="009342B0">
        <w:rPr>
          <w:color w:val="000000"/>
          <w:szCs w:val="24"/>
        </w:rPr>
        <w:t xml:space="preserve">% av de poäng man åtagit sig (vanligen 15 av 20 poäng per termin). Eftersom det mesta tentas av är det fråga om tur om man råkar vara sjuk rätt veckor på terminen, och råkar vara frisk när tentan går. </w:t>
      </w:r>
    </w:p>
    <w:p w:rsidR="009839D7" w:rsidRPr="009342B0" w:rsidRDefault="009839D7" w:rsidP="0016017B">
      <w:pPr>
        <w:pStyle w:val="Normaltindrag"/>
      </w:pPr>
      <w:r w:rsidRPr="009342B0">
        <w:t>Om man som student å andra sidan är sjuk längre tid än en månad får man behålla studiemedlet och behöver inte heller b</w:t>
      </w:r>
      <w:r w:rsidRPr="009342B0">
        <w:rPr>
          <w:spacing w:val="-2"/>
          <w:szCs w:val="19"/>
        </w:rPr>
        <w:t>etala tillbaka lånet för de vec</w:t>
      </w:r>
      <w:r w:rsidRPr="009342B0">
        <w:rPr>
          <w:spacing w:val="-2"/>
          <w:szCs w:val="19"/>
        </w:rPr>
        <w:t>k</w:t>
      </w:r>
      <w:r w:rsidRPr="009342B0">
        <w:t>or man varit sjuk. Gränsen på en månad har höjts från två veckor.</w:t>
      </w:r>
    </w:p>
    <w:p w:rsidR="009839D7" w:rsidRPr="009342B0" w:rsidRDefault="009839D7" w:rsidP="0016017B">
      <w:pPr>
        <w:pStyle w:val="Normaltindrag"/>
      </w:pPr>
      <w:r w:rsidRPr="009342B0">
        <w:t>En stor lucka finns vid deltidssjukskrivning. Begreppet finns över huvud taget inte för studenter. Man kan inte enligt ovanstående modell vara sju</w:t>
      </w:r>
      <w:r w:rsidRPr="009342B0">
        <w:t>k</w:t>
      </w:r>
      <w:r w:rsidRPr="009342B0">
        <w:t xml:space="preserve">skriven på deltid. Alternativen är då att antingen vara sjukskriven på heltid eller att studera på heltid och ta risken att det inte fungerar, och att man då inte får fortsatt studiemedel. </w:t>
      </w:r>
    </w:p>
    <w:p w:rsidR="009839D7" w:rsidRPr="009342B0" w:rsidRDefault="009839D7" w:rsidP="0016017B">
      <w:pPr>
        <w:pStyle w:val="Normaltindrag"/>
      </w:pPr>
      <w:r w:rsidRPr="009342B0">
        <w:t>Studiemedel är för de flesta studenter en förutsättning för att kunna fort</w:t>
      </w:r>
      <w:r w:rsidR="0016017B" w:rsidRPr="009342B0">
        <w:softHyphen/>
      </w:r>
      <w:r w:rsidRPr="009342B0">
        <w:t>sätta studera. Att bli sjuk vid fel tillfälle och inte ”länge nog” får inte bara ko</w:t>
      </w:r>
      <w:r w:rsidRPr="009342B0">
        <w:t>n</w:t>
      </w:r>
      <w:r w:rsidRPr="009342B0">
        <w:t xml:space="preserve">sekvenser för den kursen man för tillfället går utan även för möjligheten att få studiemedel för kommande terminer. Som student ska man vara ung, frisk och reda sig själv. Gör man inte det ska man inte räkna med att få hjälp. </w:t>
      </w:r>
      <w:r w:rsidRPr="009342B0">
        <w:lastRenderedPageBreak/>
        <w:t>Den här otryggheten är ett problem, inte bara för nuvarande studenter, utan det riskerar även att försvåra rekryteringen av studenter från icke studievana miljöer. Dessutom är det en samhällsekonomisk förlust att studenter tvingas avbryta sina studier i förtid utan att varken kunna ta ut en examen eller for</w:t>
      </w:r>
      <w:r w:rsidRPr="009342B0">
        <w:t>t</w:t>
      </w:r>
      <w:r w:rsidRPr="009342B0">
        <w:t xml:space="preserve">sätta studera.  </w:t>
      </w:r>
    </w:p>
    <w:p w:rsidR="009839D7" w:rsidRPr="009342B0" w:rsidRDefault="009839D7" w:rsidP="0016017B">
      <w:pPr>
        <w:pStyle w:val="Normaltindrag"/>
      </w:pPr>
      <w:r w:rsidRPr="009342B0">
        <w:t xml:space="preserve">Studenter med barn är en grupp som uppmärksammats. Det är bra. Det är dock fortfarande så att studenter som blir föräldrar under studietiden utan att ha arbetat innan studierna påbörjades får leva på lägsta garantibelopp, 180 kr per dag under föräldraledigheten. Rimligt vore att ett belopp motsvarande studiemedel betalades ut.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017B" w:rsidRPr="009342B0">
        <w:tblPrEx>
          <w:tblCellMar>
            <w:top w:w="0" w:type="dxa"/>
            <w:bottom w:w="0" w:type="dxa"/>
          </w:tblCellMar>
        </w:tblPrEx>
        <w:trPr>
          <w:cantSplit/>
        </w:trPr>
        <w:tc>
          <w:tcPr>
            <w:tcW w:w="3046" w:type="dxa"/>
          </w:tcPr>
          <w:p w:rsidR="0016017B" w:rsidRPr="009342B0" w:rsidRDefault="0016017B" w:rsidP="0016017B">
            <w:pPr>
              <w:pStyle w:val="UnderskriftDatum"/>
              <w:spacing w:before="240"/>
            </w:pPr>
            <w:r w:rsidRPr="009342B0">
              <w:t>Stockholm den 29 september 2005</w:t>
            </w:r>
          </w:p>
        </w:tc>
        <w:tc>
          <w:tcPr>
            <w:tcW w:w="3047" w:type="dxa"/>
          </w:tcPr>
          <w:p w:rsidR="0016017B" w:rsidRPr="009342B0" w:rsidRDefault="0016017B" w:rsidP="0016017B">
            <w:pPr>
              <w:pStyle w:val="Underskrifter"/>
              <w:spacing w:before="240"/>
            </w:pPr>
          </w:p>
        </w:tc>
      </w:tr>
      <w:tr w:rsidR="0016017B" w:rsidRPr="009342B0">
        <w:tblPrEx>
          <w:tblCellMar>
            <w:top w:w="0" w:type="dxa"/>
            <w:bottom w:w="0" w:type="dxa"/>
          </w:tblCellMar>
        </w:tblPrEx>
        <w:trPr>
          <w:cantSplit/>
        </w:trPr>
        <w:tc>
          <w:tcPr>
            <w:tcW w:w="3046" w:type="dxa"/>
          </w:tcPr>
          <w:p w:rsidR="0016017B" w:rsidRPr="009342B0" w:rsidRDefault="0016017B" w:rsidP="0016017B">
            <w:pPr>
              <w:pStyle w:val="Underskrifter"/>
            </w:pPr>
            <w:r w:rsidRPr="009342B0">
              <w:t>Eskil Erlandsson (c)</w:t>
            </w:r>
          </w:p>
        </w:tc>
        <w:tc>
          <w:tcPr>
            <w:tcW w:w="3047" w:type="dxa"/>
          </w:tcPr>
          <w:p w:rsidR="0016017B" w:rsidRPr="009342B0" w:rsidRDefault="0016017B" w:rsidP="0016017B">
            <w:pPr>
              <w:pStyle w:val="Underskrifter"/>
            </w:pPr>
            <w:r w:rsidRPr="009342B0">
              <w:t>Birgitta Carlsson (c)</w:t>
            </w:r>
          </w:p>
        </w:tc>
      </w:tr>
    </w:tbl>
    <w:p w:rsidR="009839D7" w:rsidRPr="009342B0" w:rsidRDefault="009839D7" w:rsidP="0016017B">
      <w:pPr>
        <w:pStyle w:val="Normaltindrag"/>
      </w:pPr>
    </w:p>
    <w:sectPr w:rsidR="009839D7" w:rsidRPr="009342B0" w:rsidSect="001601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3F1" w:rsidRPr="009342B0" w:rsidRDefault="003033F1">
      <w:r w:rsidRPr="009342B0">
        <w:separator/>
      </w:r>
    </w:p>
  </w:endnote>
  <w:endnote w:type="continuationSeparator" w:id="0">
    <w:p w:rsidR="003033F1" w:rsidRPr="009342B0" w:rsidRDefault="003033F1">
      <w:r w:rsidRPr="009342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128" w:rsidRPr="009342B0" w:rsidRDefault="009342B0" w:rsidP="0016017B">
    <w:pPr>
      <w:pStyle w:val="Sidfot"/>
    </w:pPr>
    <w:r w:rsidRPr="009342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48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17B" w:rsidRDefault="001601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17B" w:rsidRDefault="001601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E04" w:rsidRPr="009342B0" w:rsidRDefault="009342B0" w:rsidP="0016017B">
    <w:pPr>
      <w:pStyle w:val="Sidfot"/>
    </w:pPr>
    <w:r w:rsidRPr="009342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68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17B" w:rsidRDefault="001601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17B" w:rsidRDefault="001601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E04" w:rsidRPr="009342B0" w:rsidRDefault="009342B0" w:rsidP="0016017B">
    <w:pPr>
      <w:pStyle w:val="Sidfot"/>
    </w:pPr>
    <w:r w:rsidRPr="009342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918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17B" w:rsidRDefault="001601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17B" w:rsidRDefault="001601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3F1" w:rsidRPr="009342B0" w:rsidRDefault="003033F1">
      <w:r w:rsidRPr="009342B0">
        <w:separator/>
      </w:r>
    </w:p>
  </w:footnote>
  <w:footnote w:type="continuationSeparator" w:id="0">
    <w:p w:rsidR="003033F1" w:rsidRPr="009342B0" w:rsidRDefault="003033F1">
      <w:r w:rsidRPr="009342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128" w:rsidRPr="009342B0" w:rsidRDefault="009342B0" w:rsidP="0016017B">
    <w:pPr>
      <w:pStyle w:val="Sidhuvud"/>
    </w:pPr>
    <w:r w:rsidRPr="009342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259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17B" w:rsidRDefault="001601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17B" w:rsidRDefault="001601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E04" w:rsidRPr="009342B0" w:rsidRDefault="009342B0" w:rsidP="0016017B">
    <w:pPr>
      <w:pStyle w:val="Sidhuvud"/>
    </w:pPr>
    <w:r w:rsidRPr="009342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3393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17B" w:rsidRDefault="001601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17B" w:rsidRDefault="001601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17B" w:rsidRPr="009342B0" w:rsidRDefault="0016017B">
    <w:pPr>
      <w:pStyle w:val="FSHNormal"/>
      <w:tabs>
        <w:tab w:val="right" w:pos="5840"/>
      </w:tabs>
    </w:pPr>
    <w:r w:rsidRPr="009342B0">
      <w:br/>
    </w:r>
    <w:r w:rsidRPr="009342B0">
      <w:fldChar w:fldCharType="begin" w:fldLock="1"/>
    </w:r>
    <w:r w:rsidRPr="009342B0">
      <w:instrText xml:space="preserve"> DOCPROPERTY</w:instrText>
    </w:r>
    <w:r w:rsidRPr="009342B0">
      <w:rPr>
        <w:sz w:val="18"/>
      </w:rPr>
      <w:instrText xml:space="preserve"> "YearUser" *\charformat </w:instrText>
    </w:r>
    <w:r w:rsidRPr="009342B0">
      <w:fldChar w:fldCharType="separate"/>
    </w:r>
    <w:r w:rsidRPr="009342B0">
      <w:t>2005/06</w:t>
    </w:r>
    <w:r w:rsidRPr="009342B0">
      <w:fldChar w:fldCharType="end"/>
    </w:r>
    <w:r w:rsidRPr="009342B0">
      <w:t xml:space="preserve"> </w:t>
    </w:r>
    <w:r w:rsidRPr="009342B0">
      <w:tab/>
      <w:t xml:space="preserve">mnr: </w:t>
    </w:r>
    <w:r w:rsidRPr="009342B0">
      <w:fldChar w:fldCharType="begin" w:fldLock="1"/>
    </w:r>
    <w:r w:rsidRPr="009342B0">
      <w:instrText xml:space="preserve"> DOCPROPERTY</w:instrText>
    </w:r>
    <w:r w:rsidRPr="009342B0">
      <w:rPr>
        <w:sz w:val="18"/>
      </w:rPr>
      <w:instrText xml:space="preserve"> "Motionsnummer" *\charformat </w:instrText>
    </w:r>
    <w:r w:rsidRPr="009342B0">
      <w:fldChar w:fldCharType="separate"/>
    </w:r>
    <w:r w:rsidRPr="009342B0">
      <w:t>Sf270</w:t>
    </w:r>
    <w:r w:rsidRPr="009342B0">
      <w:fldChar w:fldCharType="end"/>
    </w:r>
    <w:r w:rsidRPr="009342B0">
      <w:br/>
    </w:r>
    <w:r w:rsidRPr="009342B0">
      <w:fldChar w:fldCharType="begin" w:fldLock="1"/>
    </w:r>
    <w:r w:rsidRPr="009342B0">
      <w:instrText xml:space="preserve"> DOCPROPERTY</w:instrText>
    </w:r>
    <w:r w:rsidRPr="009342B0">
      <w:rPr>
        <w:sz w:val="18"/>
      </w:rPr>
      <w:instrText xml:space="preserve"> "Samling" *\charformat </w:instrText>
    </w:r>
    <w:r w:rsidRPr="009342B0">
      <w:fldChar w:fldCharType="end"/>
    </w:r>
    <w:r w:rsidRPr="009342B0">
      <w:tab/>
      <w:t xml:space="preserve">pnr: </w:t>
    </w:r>
    <w:r w:rsidRPr="009342B0">
      <w:fldChar w:fldCharType="begin" w:fldLock="1"/>
    </w:r>
    <w:r w:rsidRPr="009342B0">
      <w:instrText xml:space="preserve"> DOCPROPERTY</w:instrText>
    </w:r>
    <w:r w:rsidRPr="009342B0">
      <w:rPr>
        <w:sz w:val="18"/>
      </w:rPr>
      <w:instrText xml:space="preserve"> "Partinummer" *\charformat </w:instrText>
    </w:r>
    <w:r w:rsidRPr="009342B0">
      <w:fldChar w:fldCharType="separate"/>
    </w:r>
    <w:r w:rsidRPr="009342B0">
      <w:t>c544</w:t>
    </w:r>
    <w:r w:rsidRPr="009342B0">
      <w:fldChar w:fldCharType="end"/>
    </w:r>
  </w:p>
  <w:p w:rsidR="0016017B" w:rsidRPr="009342B0" w:rsidRDefault="0016017B">
    <w:pPr>
      <w:pStyle w:val="FSHRub1"/>
    </w:pPr>
    <w:r w:rsidRPr="009342B0">
      <w:t>Motion till riksdagen</w:t>
    </w:r>
    <w:r w:rsidRPr="009342B0">
      <w:br/>
    </w:r>
    <w:r w:rsidRPr="009342B0">
      <w:fldChar w:fldCharType="begin" w:fldLock="1"/>
    </w:r>
    <w:r w:rsidRPr="009342B0">
      <w:instrText xml:space="preserve"> DOCPROPERTY "YearUser" *\charformat </w:instrText>
    </w:r>
    <w:r w:rsidRPr="009342B0">
      <w:fldChar w:fldCharType="separate"/>
    </w:r>
    <w:r w:rsidRPr="009342B0">
      <w:t>2005/06</w:t>
    </w:r>
    <w:r w:rsidRPr="009342B0">
      <w:fldChar w:fldCharType="end"/>
    </w:r>
    <w:r w:rsidRPr="009342B0">
      <w:t>:</w:t>
    </w:r>
    <w:r w:rsidRPr="009342B0">
      <w:fldChar w:fldCharType="begin" w:fldLock="1"/>
    </w:r>
    <w:r w:rsidRPr="009342B0">
      <w:instrText xml:space="preserve"> DOCPROPERTY "Motionsnummer" *\charformat </w:instrText>
    </w:r>
    <w:r w:rsidRPr="009342B0">
      <w:fldChar w:fldCharType="separate"/>
    </w:r>
    <w:r w:rsidRPr="009342B0">
      <w:t>Sf270</w:t>
    </w:r>
    <w:r w:rsidRPr="009342B0">
      <w:fldChar w:fldCharType="end"/>
    </w:r>
  </w:p>
  <w:p w:rsidR="0016017B" w:rsidRPr="009342B0" w:rsidRDefault="0016017B">
    <w:pPr>
      <w:pStyle w:val="FSHNormalS5"/>
    </w:pPr>
    <w:r w:rsidRPr="009342B0">
      <w:fldChar w:fldCharType="begin" w:fldLock="1"/>
    </w:r>
    <w:r w:rsidRPr="009342B0">
      <w:instrText xml:space="preserve"> DOCPROPERTY "MotionarText" *\charformat </w:instrText>
    </w:r>
    <w:r w:rsidRPr="009342B0">
      <w:fldChar w:fldCharType="separate"/>
    </w:r>
    <w:r w:rsidRPr="009342B0">
      <w:t>av Eskil Erlandsson och Birgitta Carlsson (c)</w:t>
    </w:r>
    <w:r w:rsidRPr="009342B0">
      <w:fldChar w:fldCharType="end"/>
    </w:r>
    <w:r w:rsidRPr="009342B0">
      <w:br/>
    </w:r>
    <w:r w:rsidRPr="009342B0">
      <w:fldChar w:fldCharType="begin" w:fldLock="1"/>
    </w:r>
    <w:r w:rsidRPr="009342B0">
      <w:instrText xml:space="preserve"> DOCPROPERTY "SvarFrasKort" *\charformat </w:instrText>
    </w:r>
    <w:r w:rsidRPr="009342B0">
      <w:fldChar w:fldCharType="end"/>
    </w:r>
  </w:p>
  <w:p w:rsidR="0016017B" w:rsidRPr="009342B0" w:rsidRDefault="0016017B">
    <w:pPr>
      <w:pStyle w:val="FSHTitel"/>
    </w:pPr>
    <w:r w:rsidRPr="009342B0">
      <w:fldChar w:fldCharType="begin" w:fldLock="1"/>
    </w:r>
    <w:r w:rsidRPr="009342B0">
      <w:instrText xml:space="preserve"> DOCPROPERTY</w:instrText>
    </w:r>
    <w:r w:rsidRPr="009342B0">
      <w:rPr>
        <w:sz w:val="18"/>
      </w:rPr>
      <w:instrText xml:space="preserve"> "RubrikSvar" *\charformat </w:instrText>
    </w:r>
    <w:r w:rsidRPr="009342B0">
      <w:fldChar w:fldCharType="separate"/>
    </w:r>
    <w:r w:rsidRPr="009342B0">
      <w:t>Sjukskrivningsproblematik för studerande</w:t>
    </w:r>
    <w:r w:rsidRPr="009342B0">
      <w:fldChar w:fldCharType="end"/>
    </w:r>
  </w:p>
  <w:p w:rsidR="0016017B" w:rsidRPr="009342B0" w:rsidRDefault="0016017B" w:rsidP="001601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FD3754F"/>
    <w:multiLevelType w:val="hybridMultilevel"/>
    <w:tmpl w:val="564C0BAC"/>
    <w:lvl w:ilvl="0" w:tplc="7316939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9E309D5"/>
    <w:multiLevelType w:val="hybridMultilevel"/>
    <w:tmpl w:val="AC607254"/>
    <w:lvl w:ilvl="0" w:tplc="C6E250D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279123">
    <w:abstractNumId w:val="13"/>
  </w:num>
  <w:num w:numId="2" w16cid:durableId="227690588">
    <w:abstractNumId w:val="10"/>
  </w:num>
  <w:num w:numId="3" w16cid:durableId="1207836805">
    <w:abstractNumId w:val="11"/>
  </w:num>
  <w:num w:numId="4" w16cid:durableId="1240214448">
    <w:abstractNumId w:val="12"/>
  </w:num>
  <w:num w:numId="5" w16cid:durableId="1065178728">
    <w:abstractNumId w:val="8"/>
  </w:num>
  <w:num w:numId="6" w16cid:durableId="600407728">
    <w:abstractNumId w:val="3"/>
  </w:num>
  <w:num w:numId="7" w16cid:durableId="90049155">
    <w:abstractNumId w:val="2"/>
  </w:num>
  <w:num w:numId="8" w16cid:durableId="2113160708">
    <w:abstractNumId w:val="1"/>
  </w:num>
  <w:num w:numId="9" w16cid:durableId="1505700768">
    <w:abstractNumId w:val="0"/>
  </w:num>
  <w:num w:numId="10" w16cid:durableId="1241477748">
    <w:abstractNumId w:val="9"/>
  </w:num>
  <w:num w:numId="11" w16cid:durableId="197620907">
    <w:abstractNumId w:val="7"/>
  </w:num>
  <w:num w:numId="12" w16cid:durableId="296450855">
    <w:abstractNumId w:val="6"/>
  </w:num>
  <w:num w:numId="13" w16cid:durableId="1663194078">
    <w:abstractNumId w:val="5"/>
  </w:num>
  <w:num w:numId="14" w16cid:durableId="616133785">
    <w:abstractNumId w:val="4"/>
  </w:num>
  <w:num w:numId="15" w16cid:durableId="1509832226">
    <w:abstractNumId w:val="14"/>
  </w:num>
  <w:num w:numId="16" w16cid:durableId="18864846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313E04"/>
    <w:rsid w:val="00007A1C"/>
    <w:rsid w:val="0004381F"/>
    <w:rsid w:val="00064BC3"/>
    <w:rsid w:val="00066775"/>
    <w:rsid w:val="00072FB9"/>
    <w:rsid w:val="000E051B"/>
    <w:rsid w:val="00100531"/>
    <w:rsid w:val="0016017B"/>
    <w:rsid w:val="00201DFB"/>
    <w:rsid w:val="00204A63"/>
    <w:rsid w:val="00212FF1"/>
    <w:rsid w:val="00230193"/>
    <w:rsid w:val="0025068A"/>
    <w:rsid w:val="002818D3"/>
    <w:rsid w:val="002D11A8"/>
    <w:rsid w:val="003033F1"/>
    <w:rsid w:val="00313E04"/>
    <w:rsid w:val="00445271"/>
    <w:rsid w:val="004A0504"/>
    <w:rsid w:val="004E38D9"/>
    <w:rsid w:val="005716D5"/>
    <w:rsid w:val="005B145B"/>
    <w:rsid w:val="006A6E64"/>
    <w:rsid w:val="00740D6D"/>
    <w:rsid w:val="00794149"/>
    <w:rsid w:val="007A3A4B"/>
    <w:rsid w:val="007B67A7"/>
    <w:rsid w:val="007C6092"/>
    <w:rsid w:val="009342B0"/>
    <w:rsid w:val="009839D7"/>
    <w:rsid w:val="00A053C6"/>
    <w:rsid w:val="00A738B5"/>
    <w:rsid w:val="00AB0EAC"/>
    <w:rsid w:val="00B13BF0"/>
    <w:rsid w:val="00C01CD7"/>
    <w:rsid w:val="00C1285C"/>
    <w:rsid w:val="00C27B7D"/>
    <w:rsid w:val="00CF7A43"/>
    <w:rsid w:val="00D1174F"/>
    <w:rsid w:val="00DC6C70"/>
    <w:rsid w:val="00E22893"/>
    <w:rsid w:val="00E360DE"/>
    <w:rsid w:val="00E75D28"/>
    <w:rsid w:val="00E84F25"/>
    <w:rsid w:val="00FA312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E56689-74BA-4C5D-A6C4-3E905386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6017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07A1C"/>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417</Words>
  <Characters>2123</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Sf270</vt:lpstr>
    </vt:vector>
  </TitlesOfParts>
  <Company>Riksdagen</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Sf270</dc:title>
  <dc:subject>Sf270</dc:subject>
  <dc:creator>Riksdagen</dc:creator>
  <cp:keywords>Riksdagen</cp:keywords>
  <dc:description/>
  <cp:lastModifiedBy>Lars Brink</cp:lastModifiedBy>
  <cp:revision>2</cp:revision>
  <cp:lastPrinted>2005-11-27T11:43:00Z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Sjukskrivningsproblematik för studerande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Sjukskrivningsproblematik för studerande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Eskil Erlandsson och Birgitta Carlsson (c)</vt:lpwstr>
  </property>
  <property fmtid="{D5CDD505-2E9C-101B-9397-08002B2CF9AE}" pid="26" name="MotionarLista">
    <vt:lpwstr>Erlandsson, Eskil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cathrin.lindqwist@riksdagen.se</vt:lpwstr>
  </property>
  <property fmtid="{D5CDD505-2E9C-101B-9397-08002B2CF9AE}" pid="45" name="ReservUID">
    <vt:lpwstr>birgitta lundblad</vt:lpwstr>
  </property>
  <property fmtid="{D5CDD505-2E9C-101B-9397-08002B2CF9AE}" pid="46" name="MotionID">
    <vt:lpwstr>20052006000000000099000005440069</vt:lpwstr>
  </property>
  <property fmtid="{D5CDD505-2E9C-101B-9397-08002B2CF9AE}" pid="47" name="datum">
    <vt:lpwstr>050929</vt:lpwstr>
  </property>
  <property fmtid="{D5CDD505-2E9C-101B-9397-08002B2CF9AE}" pid="48" name="avsändar-e-post">
    <vt:lpwstr>cathrin.lindqwist@riksdagen.se</vt:lpwstr>
  </property>
  <property fmtid="{D5CDD505-2E9C-101B-9397-08002B2CF9AE}" pid="49" name="id">
    <vt:lpwstr>20052006000000000099000005440069</vt:lpwstr>
  </property>
  <property fmtid="{D5CDD505-2E9C-101B-9397-08002B2CF9AE}" pid="50" name="nummer">
    <vt:lpwstr>270</vt:lpwstr>
  </property>
  <property fmtid="{D5CDD505-2E9C-101B-9397-08002B2CF9AE}" pid="51" name="utskottsbeteckning">
    <vt:lpwstr>Sf</vt:lpwstr>
  </property>
</Properties>
</file>