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153F0" w:rsidRDefault="00A90A3E" w14:paraId="0AB91C0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59BF99DB414498991166044894FE73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b85a86-2a30-45a8-94ac-17d5d41f6084"/>
        <w:id w:val="-1599009995"/>
        <w:lock w:val="sdtLocked"/>
      </w:sdtPr>
      <w:sdtEndPr/>
      <w:sdtContent>
        <w:p w:rsidR="0072760F" w:rsidRDefault="007E1055" w14:paraId="019871F9" w14:textId="108F51F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styrkorna i en ny modell för lärlingsutbildning där man särskilt tittar på den danska modellens samarbete mellan arbetsmarknadens parter och det offentliga,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778B9E06FF44CCB8276EDC1ADD5180"/>
        </w:placeholder>
        <w:text/>
      </w:sdtPr>
      <w:sdtEndPr/>
      <w:sdtContent>
        <w:p w:rsidRPr="009B062B" w:rsidR="006D79C9" w:rsidP="00333E95" w:rsidRDefault="006D79C9" w14:paraId="0BE9E97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006A2" w:rsidP="001B70C6" w:rsidRDefault="008006A2" w14:paraId="4E9A41CC" w14:textId="06649DE2">
      <w:pPr>
        <w:pStyle w:val="Normalutanindragellerluft"/>
      </w:pPr>
      <w:r>
        <w:t>Den danska modellen för lärlingsutbildning lyfts ofta fram som ett framgångsrikt exempel på hur yrkesutbildning kan organiseras i nära samarbete mellan arbets</w:t>
      </w:r>
      <w:r w:rsidR="000E2429">
        <w:softHyphen/>
      </w:r>
      <w:r>
        <w:t>marknadens parter och det offentliga. Kärnan i modellen är ett starkt partnerskap mellan branscherna, staten och utbildningsinstitutionerna – där alla aktörer tar ett gemensamt ansvar för att utbilda nästa generations yrkesarbetare.</w:t>
      </w:r>
    </w:p>
    <w:p w:rsidR="008006A2" w:rsidP="008006A2" w:rsidRDefault="008006A2" w14:paraId="03A86751" w14:textId="7601684B">
      <w:r>
        <w:t>En viktig del i modellen är att lärlingarna under sin utbildningstid tillbringar stor del av tiden ute på arbetsplatser, i så kallade praktikperioder. Företagen spelar alltså en central roll i utbildningen, men till skillnad från</w:t>
      </w:r>
      <w:r w:rsidR="007E1055">
        <w:t xml:space="preserve"> i</w:t>
      </w:r>
      <w:r>
        <w:t xml:space="preserve"> många andra länder bär de inte detta ansvar ensamma.</w:t>
      </w:r>
    </w:p>
    <w:p w:rsidR="008006A2" w:rsidP="008006A2" w:rsidRDefault="008006A2" w14:paraId="2DFB1B13" w14:textId="424348BA">
      <w:r>
        <w:t xml:space="preserve">Det som särskiljer den danska modellen är det solidariska finansieringssystemet. Alla företag inom en bransch betalar in till en gemensam fond – den så kallade </w:t>
      </w:r>
      <w:proofErr w:type="spellStart"/>
      <w:r>
        <w:t>Arbejds</w:t>
      </w:r>
      <w:r w:rsidR="000E2429">
        <w:softHyphen/>
      </w:r>
      <w:r>
        <w:t>givernes</w:t>
      </w:r>
      <w:proofErr w:type="spellEnd"/>
      <w:r>
        <w:t xml:space="preserve"> </w:t>
      </w:r>
      <w:proofErr w:type="spellStart"/>
      <w:r>
        <w:t>Uddannelsesbidrag</w:t>
      </w:r>
      <w:proofErr w:type="spellEnd"/>
      <w:r>
        <w:t xml:space="preserve"> (AUB). Ur denna fond finansieras bland annat lärlings</w:t>
      </w:r>
      <w:r w:rsidR="000E2429">
        <w:softHyphen/>
      </w:r>
      <w:r>
        <w:t>löner, vilket innebär att kostnaden för att ta emot en lärling inte faller tungt på enskilda företag.</w:t>
      </w:r>
    </w:p>
    <w:p w:rsidR="008006A2" w:rsidP="008006A2" w:rsidRDefault="008006A2" w14:paraId="6682A624" w14:textId="77777777">
      <w:r>
        <w:t xml:space="preserve">Detta system skapar rättvisa förutsättningar mellan stora och små aktörer, och gör det </w:t>
      </w:r>
      <w:r w:rsidRPr="000E2429">
        <w:rPr>
          <w:spacing w:val="-2"/>
        </w:rPr>
        <w:t xml:space="preserve">ekonomiskt möjligt för fler företag att bidra till yrkesutbildningen. Det säkerställer också att </w:t>
      </w:r>
      <w:r>
        <w:t>utbildningssystemet kan matcha arbetsmarknadens behov, eftersom branscherna själva är med och styr både innehåll och volym i utbildningarna.</w:t>
      </w:r>
    </w:p>
    <w:p w:rsidR="008006A2" w:rsidP="008006A2" w:rsidRDefault="008006A2" w14:paraId="752BF6BE" w14:textId="77777777">
      <w:r>
        <w:t xml:space="preserve">Genom modellen uppstår en naturlig koppling mellan utbildning och arbetsliv. Lärlingarna får relevant och uppdaterad kompetens, företagen får tillgång till </w:t>
      </w:r>
      <w:r>
        <w:lastRenderedPageBreak/>
        <w:t>välutbildad arbetskraft, och samhället som helhet får en yrkesutbildning som håller hög kvalitet och leder till jobb.</w:t>
      </w:r>
    </w:p>
    <w:p w:rsidR="008006A2" w:rsidP="008006A2" w:rsidRDefault="008006A2" w14:paraId="1C8CBCDC" w14:textId="2A49ED2D">
      <w:r w:rsidRPr="000E2429">
        <w:rPr>
          <w:spacing w:val="-2"/>
        </w:rPr>
        <w:t>Vi menar att det är när bransch och samhälle tar ett gemensamt ansvar för kompetens</w:t>
      </w:r>
      <w:r w:rsidRPr="000E2429" w:rsidR="000E2429">
        <w:rPr>
          <w:spacing w:val="-2"/>
        </w:rPr>
        <w:softHyphen/>
      </w:r>
      <w:r w:rsidRPr="000E2429">
        <w:rPr>
          <w:spacing w:val="-2"/>
        </w:rPr>
        <w:t>försörjningen</w:t>
      </w:r>
      <w:r>
        <w:t xml:space="preserve"> som yrkesutbildning kan bli både attraktiv, hållbar och effektiv.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403E39C471492796423BDC8DCB7604"/>
        </w:placeholder>
      </w:sdtPr>
      <w:sdtEndPr/>
      <w:sdtContent>
        <w:p w:rsidR="004153F0" w:rsidP="004153F0" w:rsidRDefault="004153F0" w14:paraId="039EBFF0" w14:textId="77777777"/>
        <w:p w:rsidR="004153F0" w:rsidP="004153F0" w:rsidRDefault="00A90A3E" w14:paraId="61E83AA8" w14:textId="0EF76D9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760F" w14:paraId="568EC570" w14:textId="77777777">
        <w:trPr>
          <w:cantSplit/>
        </w:trPr>
        <w:tc>
          <w:tcPr>
            <w:tcW w:w="50" w:type="pct"/>
            <w:vAlign w:val="bottom"/>
          </w:tcPr>
          <w:p w:rsidR="0072760F" w:rsidRDefault="007E1055" w14:paraId="17D66298" w14:textId="77777777">
            <w:pPr>
              <w:pStyle w:val="Underskrifter"/>
              <w:spacing w:after="0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 w:rsidR="0072760F" w:rsidRDefault="0072760F" w14:paraId="169112E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F4E4473" w14:textId="251F244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7D9F" w14:textId="77777777" w:rsidR="008006A2" w:rsidRDefault="008006A2" w:rsidP="000C1CAD">
      <w:pPr>
        <w:spacing w:line="240" w:lineRule="auto"/>
      </w:pPr>
      <w:r>
        <w:separator/>
      </w:r>
    </w:p>
  </w:endnote>
  <w:endnote w:type="continuationSeparator" w:id="0">
    <w:p w14:paraId="091599FF" w14:textId="77777777" w:rsidR="008006A2" w:rsidRDefault="008006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7F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01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A229" w14:textId="32A4D766" w:rsidR="00262EA3" w:rsidRPr="004153F0" w:rsidRDefault="00262EA3" w:rsidP="004153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BB13" w14:textId="77777777" w:rsidR="008006A2" w:rsidRDefault="008006A2" w:rsidP="000C1CAD">
      <w:pPr>
        <w:spacing w:line="240" w:lineRule="auto"/>
      </w:pPr>
      <w:r>
        <w:separator/>
      </w:r>
    </w:p>
  </w:footnote>
  <w:footnote w:type="continuationSeparator" w:id="0">
    <w:p w14:paraId="79A1EBF6" w14:textId="77777777" w:rsidR="008006A2" w:rsidRDefault="008006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C988" w14:textId="422C9DCC" w:rsidR="00262EA3" w:rsidRDefault="001B70C6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4AE72A0" wp14:editId="240455A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411936874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EA636" w14:textId="763B3962" w:rsidR="001B70C6" w:rsidRPr="001B70C6" w:rsidRDefault="001B70C6" w:rsidP="001B70C6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B70C6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E72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0;margin-top:0;width:137.05pt;height:30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5AFEA636" w14:textId="763B3962" w:rsidR="001B70C6" w:rsidRPr="001B70C6" w:rsidRDefault="001B70C6" w:rsidP="001B70C6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B70C6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047441" wp14:editId="78ECC3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52B3F" w14:textId="5787FE77" w:rsidR="00262EA3" w:rsidRDefault="00A90A3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7221268B814959A238821D90C39F7E"/>
                              </w:placeholder>
                              <w:text/>
                            </w:sdtPr>
                            <w:sdtEndPr/>
                            <w:sdtContent>
                              <w:r w:rsidR="008006A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816BB4E8794CE19B0CFDEDD5B2AB78"/>
                              </w:placeholder>
                              <w:text/>
                            </w:sdtPr>
                            <w:sdtEndPr/>
                            <w:sdtContent>
                              <w:r w:rsidR="008006A2">
                                <w:t>223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047441" 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3F52B3F" w14:textId="5787FE77" w:rsidR="00262EA3" w:rsidRDefault="00A90A3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7221268B814959A238821D90C39F7E"/>
                        </w:placeholder>
                        <w:text/>
                      </w:sdtPr>
                      <w:sdtEndPr/>
                      <w:sdtContent>
                        <w:r w:rsidR="008006A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816BB4E8794CE19B0CFDEDD5B2AB78"/>
                        </w:placeholder>
                        <w:text/>
                      </w:sdtPr>
                      <w:sdtEndPr/>
                      <w:sdtContent>
                        <w:r w:rsidR="008006A2">
                          <w:t>223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002D9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8290" w14:textId="23C24352" w:rsidR="00262EA3" w:rsidRDefault="001B70C6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E9D639F" wp14:editId="2786C10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671992605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01A5E" w14:textId="034056C1" w:rsidR="001B70C6" w:rsidRPr="001B70C6" w:rsidRDefault="001B70C6" w:rsidP="001B70C6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B70C6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D639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Informationsklass: Intern" style="position:absolute;left:0;text-align:left;margin-left:0;margin-top:0;width:137.05pt;height:30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31401A5E" w14:textId="034056C1" w:rsidR="001B70C6" w:rsidRPr="001B70C6" w:rsidRDefault="001B70C6" w:rsidP="001B70C6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B70C6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12B2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7BF8" w14:textId="2AA0692C" w:rsidR="00262EA3" w:rsidRDefault="001B70C6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6EF7B2C" wp14:editId="616A14D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628285018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96AE6" w14:textId="0DA6E6CE" w:rsidR="001B70C6" w:rsidRPr="001B70C6" w:rsidRDefault="001B70C6" w:rsidP="001B70C6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B70C6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F7B2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9996AE6" w14:textId="0DA6E6CE" w:rsidR="001B70C6" w:rsidRPr="001B70C6" w:rsidRDefault="001B70C6" w:rsidP="001B70C6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B70C6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1F3475" wp14:editId="7E2C48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449F4D" w14:textId="292A5ACB" w:rsidR="00262EA3" w:rsidRDefault="00A90A3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153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006A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006A2">
          <w:t>223</w:t>
        </w:r>
      </w:sdtContent>
    </w:sdt>
  </w:p>
  <w:p w14:paraId="2BA02E62" w14:textId="77777777" w:rsidR="00262EA3" w:rsidRPr="008227B3" w:rsidRDefault="00A90A3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201E2C" w14:textId="34519048" w:rsidR="00262EA3" w:rsidRPr="008227B3" w:rsidRDefault="00A90A3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53F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53F0">
          <w:t>:1844</w:t>
        </w:r>
      </w:sdtContent>
    </w:sdt>
  </w:p>
  <w:p w14:paraId="5A325D24" w14:textId="3DCB4554" w:rsidR="00262EA3" w:rsidRDefault="00A90A3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A7221268B814959A238821D90C39F7E"/>
        </w:placeholder>
        <w15:appearance w15:val="hidden"/>
        <w:text/>
      </w:sdtPr>
      <w:sdtEndPr/>
      <w:sdtContent>
        <w:r w:rsidR="004153F0">
          <w:t>av Monica Haider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7816BB4E8794CE19B0CFDEDD5B2AB78"/>
      </w:placeholder>
      <w:text/>
    </w:sdtPr>
    <w:sdtEndPr/>
    <w:sdtContent>
      <w:p w14:paraId="592C2224" w14:textId="589DAE61" w:rsidR="00262EA3" w:rsidRDefault="008006A2" w:rsidP="00283E0F">
        <w:pPr>
          <w:pStyle w:val="FSHRub2"/>
        </w:pPr>
        <w:r>
          <w:t>En ny modell för lärlingsutbildning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26A6C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86418016">
    <w:abstractNumId w:val="9"/>
  </w:num>
  <w:num w:numId="2" w16cid:durableId="2099279423">
    <w:abstractNumId w:val="8"/>
  </w:num>
  <w:num w:numId="3" w16cid:durableId="1597131016">
    <w:abstractNumId w:val="16"/>
  </w:num>
  <w:num w:numId="4" w16cid:durableId="731195969">
    <w:abstractNumId w:val="14"/>
  </w:num>
  <w:num w:numId="5" w16cid:durableId="1245419">
    <w:abstractNumId w:val="17"/>
  </w:num>
  <w:num w:numId="6" w16cid:durableId="1761170948">
    <w:abstractNumId w:val="18"/>
  </w:num>
  <w:num w:numId="7" w16cid:durableId="88746223">
    <w:abstractNumId w:val="11"/>
  </w:num>
  <w:num w:numId="8" w16cid:durableId="986394561">
    <w:abstractNumId w:val="12"/>
  </w:num>
  <w:num w:numId="9" w16cid:durableId="1764379864">
    <w:abstractNumId w:val="15"/>
  </w:num>
  <w:num w:numId="10" w16cid:durableId="2143183466">
    <w:abstractNumId w:val="22"/>
  </w:num>
  <w:num w:numId="11" w16cid:durableId="936711806">
    <w:abstractNumId w:val="21"/>
  </w:num>
  <w:num w:numId="12" w16cid:durableId="367410806">
    <w:abstractNumId w:val="21"/>
  </w:num>
  <w:num w:numId="13" w16cid:durableId="329525478">
    <w:abstractNumId w:val="3"/>
  </w:num>
  <w:num w:numId="14" w16cid:durableId="478114167">
    <w:abstractNumId w:val="2"/>
  </w:num>
  <w:num w:numId="15" w16cid:durableId="1346202581">
    <w:abstractNumId w:val="1"/>
  </w:num>
  <w:num w:numId="16" w16cid:durableId="1028486771">
    <w:abstractNumId w:val="0"/>
  </w:num>
  <w:num w:numId="17" w16cid:durableId="338696822">
    <w:abstractNumId w:val="7"/>
  </w:num>
  <w:num w:numId="18" w16cid:durableId="1723864828">
    <w:abstractNumId w:val="6"/>
  </w:num>
  <w:num w:numId="19" w16cid:durableId="1130171190">
    <w:abstractNumId w:val="5"/>
  </w:num>
  <w:num w:numId="20" w16cid:durableId="888226991">
    <w:abstractNumId w:val="4"/>
  </w:num>
  <w:num w:numId="21" w16cid:durableId="2006663137">
    <w:abstractNumId w:val="21"/>
  </w:num>
  <w:num w:numId="22" w16cid:durableId="370885395">
    <w:abstractNumId w:val="21"/>
  </w:num>
  <w:num w:numId="23" w16cid:durableId="1966735845">
    <w:abstractNumId w:val="21"/>
  </w:num>
  <w:num w:numId="24" w16cid:durableId="466364547">
    <w:abstractNumId w:val="21"/>
  </w:num>
  <w:num w:numId="25" w16cid:durableId="2075228981">
    <w:abstractNumId w:val="21"/>
  </w:num>
  <w:num w:numId="26" w16cid:durableId="265844324">
    <w:abstractNumId w:val="22"/>
  </w:num>
  <w:num w:numId="27" w16cid:durableId="1376660395">
    <w:abstractNumId w:val="22"/>
  </w:num>
  <w:num w:numId="28" w16cid:durableId="1439720399">
    <w:abstractNumId w:val="22"/>
  </w:num>
  <w:num w:numId="29" w16cid:durableId="905913759">
    <w:abstractNumId w:val="22"/>
  </w:num>
  <w:num w:numId="30" w16cid:durableId="380907159">
    <w:abstractNumId w:val="21"/>
  </w:num>
  <w:num w:numId="31" w16cid:durableId="1751660597">
    <w:abstractNumId w:val="21"/>
  </w:num>
  <w:num w:numId="32" w16cid:durableId="1192957633">
    <w:abstractNumId w:val="22"/>
  </w:num>
  <w:num w:numId="33" w16cid:durableId="1091045657">
    <w:abstractNumId w:val="21"/>
  </w:num>
  <w:num w:numId="34" w16cid:durableId="1590656052">
    <w:abstractNumId w:val="18"/>
  </w:num>
  <w:num w:numId="35" w16cid:durableId="1360353947">
    <w:abstractNumId w:val="18"/>
    <w:lvlOverride w:ilvl="0">
      <w:startOverride w:val="1"/>
    </w:lvlOverride>
  </w:num>
  <w:num w:numId="36" w16cid:durableId="598568092">
    <w:abstractNumId w:val="19"/>
  </w:num>
  <w:num w:numId="37" w16cid:durableId="1608272998">
    <w:abstractNumId w:val="18"/>
    <w:lvlOverride w:ilvl="0">
      <w:startOverride w:val="1"/>
    </w:lvlOverride>
  </w:num>
  <w:num w:numId="38" w16cid:durableId="662197496">
    <w:abstractNumId w:val="13"/>
  </w:num>
  <w:num w:numId="39" w16cid:durableId="1988123947">
    <w:abstractNumId w:val="10"/>
  </w:num>
  <w:num w:numId="40" w16cid:durableId="123392686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006A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29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0C6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3F0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57F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60F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6ED9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055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6A2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A3E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1DE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27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6C571B"/>
  <w15:chartTrackingRefBased/>
  <w15:docId w15:val="{A0E38D29-9CFE-4469-A79B-6BB547BF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9BF99DB414498991166044894FE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6756D-6EF7-41DF-B332-1F3463E024CC}"/>
      </w:docPartPr>
      <w:docPartBody>
        <w:p w:rsidR="00E50480" w:rsidRDefault="00E50480">
          <w:pPr>
            <w:pStyle w:val="F59BF99DB414498991166044894FE7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778B9E06FF44CCB8276EDC1ADD5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4EDED-86EF-4F78-8D5F-1D376123D34B}"/>
      </w:docPartPr>
      <w:docPartBody>
        <w:p w:rsidR="00E50480" w:rsidRDefault="00E50480">
          <w:pPr>
            <w:pStyle w:val="36778B9E06FF44CCB8276EDC1ADD51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7221268B814959A238821D90C39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643F5-53A5-4929-878E-B4FC777A052B}"/>
      </w:docPartPr>
      <w:docPartBody>
        <w:p w:rsidR="00E50480" w:rsidRDefault="00E50480">
          <w:pPr>
            <w:pStyle w:val="CA7221268B814959A238821D90C39F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816BB4E8794CE19B0CFDEDD5B2AB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7592E-9122-4FFF-8790-18AA9FE1DBF6}"/>
      </w:docPartPr>
      <w:docPartBody>
        <w:p w:rsidR="00E50480" w:rsidRDefault="00E50480">
          <w:pPr>
            <w:pStyle w:val="17816BB4E8794CE19B0CFDEDD5B2AB78"/>
          </w:pPr>
          <w:r>
            <w:t xml:space="preserve"> </w:t>
          </w:r>
        </w:p>
      </w:docPartBody>
    </w:docPart>
    <w:docPart>
      <w:docPartPr>
        <w:name w:val="20403E39C471492796423BDC8DCB7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6FCE6-2AE9-4659-9A85-9895D1BB39ED}"/>
      </w:docPartPr>
      <w:docPartBody>
        <w:p w:rsidR="00CC09B5" w:rsidRDefault="00CC09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80"/>
    <w:rsid w:val="00CC09B5"/>
    <w:rsid w:val="00DB31DE"/>
    <w:rsid w:val="00E50480"/>
    <w:rsid w:val="00F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59BF99DB414498991166044894FE734">
    <w:name w:val="F59BF99DB414498991166044894FE734"/>
  </w:style>
  <w:style w:type="paragraph" w:customStyle="1" w:styleId="36778B9E06FF44CCB8276EDC1ADD5180">
    <w:name w:val="36778B9E06FF44CCB8276EDC1ADD5180"/>
  </w:style>
  <w:style w:type="paragraph" w:customStyle="1" w:styleId="CA7221268B814959A238821D90C39F7E">
    <w:name w:val="CA7221268B814959A238821D90C39F7E"/>
  </w:style>
  <w:style w:type="paragraph" w:customStyle="1" w:styleId="17816BB4E8794CE19B0CFDEDD5B2AB78">
    <w:name w:val="17816BB4E8794CE19B0CFDEDD5B2A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2079E-D573-433E-9480-377093E0F410}"/>
</file>

<file path=customXml/itemProps2.xml><?xml version="1.0" encoding="utf-8"?>
<ds:datastoreItem xmlns:ds="http://schemas.openxmlformats.org/officeDocument/2006/customXml" ds:itemID="{3F632B2C-CBFC-4681-AE5F-E7201917182A}"/>
</file>

<file path=customXml/itemProps3.xml><?xml version="1.0" encoding="utf-8"?>
<ds:datastoreItem xmlns:ds="http://schemas.openxmlformats.org/officeDocument/2006/customXml" ds:itemID="{852E6E97-97E8-41FA-832E-FEC8ED2993FD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1837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