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39DD30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BD54B3">
              <w:rPr>
                <w:b/>
                <w:lang w:eastAsia="en-US"/>
              </w:rPr>
              <w:t>31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F56FDE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D54B3">
              <w:rPr>
                <w:lang w:eastAsia="en-US"/>
              </w:rPr>
              <w:t>6-03-18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8613C11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0E4427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0E4427">
              <w:rPr>
                <w:color w:val="000000" w:themeColor="text1"/>
                <w:lang w:eastAsia="en-US"/>
              </w:rPr>
              <w:t>9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0E4427">
              <w:rPr>
                <w:color w:val="000000" w:themeColor="text1"/>
                <w:lang w:eastAsia="en-US"/>
              </w:rPr>
              <w:t>3</w:t>
            </w:r>
            <w:r w:rsidR="00F25E32">
              <w:rPr>
                <w:color w:val="000000" w:themeColor="text1"/>
                <w:lang w:eastAsia="en-US"/>
              </w:rPr>
              <w:t>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04580495" w14:textId="589F2999" w:rsidR="000E4427" w:rsidRDefault="000E4427" w:rsidP="000E442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Utrikes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>informerade och samrådde</w:t>
            </w:r>
            <w:r>
              <w:t xml:space="preserve"> </w:t>
            </w:r>
            <w:r w:rsidRPr="00E666D5">
              <w:rPr>
                <w:rFonts w:eastAsiaTheme="minorHAnsi"/>
                <w:color w:val="000000"/>
                <w:lang w:eastAsia="en-US"/>
              </w:rPr>
              <w:t xml:space="preserve">inför möte i </w:t>
            </w:r>
            <w:r>
              <w:rPr>
                <w:rFonts w:eastAsiaTheme="minorHAnsi"/>
                <w:color w:val="000000"/>
                <w:lang w:eastAsia="en-US"/>
              </w:rPr>
              <w:t>Europeiska rådet</w:t>
            </w:r>
            <w:r w:rsidRPr="00E666D5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450709">
              <w:rPr>
                <w:rFonts w:eastAsiaTheme="minorHAnsi"/>
                <w:color w:val="000000"/>
                <w:lang w:eastAsia="en-US"/>
              </w:rPr>
              <w:t>19–20</w:t>
            </w:r>
            <w:r w:rsidR="00BD54B3">
              <w:rPr>
                <w:rFonts w:eastAsiaTheme="minorHAnsi"/>
                <w:color w:val="000000"/>
                <w:lang w:eastAsia="en-US"/>
              </w:rPr>
              <w:t xml:space="preserve"> mars 2026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FB48845" w14:textId="06EAB39E" w:rsidR="000E4427" w:rsidRPr="003B4C1F" w:rsidRDefault="000E4427" w:rsidP="000E442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</w:t>
            </w:r>
            <w:r w:rsidR="00BD54B3">
              <w:rPr>
                <w:b/>
              </w:rPr>
              <w:t xml:space="preserve"> </w:t>
            </w:r>
            <w:r w:rsidR="00F25E32">
              <w:rPr>
                <w:b/>
              </w:rPr>
              <w:t xml:space="preserve">den </w:t>
            </w:r>
            <w:r w:rsidR="00450709">
              <w:rPr>
                <w:b/>
              </w:rPr>
              <w:t>19–20</w:t>
            </w:r>
            <w:r w:rsidR="00BD54B3">
              <w:rPr>
                <w:b/>
              </w:rPr>
              <w:t xml:space="preserve"> mars 2026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3BC4E1F" w14:textId="3F2B10D6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051AE47D" w:rsidR="000E4427" w:rsidRPr="003B4C1F" w:rsidRDefault="000E442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6976C299" w:rsidR="00221CE3" w:rsidRPr="00DE102C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25F8EA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BD54B3">
        <w:rPr>
          <w:b/>
          <w:snapToGrid w:val="0"/>
          <w:lang w:eastAsia="en-US"/>
        </w:rPr>
        <w:t>20 mars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3E45A1CF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46A9F">
              <w:rPr>
                <w:b/>
                <w:color w:val="000000"/>
                <w:lang w:val="en-GB" w:eastAsia="en-US"/>
              </w:rPr>
              <w:t>31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105D6808" w:rsidR="00351D87" w:rsidRPr="00AD5233" w:rsidRDefault="00146A9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A6CA89C" w:rsidR="00351D87" w:rsidRPr="00AD5233" w:rsidRDefault="00146A9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FFCF60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3C93D6EF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2F32AEC3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Jytte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658D613B" w:rsidR="00351D87" w:rsidRPr="00AD5233" w:rsidRDefault="00146A9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BD7F83C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12DA6BCB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275B13E7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6C17535E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55E61DCE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8124DF6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145C64F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CD5ACED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C57CD0C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5F62341A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5575B51E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1FB21A6A" w:rsidR="00345890" w:rsidRPr="00AD5233" w:rsidRDefault="00146A9F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0EAC182C" w:rsidR="00345890" w:rsidRPr="00AD5233" w:rsidRDefault="00146A9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16302F9A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48276D93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B280448" w:rsidR="00345890" w:rsidRPr="00AD5233" w:rsidRDefault="00146A9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2BA36A4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Håkan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4939361E" w:rsidR="00345890" w:rsidRPr="00AD5233" w:rsidRDefault="00146A9F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E455D2F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0C7C1368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05364F8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67937">
    <w:abstractNumId w:val="24"/>
  </w:num>
  <w:num w:numId="2" w16cid:durableId="805464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7157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512750">
    <w:abstractNumId w:val="16"/>
  </w:num>
  <w:num w:numId="5" w16cid:durableId="15361210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755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8498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2419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957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2213784">
    <w:abstractNumId w:val="32"/>
  </w:num>
  <w:num w:numId="11" w16cid:durableId="381443545">
    <w:abstractNumId w:val="3"/>
  </w:num>
  <w:num w:numId="12" w16cid:durableId="13725314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54831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669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3936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4661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4139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4770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49872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1346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69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232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8749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83507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544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7884640">
    <w:abstractNumId w:val="22"/>
  </w:num>
  <w:num w:numId="27" w16cid:durableId="574246268">
    <w:abstractNumId w:val="0"/>
  </w:num>
  <w:num w:numId="28" w16cid:durableId="547491977">
    <w:abstractNumId w:val="8"/>
  </w:num>
  <w:num w:numId="29" w16cid:durableId="2008900173">
    <w:abstractNumId w:val="31"/>
  </w:num>
  <w:num w:numId="30" w16cid:durableId="2044362093">
    <w:abstractNumId w:val="5"/>
  </w:num>
  <w:num w:numId="31" w16cid:durableId="5969099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430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3305511">
    <w:abstractNumId w:val="18"/>
  </w:num>
  <w:num w:numId="34" w16cid:durableId="1892568396">
    <w:abstractNumId w:val="12"/>
  </w:num>
  <w:num w:numId="35" w16cid:durableId="259030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427"/>
    <w:rsid w:val="000E47E0"/>
    <w:rsid w:val="000E5185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6A9F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17FCE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2ED4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0709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197A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6BA2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59F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1307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505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2D2E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4B3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02C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5E32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6A7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83</TotalTime>
  <Pages>5</Pages>
  <Words>669</Words>
  <Characters>3655</Characters>
  <Application>Microsoft Office Word</Application>
  <DocSecurity>0</DocSecurity>
  <Lines>1827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22</cp:revision>
  <cp:lastPrinted>2025-12-17T13:42:00Z</cp:lastPrinted>
  <dcterms:created xsi:type="dcterms:W3CDTF">2025-10-23T11:14:00Z</dcterms:created>
  <dcterms:modified xsi:type="dcterms:W3CDTF">2026-03-18T09:33:00Z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