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BE3A3C51BDD46F8BA5C45E5DF909AE8"/>
        </w:placeholder>
        <w:text/>
      </w:sdtPr>
      <w:sdtEndPr/>
      <w:sdtContent>
        <w:p w:rsidRPr="009B062B" w:rsidR="00AF30DD" w:rsidP="004A2449" w:rsidRDefault="00AF30DD" w14:paraId="02B90E5C" w14:textId="77777777">
          <w:pPr>
            <w:pStyle w:val="Rubrik1"/>
            <w:spacing w:after="300"/>
          </w:pPr>
          <w:r w:rsidRPr="009B062B">
            <w:t>Förslag till riksdagsbeslut</w:t>
          </w:r>
        </w:p>
      </w:sdtContent>
    </w:sdt>
    <w:bookmarkStart w:name="_Hlk52439584" w:displacedByCustomXml="next" w:id="0"/>
    <w:sdt>
      <w:sdtPr>
        <w:alias w:val="Yrkande 1"/>
        <w:tag w:val="80dddabe-b122-4f45-b073-b80355fc713d"/>
        <w:id w:val="-1912456713"/>
        <w:lock w:val="sdtLocked"/>
      </w:sdtPr>
      <w:sdtEndPr/>
      <w:sdtContent>
        <w:p w:rsidR="000F37C2" w:rsidRDefault="007E6EBD" w14:paraId="02B90E5D" w14:textId="1CF96F8B">
          <w:pPr>
            <w:pStyle w:val="Frslagstext"/>
            <w:numPr>
              <w:ilvl w:val="0"/>
              <w:numId w:val="0"/>
            </w:numPr>
          </w:pPr>
          <w:r>
            <w:t>Riksdagen ställer sig bakom det som anförs i motionen om att utvärdera hela skatteutjämningssystemet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2B166CC9F3144D569BA0F90B73C55F74"/>
        </w:placeholder>
        <w:text/>
      </w:sdtPr>
      <w:sdtEndPr/>
      <w:sdtContent>
        <w:p w:rsidRPr="009B062B" w:rsidR="006D79C9" w:rsidP="00333E95" w:rsidRDefault="006D79C9" w14:paraId="02B90E5E" w14:textId="77777777">
          <w:pPr>
            <w:pStyle w:val="Rubrik1"/>
          </w:pPr>
          <w:r>
            <w:t>Motivering</w:t>
          </w:r>
        </w:p>
      </w:sdtContent>
    </w:sdt>
    <w:p w:rsidR="005618D6" w:rsidP="005618D6" w:rsidRDefault="005618D6" w14:paraId="02B90E5F" w14:textId="77777777">
      <w:pPr>
        <w:pStyle w:val="Normalutanindragellerluft"/>
      </w:pPr>
      <w:r>
        <w:t>Sveriges kommuner och regioner står inför stora utmaningar. I vissa delar av landet skapar gleshet och avflyttning problem, samtidigt som det i andra delar av landet är tillväxt och inflyttning som skapar investeringsbehov som driver offentliga kostnader. Precis som det nya beslutet till kostnadsutjämning väger upp för gleshetsfaktorer som innebär stora kostnader, behöver kostnader i tillväxtkommuner och -regioner beaktas.</w:t>
      </w:r>
    </w:p>
    <w:p w:rsidRPr="002F5AAF" w:rsidR="005618D6" w:rsidP="002F5AAF" w:rsidRDefault="005618D6" w14:paraId="02B90E60" w14:textId="7251C1F7">
      <w:r w:rsidRPr="002F5AAF">
        <w:t>Nuvarande system tar inte tillräcklig hänsyn till de stora kostnader och investeringsbehov inom exempelvis infrastruktur, kollektivtrafik, sjukvård, omsorg, skola och förskola som hög inflyttning och stark tillväxt för med sig. Ett utjämnings</w:t>
      </w:r>
      <w:r w:rsidR="002F5AAF">
        <w:softHyphen/>
      </w:r>
      <w:bookmarkStart w:name="_GoBack" w:id="2"/>
      <w:bookmarkEnd w:id="2"/>
      <w:r w:rsidRPr="002F5AAF">
        <w:t>system som inte i tillräcklig grad tar hänsyn till detta är att incitamenten för kommuner och regioner för att främja tillväxt försvinner och är till skada för hela landets tillväxt.</w:t>
      </w:r>
    </w:p>
    <w:p w:rsidRPr="002F5AAF" w:rsidR="005618D6" w:rsidP="002F5AAF" w:rsidRDefault="005618D6" w14:paraId="02B90E61" w14:textId="77777777">
      <w:r w:rsidRPr="002F5AAF">
        <w:t>Skatteutjämningssystemet i sin helhet bör ses över – med särskilt fokus på hur inkomstutjämningssystemet bättre kan utformas för att främja tillväxt. Staten bör ta ansvar för att ytterligare dämpa de effekter som uppstår för de kommuner och regioner som får störst negativ bidrags- eller avgiftsförändring till följd av riksdagens beslut. På så sätt minskas de negativa effekter som kan uppstå på kort sikt i den kommunala verksamheten och bättre planeringsförutsättningar kan ges.</w:t>
      </w:r>
    </w:p>
    <w:p w:rsidRPr="002F5AAF" w:rsidR="00422B9E" w:rsidP="002F5AAF" w:rsidRDefault="005618D6" w14:paraId="02B90E62" w14:textId="77777777">
      <w:r w:rsidRPr="002F5AAF">
        <w:t>Precis som utmaningar på landsbygden ska beaktas behöver även tillväxtregioners utmaningar ges bättre förutsättningar. Endast så kan konflikten mellan stad och land överbryggas och tillväxten, konkurrenskraften och välfärden i Sverige värnas och stärkas.</w:t>
      </w:r>
    </w:p>
    <w:sdt>
      <w:sdtPr>
        <w:rPr>
          <w:i/>
          <w:noProof/>
        </w:rPr>
        <w:alias w:val="CC_Underskrifter"/>
        <w:tag w:val="CC_Underskrifter"/>
        <w:id w:val="583496634"/>
        <w:lock w:val="sdtContentLocked"/>
        <w:placeholder>
          <w:docPart w:val="55793DE3686B4360979BC14D530C8269"/>
        </w:placeholder>
      </w:sdtPr>
      <w:sdtEndPr>
        <w:rPr>
          <w:i w:val="0"/>
          <w:noProof w:val="0"/>
        </w:rPr>
      </w:sdtEndPr>
      <w:sdtContent>
        <w:p w:rsidR="004A2449" w:rsidP="004A2449" w:rsidRDefault="004A2449" w14:paraId="02B90E64" w14:textId="77777777"/>
        <w:p w:rsidRPr="008E0FE2" w:rsidR="004801AC" w:rsidP="004A2449" w:rsidRDefault="002F5AAF" w14:paraId="02B90E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Brodin (KD)</w:t>
            </w:r>
          </w:p>
        </w:tc>
        <w:tc>
          <w:tcPr>
            <w:tcW w:w="50" w:type="pct"/>
            <w:vAlign w:val="bottom"/>
          </w:tcPr>
          <w:p>
            <w:pPr>
              <w:pStyle w:val="Underskrifter"/>
            </w:pPr>
            <w:r>
              <w:t> </w:t>
            </w:r>
          </w:p>
        </w:tc>
      </w:tr>
    </w:tbl>
    <w:p w:rsidR="005839D1" w:rsidRDefault="005839D1" w14:paraId="02B90E69" w14:textId="77777777"/>
    <w:sectPr w:rsidR="005839D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90E6B" w14:textId="77777777" w:rsidR="005618D6" w:rsidRDefault="005618D6" w:rsidP="000C1CAD">
      <w:pPr>
        <w:spacing w:line="240" w:lineRule="auto"/>
      </w:pPr>
      <w:r>
        <w:separator/>
      </w:r>
    </w:p>
  </w:endnote>
  <w:endnote w:type="continuationSeparator" w:id="0">
    <w:p w14:paraId="02B90E6C" w14:textId="77777777" w:rsidR="005618D6" w:rsidRDefault="005618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90E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90E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264EB" w14:textId="77777777" w:rsidR="00E5056F" w:rsidRDefault="00E505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90E69" w14:textId="77777777" w:rsidR="005618D6" w:rsidRDefault="005618D6" w:rsidP="000C1CAD">
      <w:pPr>
        <w:spacing w:line="240" w:lineRule="auto"/>
      </w:pPr>
      <w:r>
        <w:separator/>
      </w:r>
    </w:p>
  </w:footnote>
  <w:footnote w:type="continuationSeparator" w:id="0">
    <w:p w14:paraId="02B90E6A" w14:textId="77777777" w:rsidR="005618D6" w:rsidRDefault="005618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B90E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B90E7C" wp14:anchorId="02B90E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5AAF" w14:paraId="02B90E7F" w14:textId="77777777">
                          <w:pPr>
                            <w:jc w:val="right"/>
                          </w:pPr>
                          <w:sdt>
                            <w:sdtPr>
                              <w:alias w:val="CC_Noformat_Partikod"/>
                              <w:tag w:val="CC_Noformat_Partikod"/>
                              <w:id w:val="-53464382"/>
                              <w:placeholder>
                                <w:docPart w:val="82CE87A3320B44D58F2089CD80827933"/>
                              </w:placeholder>
                              <w:text/>
                            </w:sdtPr>
                            <w:sdtEndPr/>
                            <w:sdtContent>
                              <w:r w:rsidR="005618D6">
                                <w:t>KD</w:t>
                              </w:r>
                            </w:sdtContent>
                          </w:sdt>
                          <w:sdt>
                            <w:sdtPr>
                              <w:alias w:val="CC_Noformat_Partinummer"/>
                              <w:tag w:val="CC_Noformat_Partinummer"/>
                              <w:id w:val="-1709555926"/>
                              <w:placeholder>
                                <w:docPart w:val="E238F226B68B4B33A2FC92AA23EDF24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B90E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5AAF" w14:paraId="02B90E7F" w14:textId="77777777">
                    <w:pPr>
                      <w:jc w:val="right"/>
                    </w:pPr>
                    <w:sdt>
                      <w:sdtPr>
                        <w:alias w:val="CC_Noformat_Partikod"/>
                        <w:tag w:val="CC_Noformat_Partikod"/>
                        <w:id w:val="-53464382"/>
                        <w:placeholder>
                          <w:docPart w:val="82CE87A3320B44D58F2089CD80827933"/>
                        </w:placeholder>
                        <w:text/>
                      </w:sdtPr>
                      <w:sdtEndPr/>
                      <w:sdtContent>
                        <w:r w:rsidR="005618D6">
                          <w:t>KD</w:t>
                        </w:r>
                      </w:sdtContent>
                    </w:sdt>
                    <w:sdt>
                      <w:sdtPr>
                        <w:alias w:val="CC_Noformat_Partinummer"/>
                        <w:tag w:val="CC_Noformat_Partinummer"/>
                        <w:id w:val="-1709555926"/>
                        <w:placeholder>
                          <w:docPart w:val="E238F226B68B4B33A2FC92AA23EDF24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2B90E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B90E6F" w14:textId="77777777">
    <w:pPr>
      <w:jc w:val="right"/>
    </w:pPr>
  </w:p>
  <w:p w:rsidR="00262EA3" w:rsidP="00776B74" w:rsidRDefault="00262EA3" w14:paraId="02B90E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F5AAF" w14:paraId="02B90E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B90E7E" wp14:anchorId="02B90E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5AAF" w14:paraId="02B90E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618D6">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F5AAF" w14:paraId="02B90E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5AAF" w14:paraId="02B90E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:759</w:t>
        </w:r>
      </w:sdtContent>
    </w:sdt>
  </w:p>
  <w:p w:rsidR="00262EA3" w:rsidP="00E03A3D" w:rsidRDefault="002F5AAF" w14:paraId="02B90E77" w14:textId="77777777">
    <w:pPr>
      <w:pStyle w:val="Motionr"/>
    </w:pPr>
    <w:sdt>
      <w:sdtPr>
        <w:alias w:val="CC_Noformat_Avtext"/>
        <w:tag w:val="CC_Noformat_Avtext"/>
        <w:id w:val="-2020768203"/>
        <w:lock w:val="sdtContentLocked"/>
        <w15:appearance w15:val="hidden"/>
        <w:text/>
      </w:sdtPr>
      <w:sdtEndPr/>
      <w:sdtContent>
        <w:r>
          <w:t>av Camilla Brodin (KD)</w:t>
        </w:r>
      </w:sdtContent>
    </w:sdt>
  </w:p>
  <w:sdt>
    <w:sdtPr>
      <w:alias w:val="CC_Noformat_Rubtext"/>
      <w:tag w:val="CC_Noformat_Rubtext"/>
      <w:id w:val="-218060500"/>
      <w:lock w:val="sdtLocked"/>
      <w:text/>
    </w:sdtPr>
    <w:sdtEndPr/>
    <w:sdtContent>
      <w:p w:rsidR="00262EA3" w:rsidP="00283E0F" w:rsidRDefault="007E6EBD" w14:paraId="02B90E78" w14:textId="7A9BA1F7">
        <w:pPr>
          <w:pStyle w:val="FSHRub2"/>
        </w:pPr>
        <w:r>
          <w:t>Utvärder</w:t>
        </w:r>
        <w:r w:rsidR="00E5056F">
          <w:t>ing av</w:t>
        </w:r>
        <w:r>
          <w:t xml:space="preserve"> skatteutjämningssystemet i sin helhet – för hela Sveriges skull</w:t>
        </w:r>
      </w:p>
    </w:sdtContent>
  </w:sdt>
  <w:sdt>
    <w:sdtPr>
      <w:alias w:val="CC_Boilerplate_3"/>
      <w:tag w:val="CC_Boilerplate_3"/>
      <w:id w:val="1606463544"/>
      <w:lock w:val="sdtContentLocked"/>
      <w15:appearance w15:val="hidden"/>
      <w:text w:multiLine="1"/>
    </w:sdtPr>
    <w:sdtEndPr/>
    <w:sdtContent>
      <w:p w:rsidR="00262EA3" w:rsidP="00283E0F" w:rsidRDefault="00262EA3" w14:paraId="02B90E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618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7C2"/>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AAF"/>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D8A"/>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2449"/>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8D6"/>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9D1"/>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C9F"/>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3D75"/>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EBD"/>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C37"/>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56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B90E5B"/>
  <w15:chartTrackingRefBased/>
  <w15:docId w15:val="{E4889F1F-E094-4C76-8B11-6E1F5E5C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E3A3C51BDD46F8BA5C45E5DF909AE8"/>
        <w:category>
          <w:name w:val="Allmänt"/>
          <w:gallery w:val="placeholder"/>
        </w:category>
        <w:types>
          <w:type w:val="bbPlcHdr"/>
        </w:types>
        <w:behaviors>
          <w:behavior w:val="content"/>
        </w:behaviors>
        <w:guid w:val="{BE6E11D2-0462-42AD-A8C6-E4FF3C156CDE}"/>
      </w:docPartPr>
      <w:docPartBody>
        <w:p w:rsidR="00971551" w:rsidRDefault="00971551">
          <w:pPr>
            <w:pStyle w:val="1BE3A3C51BDD46F8BA5C45E5DF909AE8"/>
          </w:pPr>
          <w:r w:rsidRPr="005A0A93">
            <w:rPr>
              <w:rStyle w:val="Platshllartext"/>
            </w:rPr>
            <w:t>Förslag till riksdagsbeslut</w:t>
          </w:r>
        </w:p>
      </w:docPartBody>
    </w:docPart>
    <w:docPart>
      <w:docPartPr>
        <w:name w:val="2B166CC9F3144D569BA0F90B73C55F74"/>
        <w:category>
          <w:name w:val="Allmänt"/>
          <w:gallery w:val="placeholder"/>
        </w:category>
        <w:types>
          <w:type w:val="bbPlcHdr"/>
        </w:types>
        <w:behaviors>
          <w:behavior w:val="content"/>
        </w:behaviors>
        <w:guid w:val="{25E5C49D-5F8C-4363-9E1A-9EBB3D65BF68}"/>
      </w:docPartPr>
      <w:docPartBody>
        <w:p w:rsidR="00971551" w:rsidRDefault="00971551">
          <w:pPr>
            <w:pStyle w:val="2B166CC9F3144D569BA0F90B73C55F74"/>
          </w:pPr>
          <w:r w:rsidRPr="005A0A93">
            <w:rPr>
              <w:rStyle w:val="Platshllartext"/>
            </w:rPr>
            <w:t>Motivering</w:t>
          </w:r>
        </w:p>
      </w:docPartBody>
    </w:docPart>
    <w:docPart>
      <w:docPartPr>
        <w:name w:val="82CE87A3320B44D58F2089CD80827933"/>
        <w:category>
          <w:name w:val="Allmänt"/>
          <w:gallery w:val="placeholder"/>
        </w:category>
        <w:types>
          <w:type w:val="bbPlcHdr"/>
        </w:types>
        <w:behaviors>
          <w:behavior w:val="content"/>
        </w:behaviors>
        <w:guid w:val="{D9B166A9-D778-469B-B998-7899A66F57CB}"/>
      </w:docPartPr>
      <w:docPartBody>
        <w:p w:rsidR="00971551" w:rsidRDefault="00971551">
          <w:pPr>
            <w:pStyle w:val="82CE87A3320B44D58F2089CD80827933"/>
          </w:pPr>
          <w:r>
            <w:rPr>
              <w:rStyle w:val="Platshllartext"/>
            </w:rPr>
            <w:t xml:space="preserve"> </w:t>
          </w:r>
        </w:p>
      </w:docPartBody>
    </w:docPart>
    <w:docPart>
      <w:docPartPr>
        <w:name w:val="E238F226B68B4B33A2FC92AA23EDF24D"/>
        <w:category>
          <w:name w:val="Allmänt"/>
          <w:gallery w:val="placeholder"/>
        </w:category>
        <w:types>
          <w:type w:val="bbPlcHdr"/>
        </w:types>
        <w:behaviors>
          <w:behavior w:val="content"/>
        </w:behaviors>
        <w:guid w:val="{F7AB9A8C-6130-4368-A8F8-FEDC79968ABD}"/>
      </w:docPartPr>
      <w:docPartBody>
        <w:p w:rsidR="00971551" w:rsidRDefault="00971551">
          <w:pPr>
            <w:pStyle w:val="E238F226B68B4B33A2FC92AA23EDF24D"/>
          </w:pPr>
          <w:r>
            <w:t xml:space="preserve"> </w:t>
          </w:r>
        </w:p>
      </w:docPartBody>
    </w:docPart>
    <w:docPart>
      <w:docPartPr>
        <w:name w:val="55793DE3686B4360979BC14D530C8269"/>
        <w:category>
          <w:name w:val="Allmänt"/>
          <w:gallery w:val="placeholder"/>
        </w:category>
        <w:types>
          <w:type w:val="bbPlcHdr"/>
        </w:types>
        <w:behaviors>
          <w:behavior w:val="content"/>
        </w:behaviors>
        <w:guid w:val="{59065455-BB3F-47FC-9318-F5B349DEF84F}"/>
      </w:docPartPr>
      <w:docPartBody>
        <w:p w:rsidR="004D565D" w:rsidRDefault="004D56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51"/>
    <w:rsid w:val="004D565D"/>
    <w:rsid w:val="009715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E3A3C51BDD46F8BA5C45E5DF909AE8">
    <w:name w:val="1BE3A3C51BDD46F8BA5C45E5DF909AE8"/>
  </w:style>
  <w:style w:type="paragraph" w:customStyle="1" w:styleId="063693BF303048CBBAEF5E4AB8250DE8">
    <w:name w:val="063693BF303048CBBAEF5E4AB8250DE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1C9F56E2804EE6A7549ED9FB44B11D">
    <w:name w:val="591C9F56E2804EE6A7549ED9FB44B11D"/>
  </w:style>
  <w:style w:type="paragraph" w:customStyle="1" w:styleId="2B166CC9F3144D569BA0F90B73C55F74">
    <w:name w:val="2B166CC9F3144D569BA0F90B73C55F74"/>
  </w:style>
  <w:style w:type="paragraph" w:customStyle="1" w:styleId="F6FD002F0AAB4B6EBC39AD3265115323">
    <w:name w:val="F6FD002F0AAB4B6EBC39AD3265115323"/>
  </w:style>
  <w:style w:type="paragraph" w:customStyle="1" w:styleId="7D66834B39484B808DB4704F13A1F3A7">
    <w:name w:val="7D66834B39484B808DB4704F13A1F3A7"/>
  </w:style>
  <w:style w:type="paragraph" w:customStyle="1" w:styleId="82CE87A3320B44D58F2089CD80827933">
    <w:name w:val="82CE87A3320B44D58F2089CD80827933"/>
  </w:style>
  <w:style w:type="paragraph" w:customStyle="1" w:styleId="E238F226B68B4B33A2FC92AA23EDF24D">
    <w:name w:val="E238F226B68B4B33A2FC92AA23EDF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EB100D-30CA-45E1-B107-EA420F50FBD8}"/>
</file>

<file path=customXml/itemProps2.xml><?xml version="1.0" encoding="utf-8"?>
<ds:datastoreItem xmlns:ds="http://schemas.openxmlformats.org/officeDocument/2006/customXml" ds:itemID="{1B83D6E0-480C-47AA-82DF-5E30A6928920}"/>
</file>

<file path=customXml/itemProps3.xml><?xml version="1.0" encoding="utf-8"?>
<ds:datastoreItem xmlns:ds="http://schemas.openxmlformats.org/officeDocument/2006/customXml" ds:itemID="{BC534CFF-151D-4A1B-9B65-E22528BC780E}"/>
</file>

<file path=docProps/app.xml><?xml version="1.0" encoding="utf-8"?>
<Properties xmlns="http://schemas.openxmlformats.org/officeDocument/2006/extended-properties" xmlns:vt="http://schemas.openxmlformats.org/officeDocument/2006/docPropsVTypes">
  <Template>Normal</Template>
  <TotalTime>8</TotalTime>
  <Pages>2</Pages>
  <Words>252</Words>
  <Characters>1550</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Utvärdera skatteutjämningssystemet som helhet   för hela Sveriges skull</vt:lpstr>
      <vt:lpstr>
      </vt:lpstr>
    </vt:vector>
  </TitlesOfParts>
  <Company>Sveriges riksdag</Company>
  <LinksUpToDate>false</LinksUpToDate>
  <CharactersWithSpaces>1793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