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B08C5" w:rsidRDefault="006E04A4">
      <w:pPr>
        <w:pStyle w:val="Dokumentbeteckning"/>
      </w:pPr>
      <w:r w:rsidRPr="000B08C5">
        <w:fldChar w:fldCharType="begin" w:fldLock="1"/>
      </w:r>
      <w:r w:rsidRPr="000B08C5">
        <w:instrText xml:space="preserve"> DOCPROPERTY "DocumentYear" </w:instrText>
      </w:r>
      <w:r w:rsidRPr="000B08C5">
        <w:fldChar w:fldCharType="separate"/>
      </w:r>
      <w:r w:rsidR="00C8310E" w:rsidRPr="000B08C5">
        <w:t>2008/09</w:t>
      </w:r>
      <w:r w:rsidRPr="000B08C5">
        <w:fldChar w:fldCharType="end"/>
      </w:r>
      <w:r w:rsidRPr="000B08C5">
        <w:t>:</w:t>
      </w:r>
      <w:r w:rsidRPr="000B08C5">
        <w:fldChar w:fldCharType="begin" w:fldLock="1"/>
      </w:r>
      <w:r w:rsidRPr="000B08C5">
        <w:instrText xml:space="preserve"> DOCPROPERTY "DocumentNumber" </w:instrText>
      </w:r>
      <w:r w:rsidRPr="000B08C5">
        <w:fldChar w:fldCharType="separate"/>
      </w:r>
      <w:r w:rsidR="00C8310E" w:rsidRPr="000B08C5">
        <w:t>22</w:t>
      </w:r>
      <w:r w:rsidRPr="000B08C5">
        <w:fldChar w:fldCharType="end"/>
      </w:r>
    </w:p>
    <w:p w:rsidR="006E04A4" w:rsidRPr="000B08C5" w:rsidRDefault="006E04A4">
      <w:pPr>
        <w:pStyle w:val="Datum"/>
        <w:outlineLvl w:val="0"/>
      </w:pPr>
      <w:r w:rsidRPr="000B08C5">
        <w:fldChar w:fldCharType="begin" w:fldLock="1"/>
      </w:r>
      <w:r w:rsidRPr="000B08C5">
        <w:instrText xml:space="preserve"> DOCPROPERTY "DocumentDate" </w:instrText>
      </w:r>
      <w:r w:rsidRPr="000B08C5">
        <w:fldChar w:fldCharType="separate"/>
      </w:r>
      <w:r w:rsidR="00C8310E" w:rsidRPr="000B08C5">
        <w:t>Onsdagen den 29 oktober 2008</w:t>
      </w:r>
      <w:r w:rsidRPr="000B08C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B0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B08C5" w:rsidRDefault="00213A85">
            <w:pPr>
              <w:pStyle w:val="Plenum"/>
              <w:tabs>
                <w:tab w:val="clear" w:pos="1418"/>
              </w:tabs>
            </w:pPr>
            <w:r w:rsidRPr="000B08C5">
              <w:t>Kl.</w:t>
            </w:r>
          </w:p>
        </w:tc>
        <w:tc>
          <w:tcPr>
            <w:tcW w:w="851" w:type="dxa"/>
          </w:tcPr>
          <w:p w:rsidR="006E04A4" w:rsidRPr="000B08C5" w:rsidRDefault="00213A8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B08C5">
              <w:t>09.00</w:t>
            </w:r>
          </w:p>
        </w:tc>
        <w:tc>
          <w:tcPr>
            <w:tcW w:w="397" w:type="dxa"/>
          </w:tcPr>
          <w:p w:rsidR="006E04A4" w:rsidRPr="000B08C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B08C5" w:rsidRDefault="00E67D1B">
            <w:pPr>
              <w:pStyle w:val="Plenum"/>
              <w:tabs>
                <w:tab w:val="clear" w:pos="1418"/>
              </w:tabs>
              <w:ind w:right="1"/>
            </w:pPr>
            <w:r w:rsidRPr="000B08C5">
              <w:t>Val</w:t>
            </w:r>
          </w:p>
        </w:tc>
      </w:tr>
      <w:tr w:rsidR="00E67D1B" w:rsidRPr="000B0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67D1B" w:rsidRPr="000B08C5" w:rsidRDefault="00E67D1B">
            <w:pPr>
              <w:pStyle w:val="Plenum"/>
              <w:tabs>
                <w:tab w:val="clear" w:pos="1418"/>
              </w:tabs>
            </w:pPr>
            <w:r w:rsidRPr="000B08C5">
              <w:t>Kl.</w:t>
            </w:r>
          </w:p>
        </w:tc>
        <w:tc>
          <w:tcPr>
            <w:tcW w:w="851" w:type="dxa"/>
          </w:tcPr>
          <w:p w:rsidR="00E67D1B" w:rsidRPr="000B08C5" w:rsidRDefault="00E67D1B">
            <w:pPr>
              <w:pStyle w:val="Plenum"/>
              <w:tabs>
                <w:tab w:val="clear" w:pos="1418"/>
              </w:tabs>
              <w:jc w:val="right"/>
            </w:pPr>
            <w:r w:rsidRPr="000B08C5">
              <w:t>09.00</w:t>
            </w:r>
          </w:p>
        </w:tc>
        <w:tc>
          <w:tcPr>
            <w:tcW w:w="397" w:type="dxa"/>
          </w:tcPr>
          <w:p w:rsidR="00E67D1B" w:rsidRPr="000B08C5" w:rsidRDefault="00E67D1B">
            <w:pPr>
              <w:pStyle w:val="Plenum"/>
              <w:tabs>
                <w:tab w:val="clear" w:pos="1418"/>
              </w:tabs>
              <w:rPr>
                <w:sz w:val="24"/>
              </w:rPr>
            </w:pPr>
            <w:r w:rsidRPr="000B08C5">
              <w:rPr>
                <w:sz w:val="24"/>
              </w:rPr>
              <w:t>ca</w:t>
            </w:r>
          </w:p>
        </w:tc>
        <w:tc>
          <w:tcPr>
            <w:tcW w:w="7512" w:type="dxa"/>
          </w:tcPr>
          <w:p w:rsidR="00E67D1B" w:rsidRPr="000B08C5" w:rsidRDefault="00E67D1B">
            <w:pPr>
              <w:pStyle w:val="Plenum"/>
              <w:tabs>
                <w:tab w:val="clear" w:pos="1418"/>
              </w:tabs>
              <w:ind w:right="1"/>
            </w:pPr>
            <w:r w:rsidRPr="000B08C5">
              <w:t>Arbetsplenum</w:t>
            </w:r>
          </w:p>
        </w:tc>
      </w:tr>
      <w:tr w:rsidR="00213A85" w:rsidRPr="000B0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13A85" w:rsidRPr="000B08C5" w:rsidRDefault="00213A8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13A85" w:rsidRPr="000B08C5" w:rsidRDefault="00213A8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13A85" w:rsidRPr="000B08C5" w:rsidRDefault="00213A8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13A85" w:rsidRPr="000B08C5" w:rsidRDefault="00213A85">
            <w:pPr>
              <w:pStyle w:val="Plenum"/>
              <w:tabs>
                <w:tab w:val="clear" w:pos="1418"/>
              </w:tabs>
              <w:ind w:right="1"/>
            </w:pPr>
            <w:r w:rsidRPr="000B08C5">
              <w:t>Votering</w:t>
            </w:r>
            <w:r w:rsidR="00E67D1B" w:rsidRPr="000B08C5">
              <w:t xml:space="preserve"> efter debattens slut</w:t>
            </w:r>
          </w:p>
        </w:tc>
      </w:tr>
    </w:tbl>
    <w:p w:rsidR="006E04A4" w:rsidRPr="000B08C5" w:rsidRDefault="006E04A4">
      <w:pPr>
        <w:pStyle w:val="StreckLngt"/>
      </w:pPr>
      <w:r w:rsidRPr="000B08C5">
        <w:tab/>
      </w:r>
    </w:p>
    <w:p w:rsidR="00D45AE3" w:rsidRPr="000B08C5" w:rsidRDefault="00D45AE3" w:rsidP="00D45AE3">
      <w:pPr>
        <w:pStyle w:val="Blankrad"/>
      </w:pPr>
      <w:r w:rsidRPr="000B08C5">
        <w:t>     </w:t>
      </w:r>
    </w:p>
    <w:p w:rsidR="00AE1B44" w:rsidRPr="000B08C5" w:rsidRDefault="00AE1B44" w:rsidP="00CF242C">
      <w:pPr>
        <w:pStyle w:val="Blankrad"/>
      </w:pPr>
      <w:r w:rsidRPr="000B08C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B44" w:rsidRPr="000B08C5" w:rsidTr="009D59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B44" w:rsidRPr="000B08C5" w:rsidRDefault="00AE1B44" w:rsidP="009D59EE">
            <w:pPr>
              <w:pStyle w:val="HuvudrubrikFlisteNr"/>
            </w:pPr>
          </w:p>
        </w:tc>
        <w:tc>
          <w:tcPr>
            <w:tcW w:w="6237" w:type="dxa"/>
          </w:tcPr>
          <w:p w:rsidR="00AE1B44" w:rsidRPr="000B08C5" w:rsidRDefault="00AE1B44" w:rsidP="009D59EE">
            <w:pPr>
              <w:pStyle w:val="HuvudrubrikEnsam"/>
            </w:pPr>
            <w:r w:rsidRPr="000B08C5">
              <w:t>Justering av protokoll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pStyle w:val="HuvudrubrikKolumn3"/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B44" w:rsidRPr="000B08C5" w:rsidRDefault="00AE1B44" w:rsidP="009D59EE">
            <w:pPr>
              <w:pStyle w:val="FlistaNrText"/>
            </w:pPr>
          </w:p>
        </w:tc>
        <w:tc>
          <w:tcPr>
            <w:tcW w:w="6237" w:type="dxa"/>
          </w:tcPr>
          <w:p w:rsidR="00AE1B44" w:rsidRPr="000B08C5" w:rsidRDefault="00AE1B44" w:rsidP="009D59EE">
            <w:r w:rsidRPr="000B08C5">
              <w:t>Protokollet från sammanträdet torsdagen den 23 oktober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rPr>
                <w:spacing w:val="-4"/>
              </w:rPr>
            </w:pPr>
          </w:p>
        </w:tc>
      </w:tr>
    </w:tbl>
    <w:p w:rsidR="00AE1B44" w:rsidRPr="000B08C5" w:rsidRDefault="00AE1B44" w:rsidP="00AE1B44">
      <w:pPr>
        <w:pStyle w:val="Blankrad"/>
      </w:pPr>
      <w:r w:rsidRPr="000B08C5">
        <w:t>     </w:t>
      </w:r>
    </w:p>
    <w:p w:rsidR="00AE1B44" w:rsidRPr="000B08C5" w:rsidRDefault="00AE1B44" w:rsidP="00AE1B44">
      <w:pPr>
        <w:pStyle w:val="Blankrad"/>
      </w:pPr>
      <w:r w:rsidRPr="000B08C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B44" w:rsidRPr="000B08C5" w:rsidTr="009D59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B44" w:rsidRPr="000B08C5" w:rsidRDefault="00AE1B44" w:rsidP="009D59EE">
            <w:pPr>
              <w:pStyle w:val="HuvudrubrikFlisteNr"/>
            </w:pPr>
          </w:p>
        </w:tc>
        <w:tc>
          <w:tcPr>
            <w:tcW w:w="6237" w:type="dxa"/>
          </w:tcPr>
          <w:p w:rsidR="00AE1B44" w:rsidRPr="000B08C5" w:rsidRDefault="00AE1B44" w:rsidP="009D59EE">
            <w:pPr>
              <w:pStyle w:val="HuvudrubrikEnsam"/>
            </w:pPr>
            <w:r w:rsidRPr="000B08C5">
              <w:t>Val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pStyle w:val="HuvudrubrikKolumn3"/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AE1B44" w:rsidRPr="000B08C5" w:rsidRDefault="00AE1B44" w:rsidP="009D59EE">
            <w:r w:rsidRPr="000B08C5">
              <w:t>Konstitutionsutskottet har föreslagit: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rPr>
                <w:spacing w:val="-4"/>
              </w:rPr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FlistaNrText"/>
            </w:pPr>
          </w:p>
        </w:tc>
        <w:tc>
          <w:tcPr>
            <w:tcW w:w="6237" w:type="dxa"/>
          </w:tcPr>
          <w:p w:rsidR="00AE1B44" w:rsidRPr="000B08C5" w:rsidRDefault="00AE1B44" w:rsidP="009D59EE">
            <w:r w:rsidRPr="000B08C5">
              <w:t>Omval av chefsjustitieombudsman Mats Melin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rPr>
                <w:spacing w:val="-4"/>
              </w:rPr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FlistaNrText"/>
            </w:pPr>
          </w:p>
        </w:tc>
        <w:tc>
          <w:tcPr>
            <w:tcW w:w="6237" w:type="dxa"/>
          </w:tcPr>
          <w:p w:rsidR="00AE1B44" w:rsidRPr="000B08C5" w:rsidRDefault="00AE1B44" w:rsidP="009D59EE">
            <w:r w:rsidRPr="000B08C5">
              <w:t>Omval av ställföreträdande ombudsman Jan Pennlöv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rPr>
                <w:spacing w:val="-4"/>
              </w:rPr>
            </w:pPr>
          </w:p>
        </w:tc>
      </w:tr>
    </w:tbl>
    <w:p w:rsidR="00AE1B44" w:rsidRPr="000B08C5" w:rsidRDefault="00AE1B44" w:rsidP="00AE1B44">
      <w:pPr>
        <w:pStyle w:val="Blankrad"/>
      </w:pPr>
      <w:r w:rsidRPr="000B08C5">
        <w:t>     </w:t>
      </w:r>
    </w:p>
    <w:p w:rsidR="00AE1B44" w:rsidRPr="000B08C5" w:rsidRDefault="00AE1B44" w:rsidP="00AE1B44">
      <w:pPr>
        <w:pStyle w:val="Blankrad"/>
      </w:pPr>
      <w:r w:rsidRPr="000B08C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B44" w:rsidRPr="000B08C5" w:rsidTr="009D59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B44" w:rsidRPr="000B08C5" w:rsidRDefault="00AE1B44" w:rsidP="009D59EE">
            <w:pPr>
              <w:pStyle w:val="HuvudrubrikFlisteNr"/>
            </w:pPr>
          </w:p>
        </w:tc>
        <w:tc>
          <w:tcPr>
            <w:tcW w:w="6237" w:type="dxa"/>
          </w:tcPr>
          <w:p w:rsidR="00AE1B44" w:rsidRPr="000B08C5" w:rsidRDefault="00AE1B44" w:rsidP="009D59EE">
            <w:pPr>
              <w:pStyle w:val="HuvudrubrikEnsam"/>
            </w:pPr>
            <w:r w:rsidRPr="000B08C5">
              <w:t>Anmälan om kompletteringsval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pStyle w:val="HuvudrubrikKolumn3"/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FlistaNrText"/>
            </w:pPr>
          </w:p>
        </w:tc>
        <w:tc>
          <w:tcPr>
            <w:tcW w:w="6237" w:type="dxa"/>
          </w:tcPr>
          <w:p w:rsidR="00AE1B44" w:rsidRPr="000B08C5" w:rsidRDefault="00AE1B44" w:rsidP="009D59EE">
            <w:r w:rsidRPr="000B08C5">
              <w:t>F.d. riksdagsledamot Torsten Lindström som ledamot i Riksrevisionens styrelse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rPr>
                <w:spacing w:val="-4"/>
              </w:rPr>
            </w:pPr>
          </w:p>
        </w:tc>
      </w:tr>
    </w:tbl>
    <w:p w:rsidR="00AE1B44" w:rsidRPr="000B08C5" w:rsidRDefault="00AE1B44" w:rsidP="00AE1B44">
      <w:pPr>
        <w:pStyle w:val="Blankrad"/>
      </w:pPr>
      <w:r w:rsidRPr="000B08C5">
        <w:t>     </w:t>
      </w:r>
    </w:p>
    <w:p w:rsidR="00AE1B44" w:rsidRPr="000B08C5" w:rsidRDefault="00AE1B44" w:rsidP="00AE1B44">
      <w:pPr>
        <w:pStyle w:val="Blankrad"/>
      </w:pPr>
      <w:r w:rsidRPr="000B08C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B44" w:rsidRPr="000B08C5" w:rsidTr="009D59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B44" w:rsidRPr="000B08C5" w:rsidRDefault="00AE1B44" w:rsidP="009D59EE">
            <w:pPr>
              <w:pStyle w:val="HuvudrubrikFlisteNr"/>
            </w:pPr>
          </w:p>
        </w:tc>
        <w:tc>
          <w:tcPr>
            <w:tcW w:w="6237" w:type="dxa"/>
          </w:tcPr>
          <w:p w:rsidR="00AE1B44" w:rsidRPr="000B08C5" w:rsidRDefault="00AE1B44" w:rsidP="009D59EE">
            <w:pPr>
              <w:pStyle w:val="HuvudrubrikEnsam"/>
            </w:pPr>
            <w:r w:rsidRPr="000B08C5">
              <w:t>Meddelande om val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pStyle w:val="HuvudrubrikKolumn3"/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FlistaNrText"/>
            </w:pPr>
          </w:p>
        </w:tc>
        <w:tc>
          <w:tcPr>
            <w:tcW w:w="6237" w:type="dxa"/>
          </w:tcPr>
          <w:p w:rsidR="00AE1B44" w:rsidRPr="000B08C5" w:rsidRDefault="00AE1B44" w:rsidP="009D59EE">
            <w:r w:rsidRPr="000B08C5">
              <w:t>Vid morgondagens sammanträde företas val till styrelsen för Stiftelsen Riksbankens Jubileumsfond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rPr>
                <w:spacing w:val="-4"/>
              </w:rPr>
            </w:pPr>
          </w:p>
        </w:tc>
      </w:tr>
    </w:tbl>
    <w:p w:rsidR="00AE1B44" w:rsidRPr="000B08C5" w:rsidRDefault="00AE1B44" w:rsidP="00AE1B44">
      <w:pPr>
        <w:pStyle w:val="Blankrad"/>
      </w:pPr>
      <w:r w:rsidRPr="000B08C5">
        <w:t>     </w:t>
      </w:r>
    </w:p>
    <w:p w:rsidR="00AE1B44" w:rsidRPr="000B08C5" w:rsidRDefault="00AE1B44" w:rsidP="00AE1B44">
      <w:pPr>
        <w:pStyle w:val="Blankrad"/>
      </w:pPr>
      <w:r w:rsidRPr="000B08C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B44" w:rsidRPr="000B08C5" w:rsidTr="009D59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B44" w:rsidRPr="000B08C5" w:rsidRDefault="00AE1B44" w:rsidP="009D59EE">
            <w:pPr>
              <w:pStyle w:val="HuvudrubrikFlisteNr"/>
            </w:pPr>
          </w:p>
        </w:tc>
        <w:tc>
          <w:tcPr>
            <w:tcW w:w="6237" w:type="dxa"/>
          </w:tcPr>
          <w:p w:rsidR="00AE1B44" w:rsidRPr="000B08C5" w:rsidRDefault="00AE1B44" w:rsidP="009D59EE">
            <w:pPr>
              <w:pStyle w:val="HuvudrubrikEnsam"/>
            </w:pPr>
            <w:bookmarkStart w:id="1" w:name="Start_FördröjdaInterpellationer"/>
            <w:bookmarkEnd w:id="1"/>
            <w:r w:rsidRPr="000B08C5">
              <w:t>Anmälan om fördröjt svar på interpellation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pStyle w:val="HuvudrubrikKolumn3"/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FlistaNrText"/>
            </w:pPr>
          </w:p>
        </w:tc>
        <w:tc>
          <w:tcPr>
            <w:tcW w:w="6237" w:type="dxa"/>
          </w:tcPr>
          <w:p w:rsidR="00AE1B44" w:rsidRPr="000B08C5" w:rsidRDefault="00AE1B44" w:rsidP="009D59EE">
            <w:r w:rsidRPr="000B08C5">
              <w:t>2008/09:51 av Eva Olofsson (v)</w:t>
            </w:r>
          </w:p>
          <w:p w:rsidR="00AE1B44" w:rsidRPr="000B08C5" w:rsidRDefault="00AE1B44" w:rsidP="009D59EE">
            <w:r w:rsidRPr="000B08C5">
              <w:t>Stöd till kvinnor i prostitution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rPr>
                <w:spacing w:val="-4"/>
              </w:rPr>
            </w:pPr>
          </w:p>
        </w:tc>
      </w:tr>
    </w:tbl>
    <w:p w:rsidR="00AE1B44" w:rsidRPr="000B08C5" w:rsidRDefault="00AE1B44" w:rsidP="00AE1B44">
      <w:pPr>
        <w:pStyle w:val="Blankrad"/>
      </w:pPr>
      <w:r w:rsidRPr="000B08C5">
        <w:t>     </w:t>
      </w:r>
    </w:p>
    <w:p w:rsidR="00AE1B44" w:rsidRPr="000B08C5" w:rsidRDefault="00AE1B44" w:rsidP="00AE1B44">
      <w:pPr>
        <w:pStyle w:val="Blankrad"/>
      </w:pPr>
      <w:r w:rsidRPr="000B08C5">
        <w:t xml:space="preserve">     </w:t>
      </w:r>
    </w:p>
    <w:p w:rsidR="00AE1B44" w:rsidRPr="000B08C5" w:rsidRDefault="00AE1B44">
      <w:pPr>
        <w:pStyle w:val="Blankrad"/>
      </w:pPr>
      <w:bookmarkStart w:id="2" w:name="Start"/>
      <w:bookmarkEnd w:id="2"/>
      <w:r w:rsidRPr="000B08C5">
        <w:t>     </w:t>
      </w:r>
    </w:p>
    <w:p w:rsidR="00213A85" w:rsidRPr="000B08C5" w:rsidRDefault="00213A85">
      <w:pPr>
        <w:pStyle w:val="Blankrad"/>
      </w:pPr>
      <w:r w:rsidRPr="000B08C5">
        <w:t>   </w:t>
      </w:r>
    </w:p>
    <w:p w:rsidR="00213A85" w:rsidRPr="000B08C5" w:rsidRDefault="00213A85">
      <w:pPr>
        <w:pStyle w:val="Blankrad"/>
      </w:pPr>
      <w:r w:rsidRPr="000B08C5">
        <w:t>    </w:t>
      </w:r>
    </w:p>
    <w:p w:rsidR="00213A85" w:rsidRPr="000B08C5" w:rsidRDefault="00213A85">
      <w:pPr>
        <w:pStyle w:val="Blankrad"/>
      </w:pPr>
      <w:r w:rsidRPr="000B08C5">
        <w:t>    </w:t>
      </w:r>
    </w:p>
    <w:p w:rsidR="00B97607" w:rsidRPr="000B08C5" w:rsidRDefault="00B97607">
      <w:pPr>
        <w:pStyle w:val="Blankrad"/>
      </w:pPr>
      <w:r w:rsidRPr="000B08C5">
        <w:t xml:space="preserve">     </w:t>
      </w:r>
    </w:p>
    <w:p w:rsidR="00B97607" w:rsidRPr="000B08C5" w:rsidRDefault="00B97607">
      <w:pPr>
        <w:pStyle w:val="Blankrad"/>
      </w:pPr>
      <w:r w:rsidRPr="000B08C5">
        <w:t xml:space="preserve">     </w:t>
      </w:r>
    </w:p>
    <w:p w:rsidR="00B97607" w:rsidRPr="000B08C5" w:rsidRDefault="00B97607">
      <w:pPr>
        <w:pStyle w:val="Blankrad"/>
      </w:pPr>
      <w:r w:rsidRPr="000B08C5">
        <w:t xml:space="preserve">     </w:t>
      </w:r>
    </w:p>
    <w:p w:rsidR="00B97607" w:rsidRPr="000B08C5" w:rsidRDefault="00B97607">
      <w:pPr>
        <w:pStyle w:val="Blankrad"/>
      </w:pPr>
      <w:r w:rsidRPr="000B08C5">
        <w:t xml:space="preserve">     </w:t>
      </w:r>
    </w:p>
    <w:p w:rsidR="00B97607" w:rsidRPr="000B08C5" w:rsidRDefault="00B97607">
      <w:pPr>
        <w:pStyle w:val="Blankrad"/>
      </w:pPr>
      <w:r w:rsidRPr="000B08C5">
        <w:t xml:space="preserve">     </w:t>
      </w:r>
    </w:p>
    <w:p w:rsidR="00B97607" w:rsidRPr="000B08C5" w:rsidRDefault="00B97607" w:rsidP="00B97607">
      <w:pPr>
        <w:pStyle w:val="Blankrad"/>
      </w:pPr>
      <w:r w:rsidRPr="000B08C5">
        <w:t>     </w:t>
      </w:r>
    </w:p>
    <w:p w:rsidR="00B97607" w:rsidRPr="000B08C5" w:rsidRDefault="00B97607" w:rsidP="00B97607">
      <w:pPr>
        <w:pStyle w:val="Blankrad"/>
      </w:pPr>
      <w:r w:rsidRPr="000B08C5">
        <w:t>     </w:t>
      </w:r>
    </w:p>
    <w:p w:rsidR="007C65A2" w:rsidRPr="000B08C5" w:rsidRDefault="007C65A2">
      <w:pPr>
        <w:pStyle w:val="Blankrad"/>
      </w:pPr>
      <w:r w:rsidRPr="000B08C5">
        <w:t xml:space="preserve">     </w:t>
      </w:r>
    </w:p>
    <w:p w:rsidR="007C65A2" w:rsidRPr="000B08C5" w:rsidRDefault="007C65A2">
      <w:pPr>
        <w:pStyle w:val="Blankrad"/>
      </w:pPr>
      <w:r w:rsidRPr="000B08C5">
        <w:t xml:space="preserve">     </w:t>
      </w:r>
    </w:p>
    <w:p w:rsidR="007C65A2" w:rsidRPr="000B08C5" w:rsidRDefault="007C65A2">
      <w:pPr>
        <w:pStyle w:val="Blankrad"/>
      </w:pPr>
      <w:r w:rsidRPr="000B08C5">
        <w:t xml:space="preserve">     </w:t>
      </w:r>
    </w:p>
    <w:p w:rsidR="00B97607" w:rsidRPr="000B08C5" w:rsidRDefault="00B97607">
      <w:pPr>
        <w:pStyle w:val="Blankrad"/>
      </w:pPr>
      <w:r w:rsidRPr="000B08C5">
        <w:t xml:space="preserve">     </w:t>
      </w:r>
    </w:p>
    <w:p w:rsidR="00B97607" w:rsidRPr="000B08C5" w:rsidRDefault="00B97607" w:rsidP="00B97607">
      <w:pPr>
        <w:pStyle w:val="Blankrad"/>
      </w:pPr>
      <w:r w:rsidRPr="000B08C5">
        <w:t>     </w:t>
      </w:r>
    </w:p>
    <w:p w:rsidR="00B97607" w:rsidRPr="000B08C5" w:rsidRDefault="00B97607" w:rsidP="00B97607">
      <w:pPr>
        <w:pStyle w:val="Blankrad"/>
      </w:pPr>
      <w:r w:rsidRPr="000B08C5">
        <w:t xml:space="preserve">     </w:t>
      </w:r>
    </w:p>
    <w:p w:rsidR="007C65A2" w:rsidRPr="000B08C5" w:rsidRDefault="007C65A2">
      <w:pPr>
        <w:pStyle w:val="Blankrad"/>
      </w:pPr>
      <w:r w:rsidRPr="000B08C5">
        <w:t xml:space="preserve">     </w:t>
      </w:r>
    </w:p>
    <w:p w:rsidR="007C65A2" w:rsidRPr="000B08C5" w:rsidRDefault="007C65A2">
      <w:pPr>
        <w:pStyle w:val="Blankrad"/>
      </w:pPr>
      <w:r w:rsidRPr="000B08C5">
        <w:t xml:space="preserve">     </w:t>
      </w:r>
    </w:p>
    <w:p w:rsidR="00AE1B44" w:rsidRPr="000B08C5" w:rsidRDefault="00AE1B44">
      <w:pPr>
        <w:pStyle w:val="Blankrad"/>
      </w:pPr>
      <w:r w:rsidRPr="000B08C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B44" w:rsidRPr="000B08C5" w:rsidTr="009D59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B44" w:rsidRPr="000B08C5" w:rsidRDefault="00AE1B44" w:rsidP="009D59EE">
            <w:pPr>
              <w:pStyle w:val="HuvudrubrikFlisteNr"/>
            </w:pPr>
          </w:p>
        </w:tc>
        <w:tc>
          <w:tcPr>
            <w:tcW w:w="6237" w:type="dxa"/>
          </w:tcPr>
          <w:p w:rsidR="00AE1B44" w:rsidRPr="000B08C5" w:rsidRDefault="000B0F13" w:rsidP="009D59EE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0B08C5">
              <w:t>Ärenden för hänvisning till utskott</w:t>
            </w:r>
          </w:p>
        </w:tc>
        <w:tc>
          <w:tcPr>
            <w:tcW w:w="2481" w:type="dxa"/>
          </w:tcPr>
          <w:p w:rsidR="00AE1B44" w:rsidRPr="000B08C5" w:rsidRDefault="000B0F13" w:rsidP="009D59EE">
            <w:pPr>
              <w:pStyle w:val="HuvudrubrikKolumn3"/>
            </w:pPr>
            <w:r w:rsidRPr="000B08C5">
              <w:t>Förslag</w:t>
            </w: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0B0F13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AE1B44" w:rsidRPr="000B08C5" w:rsidRDefault="000B0F13" w:rsidP="000B0F13">
            <w:pPr>
              <w:pStyle w:val="renderubrik"/>
            </w:pPr>
            <w:r w:rsidRPr="000B08C5">
              <w:t>Propositioner</w:t>
            </w:r>
          </w:p>
        </w:tc>
        <w:tc>
          <w:tcPr>
            <w:tcW w:w="2481" w:type="dxa"/>
          </w:tcPr>
          <w:p w:rsidR="00AE1B44" w:rsidRPr="000B08C5" w:rsidRDefault="00AE1B44" w:rsidP="000B0F13">
            <w:pPr>
              <w:pStyle w:val="renderubrik"/>
              <w:rPr>
                <w:spacing w:val="-4"/>
              </w:rPr>
            </w:pPr>
          </w:p>
        </w:tc>
      </w:tr>
      <w:tr w:rsidR="000B0F13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0F13" w:rsidRPr="000B08C5" w:rsidRDefault="000B0F13" w:rsidP="000B0F13">
            <w:pPr>
              <w:pStyle w:val="FlistaNrText"/>
            </w:pPr>
          </w:p>
        </w:tc>
        <w:tc>
          <w:tcPr>
            <w:tcW w:w="6237" w:type="dxa"/>
          </w:tcPr>
          <w:p w:rsidR="000B0F13" w:rsidRPr="000B08C5" w:rsidRDefault="000B0F13" w:rsidP="000B0F13">
            <w:r w:rsidRPr="000B08C5">
              <w:t>2008/09:57 Vissa skyldigheter för innehavare av elektriska ledningar</w:t>
            </w:r>
          </w:p>
        </w:tc>
        <w:tc>
          <w:tcPr>
            <w:tcW w:w="2481" w:type="dxa"/>
          </w:tcPr>
          <w:p w:rsidR="000B0F13" w:rsidRPr="000B08C5" w:rsidRDefault="000B0F13" w:rsidP="000B0F13">
            <w:pPr>
              <w:rPr>
                <w:spacing w:val="-4"/>
              </w:rPr>
            </w:pPr>
            <w:r w:rsidRPr="000B08C5">
              <w:rPr>
                <w:spacing w:val="-4"/>
              </w:rPr>
              <w:t>NU</w:t>
            </w:r>
          </w:p>
        </w:tc>
      </w:tr>
      <w:tr w:rsidR="000B0F13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0F13" w:rsidRPr="000B08C5" w:rsidRDefault="000B0F13" w:rsidP="000B0F13">
            <w:pPr>
              <w:pStyle w:val="FlistaNrText"/>
            </w:pPr>
          </w:p>
        </w:tc>
        <w:tc>
          <w:tcPr>
            <w:tcW w:w="6237" w:type="dxa"/>
          </w:tcPr>
          <w:p w:rsidR="000B0F13" w:rsidRPr="000B08C5" w:rsidRDefault="000B0F13" w:rsidP="000B0F13">
            <w:r w:rsidRPr="000B08C5">
              <w:t>2008/09:58 Befogenhet att beslagta fisk och annan egendom enligt fiskelagen</w:t>
            </w:r>
          </w:p>
        </w:tc>
        <w:tc>
          <w:tcPr>
            <w:tcW w:w="2481" w:type="dxa"/>
          </w:tcPr>
          <w:p w:rsidR="000B0F13" w:rsidRPr="000B08C5" w:rsidRDefault="000B0F13" w:rsidP="000B0F13">
            <w:pPr>
              <w:rPr>
                <w:spacing w:val="-4"/>
              </w:rPr>
            </w:pPr>
            <w:r w:rsidRPr="000B08C5">
              <w:rPr>
                <w:spacing w:val="-4"/>
              </w:rPr>
              <w:t>MJU</w:t>
            </w:r>
          </w:p>
        </w:tc>
      </w:tr>
      <w:tr w:rsidR="000B0F13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0F13" w:rsidRPr="000B08C5" w:rsidRDefault="000B0F13" w:rsidP="000B0F13">
            <w:pPr>
              <w:pStyle w:val="FlistaNrText"/>
            </w:pPr>
          </w:p>
        </w:tc>
        <w:tc>
          <w:tcPr>
            <w:tcW w:w="6237" w:type="dxa"/>
          </w:tcPr>
          <w:p w:rsidR="000B0F13" w:rsidRPr="000B08C5" w:rsidRDefault="000B0F13" w:rsidP="000B0F13">
            <w:r w:rsidRPr="000B08C5">
              <w:t>2008/09:62 F-skatt åt fler</w:t>
            </w:r>
          </w:p>
        </w:tc>
        <w:tc>
          <w:tcPr>
            <w:tcW w:w="2481" w:type="dxa"/>
          </w:tcPr>
          <w:p w:rsidR="000B0F13" w:rsidRPr="000B08C5" w:rsidRDefault="000B0F13" w:rsidP="000B0F13">
            <w:pPr>
              <w:rPr>
                <w:spacing w:val="-4"/>
              </w:rPr>
            </w:pPr>
            <w:r w:rsidRPr="000B08C5">
              <w:rPr>
                <w:spacing w:val="-4"/>
              </w:rPr>
              <w:t>SkU</w:t>
            </w:r>
          </w:p>
        </w:tc>
      </w:tr>
      <w:tr w:rsidR="000B0F13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0F13" w:rsidRPr="000B08C5" w:rsidRDefault="000B0F13" w:rsidP="000B0F13">
            <w:pPr>
              <w:pStyle w:val="FlistaNrText"/>
            </w:pPr>
          </w:p>
        </w:tc>
        <w:tc>
          <w:tcPr>
            <w:tcW w:w="6237" w:type="dxa"/>
          </w:tcPr>
          <w:p w:rsidR="000B0F13" w:rsidRPr="000B08C5" w:rsidRDefault="000B0F13" w:rsidP="000B0F13">
            <w:r w:rsidRPr="000B08C5">
              <w:t>2008/09:63 Undvikande av internationell dubbelbeskattning</w:t>
            </w:r>
          </w:p>
        </w:tc>
        <w:tc>
          <w:tcPr>
            <w:tcW w:w="2481" w:type="dxa"/>
          </w:tcPr>
          <w:p w:rsidR="000B0F13" w:rsidRPr="000B08C5" w:rsidRDefault="000B0F13" w:rsidP="000B0F13">
            <w:pPr>
              <w:rPr>
                <w:spacing w:val="-4"/>
              </w:rPr>
            </w:pPr>
            <w:r w:rsidRPr="000B08C5">
              <w:rPr>
                <w:spacing w:val="-4"/>
              </w:rPr>
              <w:t>SkU</w:t>
            </w:r>
          </w:p>
        </w:tc>
      </w:tr>
      <w:tr w:rsidR="000B0F13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0F13" w:rsidRPr="000B08C5" w:rsidRDefault="000B0F13" w:rsidP="000B0F13">
            <w:pPr>
              <w:pStyle w:val="FlistaNrText"/>
            </w:pPr>
          </w:p>
        </w:tc>
        <w:tc>
          <w:tcPr>
            <w:tcW w:w="6237" w:type="dxa"/>
          </w:tcPr>
          <w:p w:rsidR="000B0F13" w:rsidRPr="000B08C5" w:rsidRDefault="000B0F13" w:rsidP="000B0F13">
            <w:r w:rsidRPr="000B08C5">
              <w:t>2008/09:65 Sänkt bolagsskatt och vissa andra skatteåtgärder för företag</w:t>
            </w:r>
          </w:p>
        </w:tc>
        <w:tc>
          <w:tcPr>
            <w:tcW w:w="2481" w:type="dxa"/>
          </w:tcPr>
          <w:p w:rsidR="000B0F13" w:rsidRPr="000B08C5" w:rsidRDefault="000B0F13" w:rsidP="000B0F13">
            <w:pPr>
              <w:rPr>
                <w:spacing w:val="-4"/>
              </w:rPr>
            </w:pPr>
            <w:r w:rsidRPr="000B08C5">
              <w:rPr>
                <w:spacing w:val="-4"/>
              </w:rPr>
              <w:t>SkU</w:t>
            </w:r>
          </w:p>
        </w:tc>
      </w:tr>
    </w:tbl>
    <w:p w:rsidR="00AE1B44" w:rsidRPr="000B08C5" w:rsidRDefault="00AE1B44" w:rsidP="00AE1B44">
      <w:pPr>
        <w:pStyle w:val="Blankrad"/>
      </w:pPr>
      <w:r w:rsidRPr="000B08C5">
        <w:t>     </w:t>
      </w:r>
    </w:p>
    <w:p w:rsidR="00AE1B44" w:rsidRPr="000B08C5" w:rsidRDefault="00AE1B44" w:rsidP="00AE1B44">
      <w:pPr>
        <w:pStyle w:val="Blankrad"/>
      </w:pPr>
      <w:r w:rsidRPr="000B08C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B44" w:rsidRPr="000B08C5" w:rsidTr="009D59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B44" w:rsidRPr="000B08C5" w:rsidRDefault="00AE1B44" w:rsidP="009D59EE">
            <w:pPr>
              <w:pStyle w:val="HuvudrubrikFlisteNr"/>
            </w:pPr>
          </w:p>
        </w:tc>
        <w:tc>
          <w:tcPr>
            <w:tcW w:w="6237" w:type="dxa"/>
          </w:tcPr>
          <w:p w:rsidR="00AE1B44" w:rsidRPr="000B08C5" w:rsidRDefault="00AE1B44" w:rsidP="009D59EE">
            <w:pPr>
              <w:pStyle w:val="Huvudrubrik"/>
            </w:pPr>
            <w:bookmarkStart w:id="6" w:name="Start_ÄrendenFörBordläggning"/>
            <w:bookmarkEnd w:id="6"/>
            <w:r w:rsidRPr="000B08C5">
              <w:t>Ärende för bordläggning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pStyle w:val="HuvudrubrikKolumn3"/>
            </w:pPr>
            <w:r w:rsidRPr="000B08C5">
              <w:t>Reservationer</w:t>
            </w: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renderubrik"/>
            </w:pPr>
          </w:p>
        </w:tc>
        <w:tc>
          <w:tcPr>
            <w:tcW w:w="6237" w:type="dxa"/>
          </w:tcPr>
          <w:p w:rsidR="00AE1B44" w:rsidRPr="000B08C5" w:rsidRDefault="00AE1B44" w:rsidP="009D59EE">
            <w:pPr>
              <w:pStyle w:val="renderubrik"/>
            </w:pPr>
            <w:r w:rsidRPr="000B08C5">
              <w:t>Socialförsäkringsutskottets betänkande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pStyle w:val="renderubrik"/>
              <w:rPr>
                <w:spacing w:val="-4"/>
              </w:rPr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FlistaNrText"/>
            </w:pPr>
          </w:p>
        </w:tc>
        <w:tc>
          <w:tcPr>
            <w:tcW w:w="6237" w:type="dxa"/>
          </w:tcPr>
          <w:p w:rsidR="00AE1B44" w:rsidRPr="000B08C5" w:rsidRDefault="00AE1B44" w:rsidP="009D59EE">
            <w:r w:rsidRPr="000B08C5">
              <w:t>2008/09:SfU4 Från sjukersättning till arbete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rPr>
                <w:spacing w:val="-4"/>
              </w:rPr>
            </w:pPr>
            <w:r w:rsidRPr="000B08C5">
              <w:rPr>
                <w:spacing w:val="-4"/>
              </w:rPr>
              <w:t>6 res. (s,v,mp)</w:t>
            </w:r>
          </w:p>
        </w:tc>
      </w:tr>
    </w:tbl>
    <w:p w:rsidR="00AE1B44" w:rsidRPr="000B08C5" w:rsidRDefault="00AE1B44" w:rsidP="00AE1B44">
      <w:pPr>
        <w:pStyle w:val="Blankrad"/>
      </w:pPr>
      <w:r w:rsidRPr="000B08C5">
        <w:t>     </w:t>
      </w:r>
    </w:p>
    <w:p w:rsidR="00AE1B44" w:rsidRPr="000B08C5" w:rsidRDefault="00AE1B44" w:rsidP="00AE1B44">
      <w:pPr>
        <w:pStyle w:val="Blankrad"/>
      </w:pPr>
      <w:r w:rsidRPr="000B08C5">
        <w:t xml:space="preserve">     </w:t>
      </w:r>
    </w:p>
    <w:p w:rsidR="00B97607" w:rsidRPr="000B08C5" w:rsidRDefault="00B97607">
      <w:pPr>
        <w:pStyle w:val="Blankrad"/>
      </w:pPr>
      <w:r w:rsidRPr="000B08C5">
        <w:t xml:space="preserve">     </w:t>
      </w:r>
    </w:p>
    <w:p w:rsidR="00AE1B44" w:rsidRPr="000B08C5" w:rsidRDefault="00AE1B44">
      <w:pPr>
        <w:pStyle w:val="Blankrad"/>
      </w:pPr>
      <w:r w:rsidRPr="000B08C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B44" w:rsidRPr="000B08C5" w:rsidTr="009D59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B44" w:rsidRPr="000B08C5" w:rsidRDefault="00AE1B44" w:rsidP="009D59EE">
            <w:pPr>
              <w:pStyle w:val="HuvudrubrikFlisteNr"/>
            </w:pPr>
          </w:p>
        </w:tc>
        <w:tc>
          <w:tcPr>
            <w:tcW w:w="6237" w:type="dxa"/>
          </w:tcPr>
          <w:p w:rsidR="00AE1B44" w:rsidRPr="000B08C5" w:rsidRDefault="00AE1B44" w:rsidP="009D59EE">
            <w:pPr>
              <w:pStyle w:val="Huvudrubrik"/>
            </w:pPr>
            <w:bookmarkStart w:id="7" w:name="Start_Ärendenföravgörande"/>
            <w:bookmarkEnd w:id="7"/>
            <w:r w:rsidRPr="000B08C5">
              <w:t>Ärende för avgörande (efter debattens slut)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pStyle w:val="HuvudrubrikKolumn3"/>
            </w:pPr>
          </w:p>
        </w:tc>
      </w:tr>
      <w:tr w:rsidR="00B80426" w:rsidRPr="000B08C5" w:rsidTr="009D59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0426" w:rsidRPr="000B08C5" w:rsidRDefault="00B80426" w:rsidP="00B80426">
            <w:pPr>
              <w:pStyle w:val="Underrubrik"/>
              <w:spacing w:before="120"/>
            </w:pPr>
          </w:p>
        </w:tc>
        <w:tc>
          <w:tcPr>
            <w:tcW w:w="6237" w:type="dxa"/>
          </w:tcPr>
          <w:p w:rsidR="00B80426" w:rsidRPr="000B08C5" w:rsidRDefault="00B80426" w:rsidP="00B80426">
            <w:pPr>
              <w:pStyle w:val="Underrubrik"/>
              <w:spacing w:before="120"/>
            </w:pPr>
            <w:r w:rsidRPr="000B08C5">
              <w:t>Tidigare slutdebatterat</w:t>
            </w:r>
          </w:p>
        </w:tc>
        <w:tc>
          <w:tcPr>
            <w:tcW w:w="2481" w:type="dxa"/>
          </w:tcPr>
          <w:p w:rsidR="00B80426" w:rsidRPr="000B08C5" w:rsidRDefault="00B80426" w:rsidP="00B80426">
            <w:pPr>
              <w:pStyle w:val="Underrubrik"/>
              <w:spacing w:before="120"/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renderubrik"/>
            </w:pPr>
          </w:p>
        </w:tc>
        <w:tc>
          <w:tcPr>
            <w:tcW w:w="6237" w:type="dxa"/>
          </w:tcPr>
          <w:p w:rsidR="00AE1B44" w:rsidRPr="000B08C5" w:rsidRDefault="00AE1B44" w:rsidP="009D59EE">
            <w:pPr>
              <w:pStyle w:val="renderubrik"/>
            </w:pPr>
            <w:r w:rsidRPr="000B08C5">
              <w:t>Utrikesutskottets betänkanden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pStyle w:val="renderubrik"/>
              <w:rPr>
                <w:spacing w:val="-4"/>
              </w:rPr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FlistaNrText"/>
            </w:pPr>
          </w:p>
        </w:tc>
        <w:tc>
          <w:tcPr>
            <w:tcW w:w="6237" w:type="dxa"/>
          </w:tcPr>
          <w:p w:rsidR="00AE1B44" w:rsidRPr="000B08C5" w:rsidRDefault="00AE1B44" w:rsidP="009D59EE">
            <w:r w:rsidRPr="000B08C5">
              <w:t>2008/09:UU3 Norden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rPr>
                <w:spacing w:val="-4"/>
              </w:rPr>
            </w:pPr>
            <w:r w:rsidRPr="000B08C5">
              <w:rPr>
                <w:spacing w:val="-4"/>
              </w:rPr>
              <w:t>3 res. (v,mp)</w:t>
            </w:r>
          </w:p>
        </w:tc>
      </w:tr>
      <w:tr w:rsidR="00CB40F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0F4" w:rsidRPr="000B08C5" w:rsidRDefault="00CB40F4" w:rsidP="00CB40F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B40F4" w:rsidRPr="000B08C5" w:rsidRDefault="00CB40F4" w:rsidP="009D59EE">
            <w:r w:rsidRPr="000B08C5">
              <w:rPr>
                <w:i/>
              </w:rPr>
              <w:t>Kammaren har beslutat att ärendet får behandlas efter endast en bordläggning</w:t>
            </w:r>
          </w:p>
        </w:tc>
        <w:tc>
          <w:tcPr>
            <w:tcW w:w="2481" w:type="dxa"/>
          </w:tcPr>
          <w:p w:rsidR="00CB40F4" w:rsidRPr="000B08C5" w:rsidRDefault="00CB40F4" w:rsidP="009D59EE">
            <w:pPr>
              <w:rPr>
                <w:spacing w:val="-4"/>
              </w:rPr>
            </w:pPr>
          </w:p>
        </w:tc>
      </w:tr>
    </w:tbl>
    <w:p w:rsidR="00AE1B44" w:rsidRPr="000B08C5" w:rsidRDefault="00AE1B44" w:rsidP="00AE1B44">
      <w:pPr>
        <w:pStyle w:val="Blankrad"/>
      </w:pPr>
      <w:r w:rsidRPr="000B08C5">
        <w:t>     </w:t>
      </w:r>
    </w:p>
    <w:p w:rsidR="00AE1B44" w:rsidRPr="000B08C5" w:rsidRDefault="00AE1B44" w:rsidP="00AE1B44">
      <w:pPr>
        <w:pStyle w:val="Blankrad"/>
      </w:pPr>
      <w:r w:rsidRPr="000B08C5">
        <w:t xml:space="preserve">     </w:t>
      </w:r>
    </w:p>
    <w:p w:rsidR="00AE1B44" w:rsidRPr="000B08C5" w:rsidRDefault="00AE1B44">
      <w:pPr>
        <w:pStyle w:val="Blankrad"/>
      </w:pPr>
      <w:r w:rsidRPr="000B08C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E1B44" w:rsidRPr="000B08C5" w:rsidTr="009D59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E1B44" w:rsidRPr="000B08C5" w:rsidRDefault="00AE1B44" w:rsidP="009D59EE">
            <w:pPr>
              <w:pStyle w:val="HuvudrubrikFlisteNr"/>
            </w:pPr>
          </w:p>
        </w:tc>
        <w:tc>
          <w:tcPr>
            <w:tcW w:w="6237" w:type="dxa"/>
          </w:tcPr>
          <w:p w:rsidR="00AE1B44" w:rsidRPr="000B08C5" w:rsidRDefault="00AE1B44" w:rsidP="009D59EE">
            <w:pPr>
              <w:pStyle w:val="Huvudrubrik"/>
            </w:pPr>
            <w:bookmarkStart w:id="8" w:name="Start_Ärendenfördebattochavgörande"/>
            <w:bookmarkEnd w:id="8"/>
            <w:r w:rsidRPr="000B08C5">
              <w:t>Ärenden för debatt och avgörande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pStyle w:val="HuvudrubrikKolumn3"/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renderubrik"/>
            </w:pPr>
          </w:p>
        </w:tc>
        <w:tc>
          <w:tcPr>
            <w:tcW w:w="6237" w:type="dxa"/>
          </w:tcPr>
          <w:p w:rsidR="00AE1B44" w:rsidRPr="000B08C5" w:rsidRDefault="00AE1B44" w:rsidP="009D59EE">
            <w:pPr>
              <w:pStyle w:val="renderubrik"/>
            </w:pPr>
            <w:r w:rsidRPr="000B08C5">
              <w:t>Finansutskottets betänkanden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pStyle w:val="renderubrik"/>
              <w:rPr>
                <w:spacing w:val="-4"/>
              </w:rPr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FlistaNrText"/>
            </w:pPr>
          </w:p>
        </w:tc>
        <w:tc>
          <w:tcPr>
            <w:tcW w:w="6237" w:type="dxa"/>
          </w:tcPr>
          <w:p w:rsidR="00AE1B44" w:rsidRPr="000B08C5" w:rsidRDefault="00AE1B44" w:rsidP="009D59EE">
            <w:r w:rsidRPr="000B08C5">
              <w:t>2008/09:FiU8 Ändring i lagen om lägenhetsregister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rPr>
                <w:spacing w:val="-4"/>
              </w:rPr>
            </w:pPr>
            <w:r w:rsidRPr="000B08C5">
              <w:rPr>
                <w:spacing w:val="-4"/>
              </w:rPr>
              <w:t>1 res. (v)</w:t>
            </w: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FlistaNrText"/>
            </w:pPr>
          </w:p>
        </w:tc>
        <w:tc>
          <w:tcPr>
            <w:tcW w:w="6237" w:type="dxa"/>
          </w:tcPr>
          <w:p w:rsidR="00AE1B44" w:rsidRPr="000B08C5" w:rsidRDefault="00AE1B44" w:rsidP="009D59EE">
            <w:r w:rsidRPr="000B08C5">
              <w:t>2008/09:FiU9 Medgivande för Riksbanken att delta i finansieringen av avskrivningen av Liberias skuld till Internationella valutafonden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rPr>
                <w:spacing w:val="-4"/>
              </w:rPr>
            </w:pPr>
          </w:p>
        </w:tc>
      </w:tr>
      <w:tr w:rsidR="0077602F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602F" w:rsidRPr="000B08C5" w:rsidRDefault="0077602F" w:rsidP="0077602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7602F" w:rsidRPr="000B08C5" w:rsidRDefault="0077602F" w:rsidP="009D59EE">
            <w:r w:rsidRPr="000B08C5">
              <w:rPr>
                <w:rFonts w:ascii="Arial" w:hAnsi="Arial" w:cs="Arial"/>
                <w:i/>
                <w:sz w:val="23"/>
                <w:szCs w:val="23"/>
              </w:rPr>
              <w:t>Gemensam debatt 2008/09:FiU14 och 2008/09:FiU16</w:t>
            </w:r>
          </w:p>
        </w:tc>
        <w:tc>
          <w:tcPr>
            <w:tcW w:w="2481" w:type="dxa"/>
          </w:tcPr>
          <w:p w:rsidR="0077602F" w:rsidRPr="000B08C5" w:rsidRDefault="0077602F" w:rsidP="009D59EE">
            <w:pPr>
              <w:rPr>
                <w:spacing w:val="-4"/>
              </w:rPr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FlistaNrText"/>
            </w:pPr>
          </w:p>
        </w:tc>
        <w:tc>
          <w:tcPr>
            <w:tcW w:w="6237" w:type="dxa"/>
          </w:tcPr>
          <w:p w:rsidR="00AE1B44" w:rsidRPr="000B08C5" w:rsidRDefault="00AE1B44" w:rsidP="009D59EE">
            <w:r w:rsidRPr="000B08C5">
              <w:t>2008/09:FiU14 Utvidgning av insättningsgarantin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rPr>
                <w:spacing w:val="-4"/>
              </w:rPr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FlistaNrText"/>
            </w:pPr>
          </w:p>
        </w:tc>
        <w:tc>
          <w:tcPr>
            <w:tcW w:w="6237" w:type="dxa"/>
          </w:tcPr>
          <w:p w:rsidR="00AE1B44" w:rsidRPr="000B08C5" w:rsidRDefault="00AE1B44" w:rsidP="009D59EE">
            <w:r w:rsidRPr="000B08C5">
              <w:t>2008/09:FiU16 Stabilitetsstärkande åtgärder för det svenska finansiella systemet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rPr>
                <w:spacing w:val="-4"/>
              </w:rPr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AE1B44" w:rsidRPr="000B08C5" w:rsidRDefault="00AE1B44" w:rsidP="009D59EE">
            <w:r w:rsidRPr="000B08C5">
              <w:rPr>
                <w:i/>
              </w:rPr>
              <w:t>Utskottet föreslår att ärendet får behandlas efter endast en bordläggning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rPr>
                <w:spacing w:val="-4"/>
              </w:rPr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renderubrik"/>
            </w:pPr>
          </w:p>
        </w:tc>
        <w:tc>
          <w:tcPr>
            <w:tcW w:w="6237" w:type="dxa"/>
          </w:tcPr>
          <w:p w:rsidR="00AE1B44" w:rsidRPr="000B08C5" w:rsidRDefault="00AE1B44" w:rsidP="009D59EE">
            <w:pPr>
              <w:pStyle w:val="renderubrik"/>
            </w:pPr>
            <w:r w:rsidRPr="000B08C5">
              <w:t>Justitieutskottets betänkande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pStyle w:val="renderubrik"/>
              <w:rPr>
                <w:spacing w:val="-4"/>
              </w:rPr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FlistaNrText"/>
            </w:pPr>
          </w:p>
        </w:tc>
        <w:tc>
          <w:tcPr>
            <w:tcW w:w="6237" w:type="dxa"/>
          </w:tcPr>
          <w:p w:rsidR="00AE1B44" w:rsidRPr="000B08C5" w:rsidRDefault="00AE1B44" w:rsidP="009D59EE">
            <w:r w:rsidRPr="000B08C5">
              <w:t>2008/09:JuU8 Övergångsbestämmelserna till polisdatalagen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rPr>
                <w:spacing w:val="-4"/>
              </w:rPr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renderubrik"/>
            </w:pPr>
          </w:p>
        </w:tc>
        <w:tc>
          <w:tcPr>
            <w:tcW w:w="6237" w:type="dxa"/>
          </w:tcPr>
          <w:p w:rsidR="00AE1B44" w:rsidRPr="000B08C5" w:rsidRDefault="00AE1B44" w:rsidP="009D59EE">
            <w:pPr>
              <w:pStyle w:val="renderubrik"/>
            </w:pPr>
            <w:r w:rsidRPr="000B08C5">
              <w:t>Utrikesutskottets betänkanden och utlåtande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pStyle w:val="renderubrik"/>
              <w:rPr>
                <w:spacing w:val="-4"/>
              </w:rPr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FlistaNrText"/>
            </w:pPr>
          </w:p>
        </w:tc>
        <w:tc>
          <w:tcPr>
            <w:tcW w:w="6237" w:type="dxa"/>
          </w:tcPr>
          <w:p w:rsidR="00AE1B44" w:rsidRPr="000B08C5" w:rsidRDefault="00AE1B44" w:rsidP="009D59EE">
            <w:r w:rsidRPr="000B08C5">
              <w:t>2008/09:UU4 Nytt avgiftssystem för finansiering av Inspektionen för strategiska produkter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rPr>
                <w:spacing w:val="-4"/>
              </w:rPr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FlistaNrText"/>
            </w:pPr>
          </w:p>
        </w:tc>
        <w:tc>
          <w:tcPr>
            <w:tcW w:w="6237" w:type="dxa"/>
          </w:tcPr>
          <w:p w:rsidR="00AE1B44" w:rsidRPr="000B08C5" w:rsidRDefault="00AE1B44" w:rsidP="009D59EE">
            <w:r w:rsidRPr="000B08C5">
              <w:t>2008/09:UU5 Stabiliserings- och associeringsavtal mellan Europeiska gemenskaperna och deras medlemsstater å ena sidan och Republiken Montenegro å den andra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rPr>
                <w:spacing w:val="-4"/>
              </w:rPr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FlistaNrText"/>
            </w:pPr>
          </w:p>
        </w:tc>
        <w:tc>
          <w:tcPr>
            <w:tcW w:w="6237" w:type="dxa"/>
          </w:tcPr>
          <w:p w:rsidR="00AE1B44" w:rsidRPr="000B08C5" w:rsidRDefault="00AE1B44" w:rsidP="009D59EE">
            <w:r w:rsidRPr="000B08C5">
              <w:t>2008/09:UU7 Grönbok om EU och de utomeuropeiska länderna och territorierna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rPr>
                <w:spacing w:val="-4"/>
              </w:rPr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renderubrik"/>
            </w:pPr>
          </w:p>
        </w:tc>
        <w:tc>
          <w:tcPr>
            <w:tcW w:w="6237" w:type="dxa"/>
          </w:tcPr>
          <w:p w:rsidR="00AE1B44" w:rsidRPr="000B08C5" w:rsidRDefault="00AE1B44" w:rsidP="009D59EE">
            <w:pPr>
              <w:pStyle w:val="renderubrik"/>
            </w:pPr>
            <w:r w:rsidRPr="000B08C5">
              <w:t>Socialutskottets betänkande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pStyle w:val="renderubrik"/>
              <w:rPr>
                <w:spacing w:val="-4"/>
              </w:rPr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FlistaNrText"/>
            </w:pPr>
          </w:p>
        </w:tc>
        <w:tc>
          <w:tcPr>
            <w:tcW w:w="6237" w:type="dxa"/>
          </w:tcPr>
          <w:p w:rsidR="00AE1B44" w:rsidRPr="000B08C5" w:rsidRDefault="00AE1B44" w:rsidP="009D59EE">
            <w:r w:rsidRPr="000B08C5">
              <w:t>2008/09:SoU2 Redovisning av fördelning av medel från Allmänna arvsfonden under budgetåret 2007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rPr>
                <w:spacing w:val="-4"/>
              </w:rPr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renderubrik"/>
            </w:pPr>
          </w:p>
        </w:tc>
        <w:tc>
          <w:tcPr>
            <w:tcW w:w="6237" w:type="dxa"/>
          </w:tcPr>
          <w:p w:rsidR="00AE1B44" w:rsidRPr="000B08C5" w:rsidRDefault="00AE1B44" w:rsidP="009D59EE">
            <w:pPr>
              <w:pStyle w:val="renderubrik"/>
            </w:pPr>
            <w:r w:rsidRPr="000B08C5">
              <w:t>Näringsutskottets betänkande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pStyle w:val="renderubrik"/>
              <w:rPr>
                <w:spacing w:val="-4"/>
              </w:rPr>
            </w:pPr>
          </w:p>
        </w:tc>
      </w:tr>
      <w:tr w:rsidR="00AE1B44" w:rsidRPr="000B08C5" w:rsidTr="009D59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E1B44" w:rsidRPr="000B08C5" w:rsidRDefault="00AE1B44" w:rsidP="009D59EE">
            <w:pPr>
              <w:pStyle w:val="FlistaNrText"/>
            </w:pPr>
          </w:p>
        </w:tc>
        <w:tc>
          <w:tcPr>
            <w:tcW w:w="6237" w:type="dxa"/>
          </w:tcPr>
          <w:p w:rsidR="00AE1B44" w:rsidRPr="000B08C5" w:rsidRDefault="00AE1B44" w:rsidP="009D59EE">
            <w:r w:rsidRPr="000B08C5">
              <w:t>2008/09:NU6 Standardiseringens betydelse i en globaliserad värld</w:t>
            </w:r>
          </w:p>
        </w:tc>
        <w:tc>
          <w:tcPr>
            <w:tcW w:w="2481" w:type="dxa"/>
          </w:tcPr>
          <w:p w:rsidR="00AE1B44" w:rsidRPr="000B08C5" w:rsidRDefault="00AE1B44" w:rsidP="009D59EE">
            <w:pPr>
              <w:rPr>
                <w:spacing w:val="-4"/>
              </w:rPr>
            </w:pPr>
          </w:p>
        </w:tc>
      </w:tr>
    </w:tbl>
    <w:p w:rsidR="00AE1B44" w:rsidRPr="000B08C5" w:rsidRDefault="00AE1B44" w:rsidP="00AE1B44">
      <w:pPr>
        <w:pStyle w:val="Blankrad"/>
      </w:pPr>
      <w:r w:rsidRPr="000B08C5">
        <w:t>     </w:t>
      </w:r>
    </w:p>
    <w:p w:rsidR="00AE1B44" w:rsidRPr="000B08C5" w:rsidRDefault="00AE1B44" w:rsidP="00AE1B44">
      <w:pPr>
        <w:pStyle w:val="Blankrad"/>
      </w:pPr>
      <w:r w:rsidRPr="000B08C5">
        <w:t xml:space="preserve">     </w:t>
      </w:r>
    </w:p>
    <w:p w:rsidR="006E04A4" w:rsidRPr="000B08C5" w:rsidRDefault="006E04A4">
      <w:pPr>
        <w:pStyle w:val="Blankrad"/>
      </w:pPr>
      <w:r w:rsidRPr="000B08C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B08C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B08C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B08C5" w:rsidRDefault="006E04A4">
            <w:pPr>
              <w:pStyle w:val="StreckMitten"/>
            </w:pPr>
            <w:r w:rsidRPr="000B08C5">
              <w:tab/>
            </w:r>
            <w:r w:rsidRPr="000B08C5">
              <w:tab/>
            </w:r>
          </w:p>
        </w:tc>
      </w:tr>
    </w:tbl>
    <w:p w:rsidR="006E04A4" w:rsidRPr="000B08C5" w:rsidRDefault="006E04A4" w:rsidP="00CE4300">
      <w:pPr>
        <w:pStyle w:val="Blankrad"/>
      </w:pPr>
    </w:p>
    <w:sectPr w:rsidR="006E04A4" w:rsidRPr="000B08C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74EF" w:rsidRPr="000B08C5" w:rsidRDefault="00E374EF">
      <w:r w:rsidRPr="000B08C5">
        <w:separator/>
      </w:r>
    </w:p>
  </w:endnote>
  <w:endnote w:type="continuationSeparator" w:id="0">
    <w:p w:rsidR="00E374EF" w:rsidRPr="000B08C5" w:rsidRDefault="00E374EF">
      <w:r w:rsidRPr="000B08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A85" w:rsidRPr="000B08C5" w:rsidRDefault="00213A85">
    <w:pPr>
      <w:pStyle w:val="Sidhuvud"/>
      <w:jc w:val="center"/>
    </w:pPr>
    <w:r w:rsidRPr="000B08C5">
      <w:fldChar w:fldCharType="begin" w:fldLock="1"/>
    </w:r>
    <w:r w:rsidRPr="000B08C5">
      <w:instrText xml:space="preserve"> PAGE </w:instrText>
    </w:r>
    <w:r w:rsidRPr="000B08C5">
      <w:fldChar w:fldCharType="separate"/>
    </w:r>
    <w:r w:rsidR="00C8310E" w:rsidRPr="000B08C5">
      <w:t>2</w:t>
    </w:r>
    <w:r w:rsidRPr="000B08C5">
      <w:fldChar w:fldCharType="end"/>
    </w:r>
    <w:r w:rsidRPr="000B08C5">
      <w:t xml:space="preserve"> (</w:t>
    </w:r>
    <w:r w:rsidRPr="000B08C5">
      <w:fldChar w:fldCharType="begin" w:fldLock="1"/>
    </w:r>
    <w:r w:rsidRPr="000B08C5">
      <w:instrText xml:space="preserve"> NUMPAGES </w:instrText>
    </w:r>
    <w:r w:rsidRPr="000B08C5">
      <w:fldChar w:fldCharType="separate"/>
    </w:r>
    <w:r w:rsidR="00C8310E" w:rsidRPr="000B08C5">
      <w:t>3</w:t>
    </w:r>
    <w:r w:rsidRPr="000B08C5">
      <w:fldChar w:fldCharType="end"/>
    </w:r>
    <w:r w:rsidRPr="000B08C5">
      <w:t>)</w:t>
    </w:r>
  </w:p>
  <w:p w:rsidR="00213A85" w:rsidRPr="000B08C5" w:rsidRDefault="00213A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A85" w:rsidRPr="000B08C5" w:rsidRDefault="00213A85">
    <w:pPr>
      <w:pStyle w:val="Sidhuvud"/>
      <w:jc w:val="center"/>
    </w:pPr>
    <w:r w:rsidRPr="000B08C5">
      <w:fldChar w:fldCharType="begin" w:fldLock="1"/>
    </w:r>
    <w:r w:rsidRPr="000B08C5">
      <w:instrText xml:space="preserve"> PAGE </w:instrText>
    </w:r>
    <w:r w:rsidRPr="000B08C5">
      <w:fldChar w:fldCharType="separate"/>
    </w:r>
    <w:r w:rsidR="00E374EF" w:rsidRPr="000B08C5">
      <w:t>1</w:t>
    </w:r>
    <w:r w:rsidRPr="000B08C5">
      <w:fldChar w:fldCharType="end"/>
    </w:r>
    <w:r w:rsidRPr="000B08C5">
      <w:t xml:space="preserve"> (</w:t>
    </w:r>
    <w:r w:rsidRPr="000B08C5">
      <w:fldChar w:fldCharType="begin" w:fldLock="1"/>
    </w:r>
    <w:r w:rsidRPr="000B08C5">
      <w:instrText xml:space="preserve"> NUMPAGES </w:instrText>
    </w:r>
    <w:r w:rsidRPr="000B08C5">
      <w:fldChar w:fldCharType="separate"/>
    </w:r>
    <w:r w:rsidR="00C8310E" w:rsidRPr="000B08C5">
      <w:t>3</w:t>
    </w:r>
    <w:r w:rsidRPr="000B08C5">
      <w:fldChar w:fldCharType="end"/>
    </w:r>
    <w:r w:rsidRPr="000B08C5">
      <w:t>)</w:t>
    </w:r>
  </w:p>
  <w:p w:rsidR="00213A85" w:rsidRPr="000B08C5" w:rsidRDefault="00213A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74EF" w:rsidRPr="000B08C5" w:rsidRDefault="00E374EF">
      <w:r w:rsidRPr="000B08C5">
        <w:separator/>
      </w:r>
    </w:p>
  </w:footnote>
  <w:footnote w:type="continuationSeparator" w:id="0">
    <w:p w:rsidR="00E374EF" w:rsidRPr="000B08C5" w:rsidRDefault="00E374EF">
      <w:r w:rsidRPr="000B08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A85" w:rsidRPr="000B08C5" w:rsidRDefault="00213A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A85" w:rsidRPr="000B08C5" w:rsidRDefault="00213A85">
    <w:pPr>
      <w:pStyle w:val="Sidhuvud"/>
      <w:tabs>
        <w:tab w:val="clear" w:pos="4536"/>
      </w:tabs>
    </w:pPr>
    <w:r w:rsidRPr="000B08C5">
      <w:fldChar w:fldCharType="begin" w:fldLock="1"/>
    </w:r>
    <w:r w:rsidRPr="000B08C5">
      <w:instrText xml:space="preserve"> DOCPROPERTY "DocumentDate" </w:instrText>
    </w:r>
    <w:r w:rsidRPr="000B08C5">
      <w:fldChar w:fldCharType="separate"/>
    </w:r>
    <w:r w:rsidR="00C8310E" w:rsidRPr="000B08C5">
      <w:t>Onsdagen den 29 oktober 2008</w:t>
    </w:r>
    <w:r w:rsidRPr="000B08C5">
      <w:fldChar w:fldCharType="end"/>
    </w:r>
    <w:r w:rsidRPr="000B08C5">
      <w:tab/>
    </w:r>
  </w:p>
  <w:p w:rsidR="00213A85" w:rsidRPr="000B08C5" w:rsidRDefault="00213A8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B08C5">
      <w:rPr>
        <w:sz w:val="12"/>
      </w:rPr>
      <w:tab/>
    </w:r>
  </w:p>
  <w:p w:rsidR="00213A85" w:rsidRPr="000B08C5" w:rsidRDefault="00213A85"/>
  <w:p w:rsidR="00213A85" w:rsidRPr="000B08C5" w:rsidRDefault="00213A8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A85" w:rsidRPr="000B08C5" w:rsidRDefault="000B08C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B08C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3A85" w:rsidRPr="000B08C5" w:rsidRDefault="00213A85">
    <w:pPr>
      <w:pStyle w:val="Dokumentrubrik"/>
      <w:spacing w:after="360"/>
    </w:pPr>
    <w:r w:rsidRPr="000B08C5">
      <w:t>Föredragningslista</w:t>
    </w:r>
  </w:p>
  <w:p w:rsidR="00213A85" w:rsidRPr="000B08C5" w:rsidRDefault="00213A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16790339">
    <w:abstractNumId w:val="5"/>
  </w:num>
  <w:num w:numId="2" w16cid:durableId="1828667820">
    <w:abstractNumId w:val="2"/>
  </w:num>
  <w:num w:numId="3" w16cid:durableId="564335408">
    <w:abstractNumId w:val="4"/>
  </w:num>
  <w:num w:numId="4" w16cid:durableId="987713536">
    <w:abstractNumId w:val="1"/>
  </w:num>
  <w:num w:numId="5" w16cid:durableId="1182360726">
    <w:abstractNumId w:val="0"/>
  </w:num>
  <w:num w:numId="6" w16cid:durableId="289439035">
    <w:abstractNumId w:val="3"/>
  </w:num>
  <w:num w:numId="7" w16cid:durableId="528880475">
    <w:abstractNumId w:val="3"/>
  </w:num>
  <w:num w:numId="8" w16cid:durableId="1110901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27EFF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B08C5"/>
    <w:rsid w:val="000B0F13"/>
    <w:rsid w:val="000C6C04"/>
    <w:rsid w:val="000E30A0"/>
    <w:rsid w:val="00102B56"/>
    <w:rsid w:val="00103C04"/>
    <w:rsid w:val="0012112E"/>
    <w:rsid w:val="00130979"/>
    <w:rsid w:val="001435D8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3A85"/>
    <w:rsid w:val="00215146"/>
    <w:rsid w:val="00223EF7"/>
    <w:rsid w:val="002257C6"/>
    <w:rsid w:val="00233D5B"/>
    <w:rsid w:val="00233E62"/>
    <w:rsid w:val="00242820"/>
    <w:rsid w:val="0025181C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27EFF"/>
    <w:rsid w:val="0045348A"/>
    <w:rsid w:val="004548F0"/>
    <w:rsid w:val="004603CE"/>
    <w:rsid w:val="00481275"/>
    <w:rsid w:val="004C1300"/>
    <w:rsid w:val="004C1FA3"/>
    <w:rsid w:val="004C4932"/>
    <w:rsid w:val="004D1B3F"/>
    <w:rsid w:val="004E2BD7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77E72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7602F"/>
    <w:rsid w:val="0078127D"/>
    <w:rsid w:val="007A090E"/>
    <w:rsid w:val="007A0D36"/>
    <w:rsid w:val="007B01A2"/>
    <w:rsid w:val="007B3D13"/>
    <w:rsid w:val="007C00AC"/>
    <w:rsid w:val="007C0AB9"/>
    <w:rsid w:val="007C65A2"/>
    <w:rsid w:val="007D165E"/>
    <w:rsid w:val="007D7A4C"/>
    <w:rsid w:val="007D7F1E"/>
    <w:rsid w:val="007F3C22"/>
    <w:rsid w:val="007F5CBC"/>
    <w:rsid w:val="00807049"/>
    <w:rsid w:val="00814CAC"/>
    <w:rsid w:val="0081702B"/>
    <w:rsid w:val="00821A25"/>
    <w:rsid w:val="008350AA"/>
    <w:rsid w:val="00835D03"/>
    <w:rsid w:val="0084643C"/>
    <w:rsid w:val="00854B25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81D15"/>
    <w:rsid w:val="0099091B"/>
    <w:rsid w:val="00993003"/>
    <w:rsid w:val="009936B7"/>
    <w:rsid w:val="00994A19"/>
    <w:rsid w:val="009A4BE1"/>
    <w:rsid w:val="009B58A6"/>
    <w:rsid w:val="009D59EE"/>
    <w:rsid w:val="009E024F"/>
    <w:rsid w:val="009E29D2"/>
    <w:rsid w:val="009E2A19"/>
    <w:rsid w:val="009E58D7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1B44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74B7C"/>
    <w:rsid w:val="00B80426"/>
    <w:rsid w:val="00B81FDE"/>
    <w:rsid w:val="00B8715B"/>
    <w:rsid w:val="00B90627"/>
    <w:rsid w:val="00B91174"/>
    <w:rsid w:val="00B96B57"/>
    <w:rsid w:val="00B9760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0896"/>
    <w:rsid w:val="00C41476"/>
    <w:rsid w:val="00C46D5F"/>
    <w:rsid w:val="00C6587A"/>
    <w:rsid w:val="00C76C1F"/>
    <w:rsid w:val="00C81EDE"/>
    <w:rsid w:val="00C8310E"/>
    <w:rsid w:val="00C94CBC"/>
    <w:rsid w:val="00C95FD1"/>
    <w:rsid w:val="00CA0FEA"/>
    <w:rsid w:val="00CA5C77"/>
    <w:rsid w:val="00CA63A1"/>
    <w:rsid w:val="00CB2C30"/>
    <w:rsid w:val="00CB40F4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27B74"/>
    <w:rsid w:val="00D41247"/>
    <w:rsid w:val="00D45AE3"/>
    <w:rsid w:val="00D46A27"/>
    <w:rsid w:val="00D51FA2"/>
    <w:rsid w:val="00D57A2B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626B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374EF"/>
    <w:rsid w:val="00E41505"/>
    <w:rsid w:val="00E4393B"/>
    <w:rsid w:val="00E44BE6"/>
    <w:rsid w:val="00E45215"/>
    <w:rsid w:val="00E521C9"/>
    <w:rsid w:val="00E535B2"/>
    <w:rsid w:val="00E67D1B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872F06-213C-448C-981D-20AD5304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380</Words>
  <Characters>2669</Characters>
  <Application>Microsoft Office Word</Application>
  <DocSecurity>4</DocSecurity>
  <Lines>266</Lines>
  <Paragraphs>117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2008/09:22</vt:lpstr>
      <vt:lpstr>Onsdagen den 29 oktober 2008</vt:lpstr>
    </vt:vector>
  </TitlesOfParts>
  <Company>Riksdagen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2008-10-28T15:29:00Z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29 oktober 2008</vt:lpwstr>
  </property>
  <property fmtid="{D5CDD505-2E9C-101B-9397-08002B2CF9AE}" pid="3" name="DocumentNumber">
    <vt:lpwstr>22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2008-10-29</vt:lpwstr>
  </property>
</Properties>
</file>