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E6BF90EBB34483A0F5F595229C91B1"/>
        </w:placeholder>
        <w:text/>
      </w:sdtPr>
      <w:sdtEndPr/>
      <w:sdtContent>
        <w:p w:rsidRPr="009B062B" w:rsidR="00AF30DD" w:rsidP="00DA28CE" w:rsidRDefault="00AF30DD" w14:paraId="3C600E96" w14:textId="77777777">
          <w:pPr>
            <w:pStyle w:val="Rubrik1"/>
            <w:spacing w:after="300"/>
          </w:pPr>
          <w:r w:rsidRPr="009B062B">
            <w:t>Förslag till riksdagsbeslut</w:t>
          </w:r>
        </w:p>
      </w:sdtContent>
    </w:sdt>
    <w:sdt>
      <w:sdtPr>
        <w:alias w:val="Yrkande 1"/>
        <w:tag w:val="7732d09f-6eb5-41f9-be0a-afed6576937e"/>
        <w:id w:val="92371227"/>
        <w:lock w:val="sdtLocked"/>
      </w:sdtPr>
      <w:sdtEndPr/>
      <w:sdtContent>
        <w:p w:rsidR="000E52C9" w:rsidRDefault="003118D6" w14:paraId="2C959D50" w14:textId="13D9D16E">
          <w:pPr>
            <w:pStyle w:val="Frslagstext"/>
            <w:numPr>
              <w:ilvl w:val="0"/>
              <w:numId w:val="0"/>
            </w:numPr>
          </w:pPr>
          <w:r>
            <w:t>Riksdagen ställer sig bakom det som anförs i motionen om att se över möjligheten att göra en ändring i postlagen i syfte att minska smuggling av droger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4D67AC46444BE9878BB4E46E288921"/>
        </w:placeholder>
        <w:text/>
      </w:sdtPr>
      <w:sdtEndPr/>
      <w:sdtContent>
        <w:p w:rsidRPr="009B062B" w:rsidR="006D79C9" w:rsidP="00333E95" w:rsidRDefault="006D79C9" w14:paraId="7A13C5F1" w14:textId="77777777">
          <w:pPr>
            <w:pStyle w:val="Rubrik1"/>
          </w:pPr>
          <w:r>
            <w:t>Motivering</w:t>
          </w:r>
        </w:p>
      </w:sdtContent>
    </w:sdt>
    <w:p w:rsidR="00C04231" w:rsidP="008E0FE2" w:rsidRDefault="00EE1F35" w14:paraId="639DB5A5" w14:textId="07923895">
      <w:pPr>
        <w:pStyle w:val="Normalutanindragellerluft"/>
      </w:pPr>
      <w:r w:rsidRPr="00EE1F35">
        <w:t>I stort sett varje dag året runt görs försök att smuggla droger via Posten. Postför</w:t>
      </w:r>
      <w:r w:rsidR="00715E3C">
        <w:t>-</w:t>
      </w:r>
      <w:bookmarkStart w:name="_GoBack" w:id="1"/>
      <w:bookmarkEnd w:id="1"/>
      <w:r w:rsidRPr="00EE1F35">
        <w:t>sändelser som skickas till Sverige från utlandet</w:t>
      </w:r>
      <w:r w:rsidR="007C6520">
        <w:t xml:space="preserve"> kontrolleras vid ankomsten av t</w:t>
      </w:r>
      <w:r w:rsidRPr="00EE1F35">
        <w:t xml:space="preserve">ullen. Men paket eller brev som skickas inom landet genomgår inte samma kontroller. Det är endast </w:t>
      </w:r>
      <w:r w:rsidR="007C6520">
        <w:t>p</w:t>
      </w:r>
      <w:r w:rsidRPr="00EE1F35">
        <w:t xml:space="preserve">olis eller </w:t>
      </w:r>
      <w:r w:rsidR="007C6520">
        <w:t>t</w:t>
      </w:r>
      <w:r w:rsidRPr="00EE1F35">
        <w:t xml:space="preserve">ull som har rätt att kontrollera innehållet i en försändelse vilket innebär att </w:t>
      </w:r>
      <w:r w:rsidR="007C6520">
        <w:t>p</w:t>
      </w:r>
      <w:r w:rsidRPr="00EE1F35">
        <w:t xml:space="preserve">ostombud kan bli ofrivilliga mellanhänder för droghandel, utan att kunna göra något åt det. I takt med att näthandeln med narkotikaklassade preparat ökar sker mer av smugglingen via vanliga postförsändelser. Risken för den som skickar eller hämtar paketen att åka fast är relativt liten eftersom det är endast vid de tillfällen </w:t>
      </w:r>
      <w:r w:rsidR="007C6520">
        <w:t>p</w:t>
      </w:r>
      <w:r w:rsidRPr="00EE1F35">
        <w:t xml:space="preserve">olis och </w:t>
      </w:r>
      <w:r w:rsidR="007C6520">
        <w:t>t</w:t>
      </w:r>
      <w:r w:rsidRPr="00EE1F35">
        <w:t xml:space="preserve">ull redan har en pågående spaning som personal som arbetar med utlämning får lägga undan försändelser. Regelverket bör därför ändras så att alla som hanterar post och paket får rätt att på eget initiativ ta kontakt med </w:t>
      </w:r>
      <w:r w:rsidR="007C6520">
        <w:t>t</w:t>
      </w:r>
      <w:r w:rsidRPr="00EE1F35">
        <w:t xml:space="preserve">ull eller </w:t>
      </w:r>
      <w:r w:rsidR="007C6520">
        <w:t>p</w:t>
      </w:r>
      <w:r w:rsidRPr="00EE1F35">
        <w:t>olis eller om de fattar misstanke om narkotika i en viss försändelse.</w:t>
      </w:r>
    </w:p>
    <w:sdt>
      <w:sdtPr>
        <w:rPr>
          <w:i/>
          <w:noProof/>
        </w:rPr>
        <w:alias w:val="CC_Underskrifter"/>
        <w:tag w:val="CC_Underskrifter"/>
        <w:id w:val="583496634"/>
        <w:lock w:val="sdtContentLocked"/>
        <w:placeholder>
          <w:docPart w:val="5945E882D9254F5D80A00C08962FC128"/>
        </w:placeholder>
      </w:sdtPr>
      <w:sdtEndPr>
        <w:rPr>
          <w:i w:val="0"/>
          <w:noProof w:val="0"/>
        </w:rPr>
      </w:sdtEndPr>
      <w:sdtContent>
        <w:p w:rsidR="001A32CF" w:rsidP="00EA4677" w:rsidRDefault="001A32CF" w14:paraId="244598FD" w14:textId="77777777"/>
        <w:p w:rsidRPr="008E0FE2" w:rsidR="004801AC" w:rsidP="00EA4677" w:rsidRDefault="00715E3C" w14:paraId="363B5C71" w14:textId="229C223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507E07" w:rsidRDefault="00507E07" w14:paraId="6927FAA5" w14:textId="77777777"/>
    <w:sectPr w:rsidR="00507E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72BD7" w14:textId="77777777" w:rsidR="0025231A" w:rsidRDefault="0025231A" w:rsidP="000C1CAD">
      <w:pPr>
        <w:spacing w:line="240" w:lineRule="auto"/>
      </w:pPr>
      <w:r>
        <w:separator/>
      </w:r>
    </w:p>
  </w:endnote>
  <w:endnote w:type="continuationSeparator" w:id="0">
    <w:p w14:paraId="572BB4C6" w14:textId="77777777" w:rsidR="0025231A" w:rsidRDefault="002523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68A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92F24" w14:textId="28C9ED1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5E3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CDF9" w14:textId="77777777" w:rsidR="00715E3C" w:rsidRDefault="00715E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04258" w14:textId="77777777" w:rsidR="0025231A" w:rsidRDefault="0025231A" w:rsidP="000C1CAD">
      <w:pPr>
        <w:spacing w:line="240" w:lineRule="auto"/>
      </w:pPr>
      <w:r>
        <w:separator/>
      </w:r>
    </w:p>
  </w:footnote>
  <w:footnote w:type="continuationSeparator" w:id="0">
    <w:p w14:paraId="6AA35360" w14:textId="77777777" w:rsidR="0025231A" w:rsidRDefault="002523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B17A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3FF047" wp14:anchorId="556EC3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5E3C" w14:paraId="3103768D" w14:textId="77777777">
                          <w:pPr>
                            <w:jc w:val="right"/>
                          </w:pPr>
                          <w:sdt>
                            <w:sdtPr>
                              <w:alias w:val="CC_Noformat_Partikod"/>
                              <w:tag w:val="CC_Noformat_Partikod"/>
                              <w:id w:val="-53464382"/>
                              <w:placeholder>
                                <w:docPart w:val="BFA14F39B2CE4E54B4C4DFFFC5238545"/>
                              </w:placeholder>
                              <w:text/>
                            </w:sdtPr>
                            <w:sdtEndPr/>
                            <w:sdtContent>
                              <w:r w:rsidR="00EE1F35">
                                <w:t>M</w:t>
                              </w:r>
                            </w:sdtContent>
                          </w:sdt>
                          <w:sdt>
                            <w:sdtPr>
                              <w:alias w:val="CC_Noformat_Partinummer"/>
                              <w:tag w:val="CC_Noformat_Partinummer"/>
                              <w:id w:val="-1709555926"/>
                              <w:placeholder>
                                <w:docPart w:val="DFC1CEDFC0CB4438B29B087CBBA2FBD6"/>
                              </w:placeholder>
                              <w:text/>
                            </w:sdtPr>
                            <w:sdtEndPr/>
                            <w:sdtContent>
                              <w:r w:rsidR="00C04231">
                                <w:t>1793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6EC3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5E3C" w14:paraId="3103768D" w14:textId="77777777">
                    <w:pPr>
                      <w:jc w:val="right"/>
                    </w:pPr>
                    <w:sdt>
                      <w:sdtPr>
                        <w:alias w:val="CC_Noformat_Partikod"/>
                        <w:tag w:val="CC_Noformat_Partikod"/>
                        <w:id w:val="-53464382"/>
                        <w:placeholder>
                          <w:docPart w:val="BFA14F39B2CE4E54B4C4DFFFC5238545"/>
                        </w:placeholder>
                        <w:text/>
                      </w:sdtPr>
                      <w:sdtEndPr/>
                      <w:sdtContent>
                        <w:r w:rsidR="00EE1F35">
                          <w:t>M</w:t>
                        </w:r>
                      </w:sdtContent>
                    </w:sdt>
                    <w:sdt>
                      <w:sdtPr>
                        <w:alias w:val="CC_Noformat_Partinummer"/>
                        <w:tag w:val="CC_Noformat_Partinummer"/>
                        <w:id w:val="-1709555926"/>
                        <w:placeholder>
                          <w:docPart w:val="DFC1CEDFC0CB4438B29B087CBBA2FBD6"/>
                        </w:placeholder>
                        <w:text/>
                      </w:sdtPr>
                      <w:sdtEndPr/>
                      <w:sdtContent>
                        <w:r w:rsidR="00C04231">
                          <w:t>1793</w:t>
                        </w:r>
                      </w:sdtContent>
                    </w:sdt>
                  </w:p>
                </w:txbxContent>
              </v:textbox>
              <w10:wrap anchorx="page"/>
            </v:shape>
          </w:pict>
        </mc:Fallback>
      </mc:AlternateContent>
    </w:r>
  </w:p>
  <w:p w:rsidRPr="00293C4F" w:rsidR="00262EA3" w:rsidP="00776B74" w:rsidRDefault="00262EA3" w14:paraId="15BC80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2D83F5" w14:textId="77777777">
    <w:pPr>
      <w:jc w:val="right"/>
    </w:pPr>
  </w:p>
  <w:p w:rsidR="00262EA3" w:rsidP="00776B74" w:rsidRDefault="00262EA3" w14:paraId="1D2C2F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15E3C" w14:paraId="153BBE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8337E0" wp14:anchorId="50F184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5E3C" w14:paraId="301246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E1F35">
          <w:t>M</w:t>
        </w:r>
      </w:sdtContent>
    </w:sdt>
    <w:sdt>
      <w:sdtPr>
        <w:alias w:val="CC_Noformat_Partinummer"/>
        <w:tag w:val="CC_Noformat_Partinummer"/>
        <w:id w:val="-2014525982"/>
        <w:lock w:val="contentLocked"/>
        <w:text/>
      </w:sdtPr>
      <w:sdtEndPr/>
      <w:sdtContent>
        <w:r w:rsidR="00C04231">
          <w:t>1793</w:t>
        </w:r>
      </w:sdtContent>
    </w:sdt>
  </w:p>
  <w:p w:rsidRPr="008227B3" w:rsidR="00262EA3" w:rsidP="008227B3" w:rsidRDefault="00715E3C" w14:paraId="4825ED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5E3C" w14:paraId="72231E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:964</w:t>
        </w:r>
      </w:sdtContent>
    </w:sdt>
  </w:p>
  <w:p w:rsidR="00262EA3" w:rsidP="00E03A3D" w:rsidRDefault="00715E3C" w14:paraId="485D12E4"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EE1F35" w14:paraId="35AA7D49" w14:textId="77777777">
        <w:pPr>
          <w:pStyle w:val="FSHRub2"/>
        </w:pPr>
        <w:r>
          <w:t>Ändra postlagen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89525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E1F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C9"/>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456"/>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2CF"/>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31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8D6"/>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AAD"/>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8C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D1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E07"/>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E3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52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820"/>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F42"/>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9E2"/>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23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BC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61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677"/>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F35"/>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9528EA"/>
  <w15:chartTrackingRefBased/>
  <w15:docId w15:val="{919ED019-4184-420A-B461-009FDE3C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E6BF90EBB34483A0F5F595229C91B1"/>
        <w:category>
          <w:name w:val="Allmänt"/>
          <w:gallery w:val="placeholder"/>
        </w:category>
        <w:types>
          <w:type w:val="bbPlcHdr"/>
        </w:types>
        <w:behaviors>
          <w:behavior w:val="content"/>
        </w:behaviors>
        <w:guid w:val="{CACC320F-6B8E-4132-A112-0EB77270065E}"/>
      </w:docPartPr>
      <w:docPartBody>
        <w:p w:rsidR="00CD21EB" w:rsidRDefault="00B84651">
          <w:pPr>
            <w:pStyle w:val="3CE6BF90EBB34483A0F5F595229C91B1"/>
          </w:pPr>
          <w:r w:rsidRPr="005A0A93">
            <w:rPr>
              <w:rStyle w:val="Platshllartext"/>
            </w:rPr>
            <w:t>Förslag till riksdagsbeslut</w:t>
          </w:r>
        </w:p>
      </w:docPartBody>
    </w:docPart>
    <w:docPart>
      <w:docPartPr>
        <w:name w:val="D34D67AC46444BE9878BB4E46E288921"/>
        <w:category>
          <w:name w:val="Allmänt"/>
          <w:gallery w:val="placeholder"/>
        </w:category>
        <w:types>
          <w:type w:val="bbPlcHdr"/>
        </w:types>
        <w:behaviors>
          <w:behavior w:val="content"/>
        </w:behaviors>
        <w:guid w:val="{AE425860-F717-48EF-916F-C56BFE8EE018}"/>
      </w:docPartPr>
      <w:docPartBody>
        <w:p w:rsidR="00CD21EB" w:rsidRDefault="00B84651">
          <w:pPr>
            <w:pStyle w:val="D34D67AC46444BE9878BB4E46E288921"/>
          </w:pPr>
          <w:r w:rsidRPr="005A0A93">
            <w:rPr>
              <w:rStyle w:val="Platshllartext"/>
            </w:rPr>
            <w:t>Motivering</w:t>
          </w:r>
        </w:p>
      </w:docPartBody>
    </w:docPart>
    <w:docPart>
      <w:docPartPr>
        <w:name w:val="BFA14F39B2CE4E54B4C4DFFFC5238545"/>
        <w:category>
          <w:name w:val="Allmänt"/>
          <w:gallery w:val="placeholder"/>
        </w:category>
        <w:types>
          <w:type w:val="bbPlcHdr"/>
        </w:types>
        <w:behaviors>
          <w:behavior w:val="content"/>
        </w:behaviors>
        <w:guid w:val="{05A5461E-2546-4E3F-AE75-723311F87F2A}"/>
      </w:docPartPr>
      <w:docPartBody>
        <w:p w:rsidR="00CD21EB" w:rsidRDefault="00B84651">
          <w:pPr>
            <w:pStyle w:val="BFA14F39B2CE4E54B4C4DFFFC5238545"/>
          </w:pPr>
          <w:r>
            <w:rPr>
              <w:rStyle w:val="Platshllartext"/>
            </w:rPr>
            <w:t xml:space="preserve"> </w:t>
          </w:r>
        </w:p>
      </w:docPartBody>
    </w:docPart>
    <w:docPart>
      <w:docPartPr>
        <w:name w:val="DFC1CEDFC0CB4438B29B087CBBA2FBD6"/>
        <w:category>
          <w:name w:val="Allmänt"/>
          <w:gallery w:val="placeholder"/>
        </w:category>
        <w:types>
          <w:type w:val="bbPlcHdr"/>
        </w:types>
        <w:behaviors>
          <w:behavior w:val="content"/>
        </w:behaviors>
        <w:guid w:val="{0CC953D5-B032-47BF-B410-83749DFF090F}"/>
      </w:docPartPr>
      <w:docPartBody>
        <w:p w:rsidR="00CD21EB" w:rsidRDefault="00B84651">
          <w:pPr>
            <w:pStyle w:val="DFC1CEDFC0CB4438B29B087CBBA2FBD6"/>
          </w:pPr>
          <w:r>
            <w:t xml:space="preserve"> </w:t>
          </w:r>
        </w:p>
      </w:docPartBody>
    </w:docPart>
    <w:docPart>
      <w:docPartPr>
        <w:name w:val="5945E882D9254F5D80A00C08962FC128"/>
        <w:category>
          <w:name w:val="Allmänt"/>
          <w:gallery w:val="placeholder"/>
        </w:category>
        <w:types>
          <w:type w:val="bbPlcHdr"/>
        </w:types>
        <w:behaviors>
          <w:behavior w:val="content"/>
        </w:behaviors>
        <w:guid w:val="{12714484-E7B2-40DE-928A-4856F6EC4B2C}"/>
      </w:docPartPr>
      <w:docPartBody>
        <w:p w:rsidR="009006AA" w:rsidRDefault="009006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51"/>
    <w:rsid w:val="003064B7"/>
    <w:rsid w:val="007E356E"/>
    <w:rsid w:val="00881076"/>
    <w:rsid w:val="009006AA"/>
    <w:rsid w:val="00B84651"/>
    <w:rsid w:val="00CD2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E6BF90EBB34483A0F5F595229C91B1">
    <w:name w:val="3CE6BF90EBB34483A0F5F595229C91B1"/>
  </w:style>
  <w:style w:type="paragraph" w:customStyle="1" w:styleId="D54384CABF7B4C099131D9EF56586BA6">
    <w:name w:val="D54384CABF7B4C099131D9EF56586B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4B84F6ABBC4271A40F61EE643660F1">
    <w:name w:val="384B84F6ABBC4271A40F61EE643660F1"/>
  </w:style>
  <w:style w:type="paragraph" w:customStyle="1" w:styleId="D34D67AC46444BE9878BB4E46E288921">
    <w:name w:val="D34D67AC46444BE9878BB4E46E288921"/>
  </w:style>
  <w:style w:type="paragraph" w:customStyle="1" w:styleId="7E29E810F2EE480BBE51D131220C1755">
    <w:name w:val="7E29E810F2EE480BBE51D131220C1755"/>
  </w:style>
  <w:style w:type="paragraph" w:customStyle="1" w:styleId="3619759FB4CA4C2683B6F03EA6EB50A4">
    <w:name w:val="3619759FB4CA4C2683B6F03EA6EB50A4"/>
  </w:style>
  <w:style w:type="paragraph" w:customStyle="1" w:styleId="BFA14F39B2CE4E54B4C4DFFFC5238545">
    <w:name w:val="BFA14F39B2CE4E54B4C4DFFFC5238545"/>
  </w:style>
  <w:style w:type="paragraph" w:customStyle="1" w:styleId="DFC1CEDFC0CB4438B29B087CBBA2FBD6">
    <w:name w:val="DFC1CEDFC0CB4438B29B087CBBA2F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9E14C-F16B-4145-B322-B31E7247E0FC}"/>
</file>

<file path=customXml/itemProps2.xml><?xml version="1.0" encoding="utf-8"?>
<ds:datastoreItem xmlns:ds="http://schemas.openxmlformats.org/officeDocument/2006/customXml" ds:itemID="{22BF1B12-909A-4136-A0C6-F47B2ADDBE88}"/>
</file>

<file path=customXml/itemProps3.xml><?xml version="1.0" encoding="utf-8"?>
<ds:datastoreItem xmlns:ds="http://schemas.openxmlformats.org/officeDocument/2006/customXml" ds:itemID="{CB3EA9D1-423A-46C3-AE30-AC5A560B0908}"/>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1058</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M1793 Ändra postlagen</vt:lpstr>
      <vt:lpstr>
      </vt:lpstr>
    </vt:vector>
  </TitlesOfParts>
  <Company>Sveriges riksdag</Company>
  <LinksUpToDate>false</LinksUpToDate>
  <CharactersWithSpaces>1253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