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3D09F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7017DD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006BB2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5462E1">
              <w:rPr>
                <w:lang w:eastAsia="en-US"/>
              </w:rPr>
              <w:t>2-</w:t>
            </w:r>
            <w:r w:rsidR="00F53F0A">
              <w:rPr>
                <w:lang w:eastAsia="en-US"/>
              </w:rPr>
              <w:t>1</w:t>
            </w:r>
            <w:r w:rsidR="007017DD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4F3C6A6" w:rsidR="00626DFC" w:rsidRPr="005F6757" w:rsidRDefault="00F53F0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017DD">
              <w:rPr>
                <w:color w:val="000000" w:themeColor="text1"/>
                <w:lang w:eastAsia="en-US"/>
              </w:rPr>
              <w:t>9.0</w:t>
            </w:r>
            <w:r w:rsidR="0030646E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</w:t>
            </w:r>
            <w:r w:rsidR="0015445D" w:rsidRPr="00342D5F">
              <w:rPr>
                <w:color w:val="000000" w:themeColor="text1"/>
                <w:lang w:eastAsia="en-US"/>
              </w:rPr>
              <w:t>–</w:t>
            </w:r>
            <w:r w:rsidR="0003168C" w:rsidRPr="00342D5F">
              <w:rPr>
                <w:color w:val="000000" w:themeColor="text1"/>
                <w:lang w:eastAsia="en-US"/>
              </w:rPr>
              <w:t xml:space="preserve"> </w:t>
            </w:r>
            <w:r w:rsidR="009F0D9A" w:rsidRPr="00342D5F">
              <w:rPr>
                <w:color w:val="000000" w:themeColor="text1"/>
                <w:lang w:eastAsia="en-US"/>
              </w:rPr>
              <w:t>10.</w:t>
            </w:r>
            <w:r w:rsidR="00342D5F" w:rsidRPr="00342D5F">
              <w:rPr>
                <w:color w:val="000000" w:themeColor="text1"/>
                <w:lang w:eastAsia="en-US"/>
              </w:rPr>
              <w:t>30</w:t>
            </w:r>
            <w:r w:rsidR="00CC05D6" w:rsidRPr="00C8680D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7017DD">
        <w:trPr>
          <w:trHeight w:val="4543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7D8B62D3" w14:textId="22ABDFF9" w:rsidR="003960F1" w:rsidRDefault="007017DD" w:rsidP="007017D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F53F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53F0A">
              <w:rPr>
                <w:rFonts w:eastAsiaTheme="minorHAnsi"/>
                <w:color w:val="000000"/>
                <w:lang w:eastAsia="en-US"/>
              </w:rPr>
              <w:t>Stats</w:t>
            </w:r>
            <w:r>
              <w:rPr>
                <w:rFonts w:eastAsiaTheme="minorHAnsi"/>
                <w:color w:val="000000"/>
                <w:lang w:eastAsia="en-US"/>
              </w:rPr>
              <w:t>minister Magdalena Andersson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F53F0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rådet </w:t>
            </w:r>
            <w:r w:rsidR="00F53F0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53F0A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="00F53F0A">
              <w:rPr>
                <w:rFonts w:eastAsiaTheme="minorHAnsi"/>
                <w:color w:val="000000"/>
                <w:lang w:eastAsia="en-US"/>
              </w:rPr>
              <w:t>-1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december </w:t>
            </w:r>
            <w:r>
              <w:rPr>
                <w:rFonts w:eastAsiaTheme="minorHAnsi"/>
                <w:color w:val="000000"/>
                <w:lang w:eastAsia="en-US"/>
              </w:rPr>
              <w:t xml:space="preserve">samt information inför toppmöte i det östliga partnerskapet den 15 december </w:t>
            </w:r>
            <w:r w:rsidR="00F53F0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F53F0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42D5F">
              <w:rPr>
                <w:rFonts w:eastAsiaTheme="minorHAnsi"/>
                <w:color w:val="000000"/>
                <w:lang w:eastAsia="en-US"/>
              </w:rPr>
              <w:t xml:space="preserve"> Statsminister Magdalena Andersson deltog per telefon. </w:t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bookmarkStart w:id="1" w:name="_GoBack"/>
            <w:bookmarkEnd w:id="1"/>
            <w:r w:rsidR="00F53F0A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62E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53F0A" w:rsidRPr="003C602C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C602C">
              <w:rPr>
                <w:rFonts w:eastAsiaTheme="minorHAnsi"/>
                <w:b/>
                <w:color w:val="000000"/>
                <w:lang w:eastAsia="en-US"/>
              </w:rPr>
              <w:t xml:space="preserve"> Information och samråd inför möte i Europeiska rådet den 16-17 december samt information inför toppmöte i det östliga partnerskapet den 15 december 202</w:t>
            </w:r>
            <w:r w:rsidR="003960F1">
              <w:rPr>
                <w:rFonts w:eastAsiaTheme="minorHAnsi"/>
                <w:b/>
                <w:color w:val="000000"/>
                <w:lang w:eastAsia="en-US"/>
              </w:rPr>
              <w:t>1</w:t>
            </w:r>
          </w:p>
          <w:p w14:paraId="3CC52C0F" w14:textId="737544C9" w:rsidR="003960F1" w:rsidRDefault="003960F1" w:rsidP="003960F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Det fanns stöd för regeringens ståndpunkt förutom i den del som avsåg kärnkraft. I den delen fanns det istället majoritet för den ståndpunkt som presenterades av M-, SD-, L- och KD- ledamöterna. S-, C-, V- och MP- ledamöterna anmälde avvikande ståndpunkt i denna del.</w:t>
            </w:r>
          </w:p>
          <w:p w14:paraId="74DCCAD4" w14:textId="555E11F0" w:rsidR="003960F1" w:rsidRDefault="003960F1" w:rsidP="003960F1">
            <w:pPr>
              <w:rPr>
                <w:iCs/>
                <w:color w:val="000000"/>
              </w:rPr>
            </w:pPr>
          </w:p>
          <w:p w14:paraId="14E305D2" w14:textId="305ECAD1" w:rsidR="003960F1" w:rsidRDefault="003960F1" w:rsidP="003960F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SD-, MP- och V- ledamöterna anmälde avvikande ståndpunkter. </w:t>
            </w:r>
          </w:p>
          <w:p w14:paraId="7338228C" w14:textId="77777777" w:rsidR="003960F1" w:rsidRDefault="003960F1" w:rsidP="003960F1">
            <w:pPr>
              <w:rPr>
                <w:sz w:val="22"/>
                <w:szCs w:val="22"/>
              </w:rPr>
            </w:pPr>
          </w:p>
          <w:p w14:paraId="05FF3452" w14:textId="48339296" w:rsidR="003960F1" w:rsidRPr="00163C59" w:rsidRDefault="003960F1" w:rsidP="007017DD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4FB4A51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5EF73D" w14:textId="3C2B62B4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76777E" w14:textId="46D31063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288A38" w14:textId="704B618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E97A6C" w14:textId="160A36D0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E5782C" w14:textId="1E3FE2B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E938D6" w14:textId="7777777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10C93304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5462E1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867BAE1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7017DD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057EA2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F314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82205E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A76518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3A94D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07BBE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5379AC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9FE8B96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6388AC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15B9C3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658D6D7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230583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8BE97CF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62D2AFB2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382A365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3B44B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25DA7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C736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A2FAB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20378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7AB3527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0E22EBD1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672C91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46C46FA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CBD71D0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78FCB3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03ED8" w:rsidRPr="00166DC1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3AC41DF1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951F51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0BD7740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17017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3AE9FAD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C99FF7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D58394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625E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515F00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03ED8" w:rsidRPr="00DE5153" w:rsidRDefault="00103ED8" w:rsidP="00103ED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C5516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4B33200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14486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02B63F2C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02B95B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3604B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6BA4A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31AD06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24A228FE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7BF9EC2" w:rsidR="00103ED8" w:rsidRPr="00EC257D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B147E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D3A4D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3C1FDAE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F6E4B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2D1DD1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03B76933" w:rsidR="00103ED8" w:rsidRPr="00DE5153" w:rsidRDefault="002454BF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37F8D7C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9B1E0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6BB0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2BEAC1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1CA557E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3D9267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031AE03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0E2A2D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1C6061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919586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C0B5FFB" w:rsidR="00103ED8" w:rsidRPr="00DE5153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1245F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978A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1245F" w:rsidRPr="00DE5153" w14:paraId="3AB29B94" w14:textId="77777777" w:rsidTr="00163C5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4D12628" w14:textId="01B8406C" w:rsidR="006B4B8C" w:rsidRPr="00F61746" w:rsidRDefault="00951F51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6B19956" w14:textId="148C293B" w:rsidR="006B4B8C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65432B1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729577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0E302D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35AF90E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411453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599DCA6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51F51" w:rsidRPr="00DE5153" w14:paraId="40BFBA59" w14:textId="77777777" w:rsidTr="00163C5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1990BAB" w14:textId="1F42CA75" w:rsidR="00951F51" w:rsidRDefault="00951F51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Clara Aranda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7615FDC" w14:textId="605DBA27" w:rsidR="00951F51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DA7525D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0F92A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B79D47B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D934EC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6D00B1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46448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086B1DD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X </w:t>
            </w:r>
            <w:r w:rsidR="009A4F8C">
              <w:rPr>
                <w:color w:val="000000" w:themeColor="text1"/>
                <w:sz w:val="20"/>
                <w:lang w:eastAsia="en-US"/>
              </w:rPr>
              <w:t>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</w:t>
            </w:r>
          </w:p>
          <w:p w14:paraId="0E94F526" w14:textId="321184EA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476066FF" w:rsidR="004541E6" w:rsidRDefault="004541E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5C1CAD" w14:textId="77777777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1418" w14:textId="77777777" w:rsidR="00313076" w:rsidRDefault="00313076" w:rsidP="00011EB2">
      <w:r>
        <w:separator/>
      </w:r>
    </w:p>
  </w:endnote>
  <w:endnote w:type="continuationSeparator" w:id="0">
    <w:p w14:paraId="205BF3ED" w14:textId="77777777" w:rsidR="00313076" w:rsidRDefault="0031307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6C8F" w14:textId="77777777" w:rsidR="00313076" w:rsidRDefault="00313076" w:rsidP="00011EB2">
      <w:r>
        <w:separator/>
      </w:r>
    </w:p>
  </w:footnote>
  <w:footnote w:type="continuationSeparator" w:id="0">
    <w:p w14:paraId="28B4A1B3" w14:textId="77777777" w:rsidR="00313076" w:rsidRDefault="0031307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4"/>
  </w:num>
  <w:num w:numId="7">
    <w:abstractNumId w:val="0"/>
  </w:num>
  <w:num w:numId="8">
    <w:abstractNumId w:val="32"/>
  </w:num>
  <w:num w:numId="9">
    <w:abstractNumId w:val="16"/>
  </w:num>
  <w:num w:numId="10">
    <w:abstractNumId w:val="40"/>
  </w:num>
  <w:num w:numId="11">
    <w:abstractNumId w:val="11"/>
  </w:num>
  <w:num w:numId="12">
    <w:abstractNumId w:val="24"/>
  </w:num>
  <w:num w:numId="13">
    <w:abstractNumId w:val="36"/>
  </w:num>
  <w:num w:numId="14">
    <w:abstractNumId w:val="19"/>
  </w:num>
  <w:num w:numId="15">
    <w:abstractNumId w:val="7"/>
  </w:num>
  <w:num w:numId="16">
    <w:abstractNumId w:val="14"/>
  </w:num>
  <w:num w:numId="17">
    <w:abstractNumId w:val="33"/>
  </w:num>
  <w:num w:numId="18">
    <w:abstractNumId w:val="18"/>
  </w:num>
  <w:num w:numId="19">
    <w:abstractNumId w:val="17"/>
  </w:num>
  <w:num w:numId="20">
    <w:abstractNumId w:val="21"/>
  </w:num>
  <w:num w:numId="21">
    <w:abstractNumId w:val="35"/>
  </w:num>
  <w:num w:numId="22">
    <w:abstractNumId w:val="43"/>
  </w:num>
  <w:num w:numId="23">
    <w:abstractNumId w:val="1"/>
  </w:num>
  <w:num w:numId="24">
    <w:abstractNumId w:val="42"/>
  </w:num>
  <w:num w:numId="25">
    <w:abstractNumId w:val="23"/>
  </w:num>
  <w:num w:numId="26">
    <w:abstractNumId w:val="45"/>
  </w:num>
  <w:num w:numId="27">
    <w:abstractNumId w:val="45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7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41"/>
  </w:num>
  <w:num w:numId="37">
    <w:abstractNumId w:val="22"/>
  </w:num>
  <w:num w:numId="38">
    <w:abstractNumId w:val="39"/>
  </w:num>
  <w:num w:numId="39">
    <w:abstractNumId w:val="28"/>
  </w:num>
  <w:num w:numId="40">
    <w:abstractNumId w:val="10"/>
  </w:num>
  <w:num w:numId="41">
    <w:abstractNumId w:val="34"/>
  </w:num>
  <w:num w:numId="42">
    <w:abstractNumId w:val="1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3C59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11E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17F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4BF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6DF4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076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2D5F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0F1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02C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34CC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3DE7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BD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7DD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7F7C5C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1F51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680D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6D37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4EA6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3351-7BDA-4EB8-822D-7F2DFC21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6</Pages>
  <Words>788</Words>
  <Characters>4177</Characters>
  <Application>Microsoft Office Word</Application>
  <DocSecurity>4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</cp:revision>
  <cp:lastPrinted>2021-11-18T12:14:00Z</cp:lastPrinted>
  <dcterms:created xsi:type="dcterms:W3CDTF">2021-12-16T11:31:00Z</dcterms:created>
  <dcterms:modified xsi:type="dcterms:W3CDTF">2021-12-16T11:31:00Z</dcterms:modified>
</cp:coreProperties>
</file>