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C8CD" w14:textId="77777777" w:rsidR="006E04A4" w:rsidRPr="00CD7560" w:rsidRDefault="00B66D3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95</w:t>
      </w:r>
      <w:bookmarkEnd w:id="1"/>
    </w:p>
    <w:p w14:paraId="355AC8CE" w14:textId="77777777" w:rsidR="006E04A4" w:rsidRDefault="00B66D34">
      <w:pPr>
        <w:pStyle w:val="Datum"/>
        <w:outlineLvl w:val="0"/>
      </w:pPr>
      <w:bookmarkStart w:id="2" w:name="DocumentDate"/>
      <w:r>
        <w:t>Torsdagen den 3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5949" w14:paraId="355AC8D3" w14:textId="77777777" w:rsidTr="00E47117">
        <w:trPr>
          <w:cantSplit/>
        </w:trPr>
        <w:tc>
          <w:tcPr>
            <w:tcW w:w="454" w:type="dxa"/>
          </w:tcPr>
          <w:p w14:paraId="355AC8CF" w14:textId="77777777" w:rsidR="006E04A4" w:rsidRDefault="00B66D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55AC8D0" w14:textId="77777777" w:rsidR="006E04A4" w:rsidRDefault="00B66D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355AC8D1" w14:textId="77777777" w:rsidR="006E04A4" w:rsidRDefault="00702E1D"/>
        </w:tc>
        <w:tc>
          <w:tcPr>
            <w:tcW w:w="7512" w:type="dxa"/>
          </w:tcPr>
          <w:p w14:paraId="355AC8D2" w14:textId="77777777" w:rsidR="006E04A4" w:rsidRDefault="00B66D3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55AC8D4" w14:textId="77777777" w:rsidR="006E04A4" w:rsidRDefault="00B66D34">
      <w:pPr>
        <w:pStyle w:val="StreckLngt"/>
      </w:pPr>
      <w:r>
        <w:tab/>
      </w:r>
    </w:p>
    <w:p w14:paraId="355AC8D5" w14:textId="77777777" w:rsidR="00121B42" w:rsidRDefault="00B66D34" w:rsidP="00121B42">
      <w:pPr>
        <w:pStyle w:val="Blankrad"/>
      </w:pPr>
      <w:r>
        <w:t xml:space="preserve">      </w:t>
      </w:r>
    </w:p>
    <w:p w14:paraId="355AC8D6" w14:textId="77777777" w:rsidR="00CF242C" w:rsidRDefault="00B66D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5949" w14:paraId="355AC8DA" w14:textId="77777777" w:rsidTr="00055526">
        <w:trPr>
          <w:cantSplit/>
        </w:trPr>
        <w:tc>
          <w:tcPr>
            <w:tcW w:w="567" w:type="dxa"/>
          </w:tcPr>
          <w:p w14:paraId="355AC8D7" w14:textId="77777777" w:rsidR="001D7AF0" w:rsidRDefault="00702E1D" w:rsidP="00C84F80">
            <w:pPr>
              <w:keepNext/>
            </w:pPr>
          </w:p>
        </w:tc>
        <w:tc>
          <w:tcPr>
            <w:tcW w:w="6663" w:type="dxa"/>
          </w:tcPr>
          <w:p w14:paraId="355AC8D8" w14:textId="77777777" w:rsidR="006E04A4" w:rsidRDefault="00B66D3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5AC8D9" w14:textId="77777777" w:rsidR="006E04A4" w:rsidRDefault="00702E1D" w:rsidP="00C84F80">
            <w:pPr>
              <w:keepNext/>
            </w:pPr>
          </w:p>
        </w:tc>
      </w:tr>
      <w:tr w:rsidR="00A95949" w14:paraId="355AC8DE" w14:textId="77777777" w:rsidTr="00055526">
        <w:trPr>
          <w:cantSplit/>
        </w:trPr>
        <w:tc>
          <w:tcPr>
            <w:tcW w:w="567" w:type="dxa"/>
          </w:tcPr>
          <w:p w14:paraId="355AC8DB" w14:textId="77777777" w:rsidR="001D7AF0" w:rsidRDefault="00B66D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5AC8DC" w14:textId="77777777" w:rsidR="006E04A4" w:rsidRDefault="00B66D34" w:rsidP="000326E3">
            <w:r>
              <w:t>Justering av protokoll från sammanträdet torsdagen den 13 mars</w:t>
            </w:r>
          </w:p>
        </w:tc>
        <w:tc>
          <w:tcPr>
            <w:tcW w:w="2055" w:type="dxa"/>
          </w:tcPr>
          <w:p w14:paraId="355AC8DD" w14:textId="77777777" w:rsidR="006E04A4" w:rsidRDefault="00702E1D" w:rsidP="00C84F80"/>
        </w:tc>
      </w:tr>
      <w:tr w:rsidR="00A95949" w14:paraId="355AC8E2" w14:textId="77777777" w:rsidTr="00055526">
        <w:trPr>
          <w:cantSplit/>
        </w:trPr>
        <w:tc>
          <w:tcPr>
            <w:tcW w:w="567" w:type="dxa"/>
          </w:tcPr>
          <w:p w14:paraId="355AC8DF" w14:textId="77777777" w:rsidR="001D7AF0" w:rsidRDefault="00702E1D" w:rsidP="00C84F80">
            <w:pPr>
              <w:keepNext/>
            </w:pPr>
          </w:p>
        </w:tc>
        <w:tc>
          <w:tcPr>
            <w:tcW w:w="6663" w:type="dxa"/>
          </w:tcPr>
          <w:p w14:paraId="355AC8E0" w14:textId="77777777" w:rsidR="006E04A4" w:rsidRDefault="00B66D3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55AC8E1" w14:textId="77777777" w:rsidR="006E04A4" w:rsidRDefault="00702E1D" w:rsidP="00C84F80">
            <w:pPr>
              <w:keepNext/>
            </w:pPr>
          </w:p>
        </w:tc>
      </w:tr>
      <w:tr w:rsidR="00A95949" w14:paraId="355AC8E6" w14:textId="77777777" w:rsidTr="00055526">
        <w:trPr>
          <w:cantSplit/>
        </w:trPr>
        <w:tc>
          <w:tcPr>
            <w:tcW w:w="567" w:type="dxa"/>
          </w:tcPr>
          <w:p w14:paraId="355AC8E3" w14:textId="77777777" w:rsidR="001D7AF0" w:rsidRDefault="00B66D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5AC8E4" w14:textId="77777777" w:rsidR="006E04A4" w:rsidRDefault="00B66D34" w:rsidP="000326E3">
            <w:r>
              <w:t xml:space="preserve">2024/25:553 av Per-Arne Håkansson (S) </w:t>
            </w:r>
            <w:r>
              <w:br/>
              <w:t>Initiativ under kooperationens år</w:t>
            </w:r>
          </w:p>
        </w:tc>
        <w:tc>
          <w:tcPr>
            <w:tcW w:w="2055" w:type="dxa"/>
          </w:tcPr>
          <w:p w14:paraId="355AC8E5" w14:textId="77777777" w:rsidR="006E04A4" w:rsidRDefault="00702E1D" w:rsidP="00C84F80"/>
        </w:tc>
      </w:tr>
      <w:tr w:rsidR="00A95949" w14:paraId="355AC8EA" w14:textId="77777777" w:rsidTr="00055526">
        <w:trPr>
          <w:cantSplit/>
        </w:trPr>
        <w:tc>
          <w:tcPr>
            <w:tcW w:w="567" w:type="dxa"/>
          </w:tcPr>
          <w:p w14:paraId="355AC8E7" w14:textId="77777777" w:rsidR="001D7AF0" w:rsidRDefault="00B66D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5AC8E8" w14:textId="77777777" w:rsidR="006E04A4" w:rsidRDefault="00B66D34" w:rsidP="000326E3">
            <w:r>
              <w:t xml:space="preserve">2024/25:570 av Eva Lindh (S) </w:t>
            </w:r>
            <w:r>
              <w:br/>
              <w:t>Nordiskt e-recept</w:t>
            </w:r>
          </w:p>
        </w:tc>
        <w:tc>
          <w:tcPr>
            <w:tcW w:w="2055" w:type="dxa"/>
          </w:tcPr>
          <w:p w14:paraId="355AC8E9" w14:textId="77777777" w:rsidR="006E04A4" w:rsidRDefault="00702E1D" w:rsidP="00C84F80"/>
        </w:tc>
      </w:tr>
      <w:tr w:rsidR="00A95949" w14:paraId="355AC8EE" w14:textId="77777777" w:rsidTr="00055526">
        <w:trPr>
          <w:cantSplit/>
        </w:trPr>
        <w:tc>
          <w:tcPr>
            <w:tcW w:w="567" w:type="dxa"/>
          </w:tcPr>
          <w:p w14:paraId="355AC8EB" w14:textId="77777777" w:rsidR="001D7AF0" w:rsidRDefault="00B66D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5AC8EC" w14:textId="77777777" w:rsidR="006E04A4" w:rsidRDefault="00B66D34" w:rsidP="000326E3">
            <w:r>
              <w:t xml:space="preserve">2024/25:571 av Eva Lindh (S) </w:t>
            </w:r>
            <w:r>
              <w:br/>
              <w:t>Nordiskt register för legitimationsyrken inom hälso- och sjukvården</w:t>
            </w:r>
          </w:p>
        </w:tc>
        <w:tc>
          <w:tcPr>
            <w:tcW w:w="2055" w:type="dxa"/>
          </w:tcPr>
          <w:p w14:paraId="355AC8ED" w14:textId="77777777" w:rsidR="006E04A4" w:rsidRDefault="00702E1D" w:rsidP="00C84F80"/>
        </w:tc>
      </w:tr>
      <w:tr w:rsidR="00A95949" w14:paraId="355AC8F2" w14:textId="77777777" w:rsidTr="00055526">
        <w:trPr>
          <w:cantSplit/>
        </w:trPr>
        <w:tc>
          <w:tcPr>
            <w:tcW w:w="567" w:type="dxa"/>
          </w:tcPr>
          <w:p w14:paraId="355AC8EF" w14:textId="77777777" w:rsidR="001D7AF0" w:rsidRDefault="00702E1D" w:rsidP="00C84F80">
            <w:pPr>
              <w:keepNext/>
            </w:pPr>
          </w:p>
        </w:tc>
        <w:tc>
          <w:tcPr>
            <w:tcW w:w="6663" w:type="dxa"/>
          </w:tcPr>
          <w:p w14:paraId="355AC8F0" w14:textId="77777777" w:rsidR="006E04A4" w:rsidRDefault="00B66D3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55AC8F1" w14:textId="77777777" w:rsidR="006E04A4" w:rsidRDefault="00B66D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5949" w14:paraId="355AC8F6" w14:textId="77777777" w:rsidTr="00055526">
        <w:trPr>
          <w:cantSplit/>
        </w:trPr>
        <w:tc>
          <w:tcPr>
            <w:tcW w:w="567" w:type="dxa"/>
          </w:tcPr>
          <w:p w14:paraId="355AC8F3" w14:textId="77777777" w:rsidR="001D7AF0" w:rsidRDefault="00702E1D" w:rsidP="00C84F80">
            <w:pPr>
              <w:keepNext/>
            </w:pPr>
          </w:p>
        </w:tc>
        <w:tc>
          <w:tcPr>
            <w:tcW w:w="6663" w:type="dxa"/>
          </w:tcPr>
          <w:p w14:paraId="355AC8F4" w14:textId="77777777" w:rsidR="006E04A4" w:rsidRDefault="00B66D3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55AC8F5" w14:textId="77777777" w:rsidR="006E04A4" w:rsidRDefault="00702E1D" w:rsidP="00C84F80">
            <w:pPr>
              <w:keepNext/>
            </w:pPr>
          </w:p>
        </w:tc>
      </w:tr>
      <w:tr w:rsidR="00A95949" w14:paraId="355AC8FA" w14:textId="77777777" w:rsidTr="00055526">
        <w:trPr>
          <w:cantSplit/>
        </w:trPr>
        <w:tc>
          <w:tcPr>
            <w:tcW w:w="567" w:type="dxa"/>
          </w:tcPr>
          <w:p w14:paraId="355AC8F7" w14:textId="77777777" w:rsidR="001D7AF0" w:rsidRDefault="00B66D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5AC8F8" w14:textId="296D1CC6" w:rsidR="006E04A4" w:rsidRDefault="00B66D34" w:rsidP="000326E3">
            <w:r>
              <w:t xml:space="preserve">COM(2025) 81 Förslag till Europaparlamentets och rådets direktiv om ändring av direktiven 2006/43/EG, 2013/34/EU, (EU) 2022/2464 och (EU) 2024/1760 vad gäller vissa krav avseende företagens hållbarhetsrapportering och tillbörlig aktsamhet för företag i fråga om hållbarhet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 w:rsidR="00BF5E41">
              <w:rPr>
                <w:i/>
                <w:iCs/>
              </w:rPr>
              <w:br/>
            </w:r>
            <w:r>
              <w:rPr>
                <w:i/>
                <w:iCs/>
              </w:rPr>
              <w:t>den 27 maj 2025</w:t>
            </w:r>
          </w:p>
        </w:tc>
        <w:tc>
          <w:tcPr>
            <w:tcW w:w="2055" w:type="dxa"/>
          </w:tcPr>
          <w:p w14:paraId="355AC8F9" w14:textId="77777777" w:rsidR="006E04A4" w:rsidRDefault="00B66D34" w:rsidP="00C84F80">
            <w:r>
              <w:t>NU</w:t>
            </w:r>
          </w:p>
        </w:tc>
      </w:tr>
      <w:tr w:rsidR="00A95949" w14:paraId="355AC8FE" w14:textId="77777777" w:rsidTr="00055526">
        <w:trPr>
          <w:cantSplit/>
        </w:trPr>
        <w:tc>
          <w:tcPr>
            <w:tcW w:w="567" w:type="dxa"/>
          </w:tcPr>
          <w:p w14:paraId="355AC8FB" w14:textId="77777777" w:rsidR="001D7AF0" w:rsidRDefault="00702E1D" w:rsidP="00C84F80">
            <w:pPr>
              <w:keepNext/>
            </w:pPr>
          </w:p>
        </w:tc>
        <w:tc>
          <w:tcPr>
            <w:tcW w:w="6663" w:type="dxa"/>
          </w:tcPr>
          <w:p w14:paraId="355AC8FC" w14:textId="03C6B5F2" w:rsidR="006E04A4" w:rsidRDefault="00B66D34" w:rsidP="000326E3">
            <w:pPr>
              <w:pStyle w:val="HuvudrubrikEnsam"/>
              <w:keepNext/>
            </w:pPr>
            <w:r>
              <w:t xml:space="preserve">Frågestund </w:t>
            </w:r>
          </w:p>
        </w:tc>
        <w:tc>
          <w:tcPr>
            <w:tcW w:w="2055" w:type="dxa"/>
          </w:tcPr>
          <w:p w14:paraId="355AC8FD" w14:textId="77777777" w:rsidR="006E04A4" w:rsidRDefault="00702E1D" w:rsidP="00C84F80">
            <w:pPr>
              <w:keepNext/>
            </w:pPr>
          </w:p>
        </w:tc>
      </w:tr>
      <w:tr w:rsidR="00A95949" w14:paraId="355AC902" w14:textId="77777777" w:rsidTr="00055526">
        <w:trPr>
          <w:cantSplit/>
        </w:trPr>
        <w:tc>
          <w:tcPr>
            <w:tcW w:w="567" w:type="dxa"/>
          </w:tcPr>
          <w:p w14:paraId="355AC8FF" w14:textId="77777777" w:rsidR="001D7AF0" w:rsidRDefault="00B66D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5AC900" w14:textId="77777777" w:rsidR="006E04A4" w:rsidRDefault="00B66D34" w:rsidP="000326E3">
            <w:r>
              <w:t>Frågor besvaras av: </w:t>
            </w:r>
            <w:r>
              <w:br/>
              <w:t>Arbetsmarknads- och integrationsminister Mats Persson (L)</w:t>
            </w:r>
            <w:r>
              <w:br/>
              <w:t>Justitieminister Gunnar Strömmer (M)</w:t>
            </w:r>
            <w:r>
              <w:br/>
              <w:t>Statsrådet Carl-Oskar Bohlin (M)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355AC901" w14:textId="77777777" w:rsidR="006E04A4" w:rsidRDefault="00702E1D" w:rsidP="00C84F80"/>
        </w:tc>
      </w:tr>
    </w:tbl>
    <w:p w14:paraId="355AC903" w14:textId="77777777" w:rsidR="00517888" w:rsidRPr="00F221DA" w:rsidRDefault="00B66D34" w:rsidP="00137840">
      <w:pPr>
        <w:pStyle w:val="Blankrad"/>
      </w:pPr>
      <w:r>
        <w:t xml:space="preserve">     </w:t>
      </w:r>
    </w:p>
    <w:p w14:paraId="355AC904" w14:textId="77777777" w:rsidR="00121B42" w:rsidRDefault="00B66D34" w:rsidP="00121B42">
      <w:pPr>
        <w:pStyle w:val="Blankrad"/>
      </w:pPr>
      <w:r>
        <w:t xml:space="preserve">     </w:t>
      </w:r>
    </w:p>
    <w:p w14:paraId="355AC905" w14:textId="77777777" w:rsidR="006E04A4" w:rsidRPr="00F221DA" w:rsidRDefault="00702E1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5949" w14:paraId="355AC908" w14:textId="77777777" w:rsidTr="00D774A8">
        <w:tc>
          <w:tcPr>
            <w:tcW w:w="567" w:type="dxa"/>
          </w:tcPr>
          <w:p w14:paraId="355AC906" w14:textId="77777777" w:rsidR="00D774A8" w:rsidRDefault="00702E1D">
            <w:pPr>
              <w:pStyle w:val="IngenText"/>
            </w:pPr>
          </w:p>
        </w:tc>
        <w:tc>
          <w:tcPr>
            <w:tcW w:w="8718" w:type="dxa"/>
          </w:tcPr>
          <w:p w14:paraId="355AC907" w14:textId="77777777" w:rsidR="00D774A8" w:rsidRDefault="00B66D34" w:rsidP="00B66D34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355AC909" w14:textId="77777777" w:rsidR="006E04A4" w:rsidRPr="00852BA1" w:rsidRDefault="00702E1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C91B" w14:textId="77777777" w:rsidR="009423C3" w:rsidRDefault="00B66D34">
      <w:pPr>
        <w:spacing w:line="240" w:lineRule="auto"/>
      </w:pPr>
      <w:r>
        <w:separator/>
      </w:r>
    </w:p>
  </w:endnote>
  <w:endnote w:type="continuationSeparator" w:id="0">
    <w:p w14:paraId="355AC91D" w14:textId="77777777" w:rsidR="009423C3" w:rsidRDefault="00B66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0F" w14:textId="77777777" w:rsidR="00BE217A" w:rsidRDefault="00702E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10" w14:textId="77777777" w:rsidR="00D73249" w:rsidRDefault="00B66D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55AC911" w14:textId="77777777" w:rsidR="00D73249" w:rsidRDefault="00702E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15" w14:textId="77777777" w:rsidR="00D73249" w:rsidRDefault="00B66D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55AC916" w14:textId="77777777" w:rsidR="00D73249" w:rsidRDefault="00702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C917" w14:textId="77777777" w:rsidR="009423C3" w:rsidRDefault="00B66D34">
      <w:pPr>
        <w:spacing w:line="240" w:lineRule="auto"/>
      </w:pPr>
      <w:r>
        <w:separator/>
      </w:r>
    </w:p>
  </w:footnote>
  <w:footnote w:type="continuationSeparator" w:id="0">
    <w:p w14:paraId="355AC919" w14:textId="77777777" w:rsidR="009423C3" w:rsidRDefault="00B66D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0A" w14:textId="77777777" w:rsidR="00BE217A" w:rsidRDefault="00702E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0B" w14:textId="7040D64A" w:rsidR="00D73249" w:rsidRDefault="00B66D34">
    <w:pPr>
      <w:pStyle w:val="Sidhuvud"/>
      <w:tabs>
        <w:tab w:val="clear" w:pos="4536"/>
      </w:tabs>
    </w:pPr>
    <w:fldSimple w:instr=" DOCPROPERTY  DocumentDate  \* MERGEFORMAT ">
      <w:r w:rsidR="00BF5E41">
        <w:t>Torsdagen den 3 april 2025</w:t>
      </w:r>
    </w:fldSimple>
  </w:p>
  <w:p w14:paraId="355AC90C" w14:textId="77777777" w:rsidR="00D73249" w:rsidRDefault="00B66D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5AC90D" w14:textId="77777777" w:rsidR="00D73249" w:rsidRDefault="00702E1D"/>
  <w:p w14:paraId="355AC90E" w14:textId="77777777" w:rsidR="00D73249" w:rsidRDefault="00702E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912" w14:textId="77777777" w:rsidR="00D73249" w:rsidRDefault="00B66D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5AC917" wp14:editId="355AC9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AC913" w14:textId="77777777" w:rsidR="00D73249" w:rsidRDefault="00B66D34" w:rsidP="00BE217A">
    <w:pPr>
      <w:pStyle w:val="Dokumentrubrik"/>
      <w:spacing w:after="360"/>
    </w:pPr>
    <w:r>
      <w:t>Föredragningslista</w:t>
    </w:r>
  </w:p>
  <w:p w14:paraId="355AC914" w14:textId="77777777" w:rsidR="00D73249" w:rsidRDefault="00702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E8ED19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D783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43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208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1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8A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65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4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01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949"/>
    <w:rsid w:val="00702E1D"/>
    <w:rsid w:val="009423C3"/>
    <w:rsid w:val="00A95949"/>
    <w:rsid w:val="00B66D34"/>
    <w:rsid w:val="00B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C8CD"/>
  <w15:docId w15:val="{359896A6-4D79-4F5D-A84C-DDF75CDC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2025-04-03</SAFIR_Sammantradesdatum_Doc>
    <SAFIR_SammantradeID xmlns="C07A1A6C-0B19-41D9-BDF8-F523BA3921EB">daf78a94-fea4-47da-a535-9196d2cc01d9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37D0FDCD-0D58-422A-908D-B1C76B9F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1</Pages>
  <Words>150</Words>
  <Characters>942</Characters>
  <Application>Microsoft Office Word</Application>
  <DocSecurity>0</DocSecurity>
  <Lines>67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2025-04-02T13:27:00Z</cp:lastPrinted>
  <dcterms:created xsi:type="dcterms:W3CDTF">2013-03-22T09:28:00Z</dcterms:created>
  <dcterms:modified xsi:type="dcterms:W3CDTF">2025-04-02T13:30:00Z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