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0868CE98AA4B3BA2F823FF98E792EB"/>
        </w:placeholder>
        <w15:appearance w15:val="hidden"/>
        <w:text/>
      </w:sdtPr>
      <w:sdtEndPr/>
      <w:sdtContent>
        <w:p w:rsidRPr="009B062B" w:rsidR="00AF30DD" w:rsidP="009B062B" w:rsidRDefault="00AF30DD" w14:paraId="7AB1B568" w14:textId="77777777">
          <w:pPr>
            <w:pStyle w:val="RubrikFrslagTIllRiksdagsbeslut"/>
          </w:pPr>
          <w:r w:rsidRPr="009B062B">
            <w:t>Förslag till riksdagsbeslut</w:t>
          </w:r>
        </w:p>
      </w:sdtContent>
    </w:sdt>
    <w:sdt>
      <w:sdtPr>
        <w:alias w:val="Yrkande 1"/>
        <w:tag w:val="65e9b671-2c0a-497b-84e1-5df8caf4c3b4"/>
        <w:id w:val="1538394525"/>
        <w:lock w:val="sdtLocked"/>
      </w:sdtPr>
      <w:sdtEndPr/>
      <w:sdtContent>
        <w:p w:rsidR="001437F0" w:rsidRDefault="00845948" w14:paraId="7AB1B569" w14:textId="77777777">
          <w:pPr>
            <w:pStyle w:val="Frslagstext"/>
            <w:numPr>
              <w:ilvl w:val="0"/>
              <w:numId w:val="0"/>
            </w:numPr>
          </w:pPr>
          <w:r>
            <w:t>Riksdagen ställer sig bakom det som anförs i motionen om att förbjuda användandet av mopeder på s.k. två-plus-ett-väg och tillkännager detta för regeringen.</w:t>
          </w:r>
        </w:p>
      </w:sdtContent>
    </w:sdt>
    <w:p w:rsidRPr="009B062B" w:rsidR="00AF30DD" w:rsidP="009B062B" w:rsidRDefault="000156D9" w14:paraId="7AB1B56A" w14:textId="77777777">
      <w:pPr>
        <w:pStyle w:val="Rubrik1"/>
      </w:pPr>
      <w:bookmarkStart w:name="MotionsStart" w:id="0"/>
      <w:bookmarkEnd w:id="0"/>
      <w:r w:rsidRPr="009B062B">
        <w:t>Motivering</w:t>
      </w:r>
    </w:p>
    <w:p w:rsidR="00795FE1" w:rsidP="00795FE1" w:rsidRDefault="00795FE1" w14:paraId="7AB1B56B" w14:textId="77777777">
      <w:pPr>
        <w:pStyle w:val="Normalutanindragellerluft"/>
      </w:pPr>
      <w:r>
        <w:t xml:space="preserve">I dagsläget får inte mopeder, varken klass 1 eller 2, färdas på motorvägar och motortrafikleder, trots att mopeder klass 1 får vara konstruerade att färdas snabbare än den idag satta lägsta hastigheten på dessa vägar (45 gentemot 40 km/h). </w:t>
      </w:r>
    </w:p>
    <w:p w:rsidRPr="00472DD4" w:rsidR="00795FE1" w:rsidP="00472DD4" w:rsidRDefault="00795FE1" w14:paraId="7AB1B56C" w14:textId="77777777">
      <w:r w:rsidRPr="00472DD4">
        <w:t xml:space="preserve">Detta tycker Sverigedemokraterna är bra. Långsamtgående fordon med ofta oerfarna förare på högt trafikerade vägar innebär en fara för alla parter. </w:t>
      </w:r>
    </w:p>
    <w:p w:rsidRPr="00472DD4" w:rsidR="00795FE1" w:rsidP="00472DD4" w:rsidRDefault="00795FE1" w14:paraId="7AB1B56D" w14:textId="27C92EBE">
      <w:r w:rsidRPr="00472DD4">
        <w:t>Idag är långa sträckor motorv</w:t>
      </w:r>
      <w:r w:rsidRPr="00472DD4" w:rsidR="00472DD4">
        <w:t>äg och motortrafikled s.k. två-plus</w:t>
      </w:r>
      <w:r w:rsidRPr="00472DD4">
        <w:t>-</w:t>
      </w:r>
      <w:r w:rsidRPr="00472DD4" w:rsidR="00472DD4">
        <w:t xml:space="preserve">ett </w:t>
      </w:r>
      <w:r w:rsidRPr="00472DD4">
        <w:t xml:space="preserve">vägar. Detta innebär att hela vägen indelats i tre filer </w:t>
      </w:r>
      <w:r w:rsidRPr="00472DD4" w:rsidR="00472DD4">
        <w:t>av vilka två omväxlande tillhör</w:t>
      </w:r>
      <w:r w:rsidRPr="00472DD4">
        <w:t xml:space="preserve"> </w:t>
      </w:r>
      <w:r w:rsidRPr="00472DD4">
        <w:lastRenderedPageBreak/>
        <w:t>ena eller andra körriktningen. Detta fungerar i regel bra och har visat sig vara säkert.</w:t>
      </w:r>
    </w:p>
    <w:p w:rsidRPr="00472DD4" w:rsidR="00795FE1" w:rsidP="00472DD4" w:rsidRDefault="00472DD4" w14:paraId="7AB1B56E" w14:textId="097E64B4">
      <w:r>
        <w:t>Dock finns även två-plus ett</w:t>
      </w:r>
      <w:r w:rsidRPr="00472DD4" w:rsidR="00795FE1">
        <w:t>-vägar som varken är motorväg eller motortrafikled där det idag är möjligt att framföra mopeder. Må</w:t>
      </w:r>
      <w:r>
        <w:t>nga av vägarna som idag är två-plus-ett</w:t>
      </w:r>
      <w:r w:rsidRPr="00472DD4" w:rsidR="00795FE1">
        <w:t xml:space="preserve"> är v</w:t>
      </w:r>
      <w:r>
        <w:t>anliga landsvägar som byggts om</w:t>
      </w:r>
      <w:r w:rsidRPr="00472DD4" w:rsidR="00795FE1">
        <w:t xml:space="preserve"> och där den tredje filen kommit på bekostnad av vägrenen, samma vägren som mopeder vanligtvis ska använda när sådan finns för att underlätta för övrig snabbare gående trafik. Detta medför att bakomvarande fordon inte har någon möjlighet att säkert köra om mopeder under d</w:t>
      </w:r>
      <w:r>
        <w:t>e enfiliga partierna på de två-plus-ett</w:t>
      </w:r>
      <w:r w:rsidRPr="00472DD4" w:rsidR="00795FE1">
        <w:t>-vägar som saknar vägren, något som både riskerar att drastiskt dra ner hastigheten för samtliga fordon samt skapa farliga omkörningssituationer under de tvåfiliga partierna.</w:t>
      </w:r>
    </w:p>
    <w:p w:rsidRPr="00472DD4" w:rsidR="006D01C3" w:rsidP="00472DD4" w:rsidRDefault="00795FE1" w14:paraId="7AB1B56F" w14:textId="77777777">
      <w:r w:rsidRPr="00472DD4">
        <w:t>Med samma logik som motiverar att mopeder inte får framföras på motorvägar eller motortrafikleder, samt ovanstående resonemang, tycker jag att det är både rimligt och motiverat att förbjuda mopeder på landets samtliga 2 + 1-vägar</w:t>
      </w:r>
      <w:r w:rsidRPr="00472DD4" w:rsidR="00843CEF">
        <w:t>.</w:t>
      </w:r>
    </w:p>
    <w:bookmarkStart w:name="_GoBack" w:displacedByCustomXml="next" w:id="1"/>
    <w:bookmarkEnd w:displacedByCustomXml="next" w:id="1"/>
    <w:sdt>
      <w:sdtPr>
        <w:rPr>
          <w:i/>
          <w:noProof/>
        </w:rPr>
        <w:alias w:val="CC_Underskrifter"/>
        <w:tag w:val="CC_Underskrifter"/>
        <w:id w:val="583496634"/>
        <w:lock w:val="sdtContentLocked"/>
        <w:placeholder>
          <w:docPart w:val="3B92C3EB35C149359AC408917B2B3077"/>
        </w:placeholder>
        <w15:appearance w15:val="hidden"/>
      </w:sdtPr>
      <w:sdtEndPr>
        <w:rPr>
          <w:i w:val="0"/>
          <w:noProof w:val="0"/>
        </w:rPr>
      </w:sdtEndPr>
      <w:sdtContent>
        <w:p w:rsidR="004801AC" w:rsidP="001F510A" w:rsidRDefault="00472DD4" w14:paraId="7AB1B5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E169C9" w:rsidRDefault="00E169C9" w14:paraId="7AB1B575" w14:textId="77777777"/>
    <w:sectPr w:rsidR="00E169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1B577" w14:textId="77777777" w:rsidR="005139A0" w:rsidRDefault="005139A0" w:rsidP="000C1CAD">
      <w:pPr>
        <w:spacing w:line="240" w:lineRule="auto"/>
      </w:pPr>
      <w:r>
        <w:separator/>
      </w:r>
    </w:p>
  </w:endnote>
  <w:endnote w:type="continuationSeparator" w:id="0">
    <w:p w14:paraId="7AB1B578" w14:textId="77777777" w:rsidR="005139A0" w:rsidRDefault="00513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1B5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1B57E" w14:textId="6E6B759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2D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1B575" w14:textId="77777777" w:rsidR="005139A0" w:rsidRDefault="005139A0" w:rsidP="000C1CAD">
      <w:pPr>
        <w:spacing w:line="240" w:lineRule="auto"/>
      </w:pPr>
      <w:r>
        <w:separator/>
      </w:r>
    </w:p>
  </w:footnote>
  <w:footnote w:type="continuationSeparator" w:id="0">
    <w:p w14:paraId="7AB1B576" w14:textId="77777777" w:rsidR="005139A0" w:rsidRDefault="005139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B1B5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1B589" wp14:anchorId="7AB1B5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2DD4" w14:paraId="7AB1B58A" w14:textId="77777777">
                          <w:pPr>
                            <w:jc w:val="right"/>
                          </w:pPr>
                          <w:sdt>
                            <w:sdtPr>
                              <w:alias w:val="CC_Noformat_Partikod"/>
                              <w:tag w:val="CC_Noformat_Partikod"/>
                              <w:id w:val="-53464382"/>
                              <w:placeholder>
                                <w:docPart w:val="3860616DFD9C4F5EB270138E9F8B03E4"/>
                              </w:placeholder>
                              <w:text/>
                            </w:sdtPr>
                            <w:sdtEndPr/>
                            <w:sdtContent>
                              <w:r w:rsidR="00795FE1">
                                <w:t>SD</w:t>
                              </w:r>
                            </w:sdtContent>
                          </w:sdt>
                          <w:sdt>
                            <w:sdtPr>
                              <w:alias w:val="CC_Noformat_Partinummer"/>
                              <w:tag w:val="CC_Noformat_Partinummer"/>
                              <w:id w:val="-1709555926"/>
                              <w:placeholder>
                                <w:docPart w:val="3885F5A33F2546AF94F3CD9DF8182DEB"/>
                              </w:placeholder>
                              <w:text/>
                            </w:sdtPr>
                            <w:sdtEndPr/>
                            <w:sdtContent>
                              <w:r w:rsidR="00795FE1">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B1B5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2DD4" w14:paraId="7AB1B58A" w14:textId="77777777">
                    <w:pPr>
                      <w:jc w:val="right"/>
                    </w:pPr>
                    <w:sdt>
                      <w:sdtPr>
                        <w:alias w:val="CC_Noformat_Partikod"/>
                        <w:tag w:val="CC_Noformat_Partikod"/>
                        <w:id w:val="-53464382"/>
                        <w:placeholder>
                          <w:docPart w:val="3860616DFD9C4F5EB270138E9F8B03E4"/>
                        </w:placeholder>
                        <w:text/>
                      </w:sdtPr>
                      <w:sdtEndPr/>
                      <w:sdtContent>
                        <w:r w:rsidR="00795FE1">
                          <w:t>SD</w:t>
                        </w:r>
                      </w:sdtContent>
                    </w:sdt>
                    <w:sdt>
                      <w:sdtPr>
                        <w:alias w:val="CC_Noformat_Partinummer"/>
                        <w:tag w:val="CC_Noformat_Partinummer"/>
                        <w:id w:val="-1709555926"/>
                        <w:placeholder>
                          <w:docPart w:val="3885F5A33F2546AF94F3CD9DF8182DEB"/>
                        </w:placeholder>
                        <w:text/>
                      </w:sdtPr>
                      <w:sdtEndPr/>
                      <w:sdtContent>
                        <w:r w:rsidR="00795FE1">
                          <w:t>221</w:t>
                        </w:r>
                      </w:sdtContent>
                    </w:sdt>
                  </w:p>
                </w:txbxContent>
              </v:textbox>
              <w10:wrap anchorx="page"/>
            </v:shape>
          </w:pict>
        </mc:Fallback>
      </mc:AlternateContent>
    </w:r>
  </w:p>
  <w:p w:rsidRPr="00293C4F" w:rsidR="007A5507" w:rsidP="00776B74" w:rsidRDefault="007A5507" w14:paraId="7AB1B5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2DD4" w14:paraId="7AB1B57B" w14:textId="77777777">
    <w:pPr>
      <w:jc w:val="right"/>
    </w:pPr>
    <w:sdt>
      <w:sdtPr>
        <w:alias w:val="CC_Noformat_Partikod"/>
        <w:tag w:val="CC_Noformat_Partikod"/>
        <w:id w:val="559911109"/>
        <w:text/>
      </w:sdtPr>
      <w:sdtEndPr/>
      <w:sdtContent>
        <w:r w:rsidR="00795FE1">
          <w:t>SD</w:t>
        </w:r>
      </w:sdtContent>
    </w:sdt>
    <w:sdt>
      <w:sdtPr>
        <w:alias w:val="CC_Noformat_Partinummer"/>
        <w:tag w:val="CC_Noformat_Partinummer"/>
        <w:id w:val="1197820850"/>
        <w:text/>
      </w:sdtPr>
      <w:sdtEndPr/>
      <w:sdtContent>
        <w:r w:rsidR="00795FE1">
          <w:t>221</w:t>
        </w:r>
      </w:sdtContent>
    </w:sdt>
  </w:p>
  <w:p w:rsidR="007A5507" w:rsidP="00776B74" w:rsidRDefault="007A5507" w14:paraId="7AB1B5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2DD4" w14:paraId="7AB1B57F" w14:textId="77777777">
    <w:pPr>
      <w:jc w:val="right"/>
    </w:pPr>
    <w:sdt>
      <w:sdtPr>
        <w:alias w:val="CC_Noformat_Partikod"/>
        <w:tag w:val="CC_Noformat_Partikod"/>
        <w:id w:val="1471015553"/>
        <w:text/>
      </w:sdtPr>
      <w:sdtEndPr/>
      <w:sdtContent>
        <w:r w:rsidR="00795FE1">
          <w:t>SD</w:t>
        </w:r>
      </w:sdtContent>
    </w:sdt>
    <w:sdt>
      <w:sdtPr>
        <w:alias w:val="CC_Noformat_Partinummer"/>
        <w:tag w:val="CC_Noformat_Partinummer"/>
        <w:id w:val="-2014525982"/>
        <w:text/>
      </w:sdtPr>
      <w:sdtEndPr/>
      <w:sdtContent>
        <w:r w:rsidR="00795FE1">
          <w:t>221</w:t>
        </w:r>
      </w:sdtContent>
    </w:sdt>
  </w:p>
  <w:p w:rsidR="007A5507" w:rsidP="00A314CF" w:rsidRDefault="00472DD4" w14:paraId="7AB1B5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72DD4" w14:paraId="7AB1B582" w14:textId="1F6D493E">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72DD4" w14:paraId="7AB1B5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:1805</w:t>
        </w:r>
      </w:sdtContent>
    </w:sdt>
  </w:p>
  <w:p w:rsidR="007A5507" w:rsidP="00E03A3D" w:rsidRDefault="00472DD4" w14:paraId="7AB1B584" w14:textId="77777777">
    <w:pPr>
      <w:pStyle w:val="Motionr"/>
    </w:pPr>
    <w:sdt>
      <w:sdtPr>
        <w:alias w:val="CC_Noformat_Avtext"/>
        <w:tag w:val="CC_Noformat_Avtext"/>
        <w:id w:val="-2020768203"/>
        <w:lock w:val="sdtContentLocked"/>
        <w15:appearance w15:val="hidden"/>
        <w:text/>
      </w:sdtPr>
      <w:sdtEndPr/>
      <w:sdtContent>
        <w:r>
          <w:t>av Per Klarberg (SD)</w:t>
        </w:r>
      </w:sdtContent>
    </w:sdt>
  </w:p>
  <w:sdt>
    <w:sdtPr>
      <w:alias w:val="CC_Noformat_Rubtext"/>
      <w:tag w:val="CC_Noformat_Rubtext"/>
      <w:id w:val="-218060500"/>
      <w:lock w:val="sdtLocked"/>
      <w15:appearance w15:val="hidden"/>
      <w:text/>
    </w:sdtPr>
    <w:sdtEndPr/>
    <w:sdtContent>
      <w:p w:rsidR="007A5507" w:rsidP="00283E0F" w:rsidRDefault="00845948" w14:paraId="7AB1B585" w14:textId="3F5B610F">
        <w:pPr>
          <w:pStyle w:val="FSHRub2"/>
        </w:pPr>
        <w:r>
          <w:t xml:space="preserve">Mopeder </w:t>
        </w:r>
        <w:r w:rsidR="000200EA">
          <w:t xml:space="preserve">på </w:t>
        </w:r>
        <w:r>
          <w:t>två-plus-ett-väg</w:t>
        </w:r>
      </w:p>
    </w:sdtContent>
  </w:sdt>
  <w:sdt>
    <w:sdtPr>
      <w:alias w:val="CC_Boilerplate_3"/>
      <w:tag w:val="CC_Boilerplate_3"/>
      <w:id w:val="1606463544"/>
      <w:lock w:val="sdtContentLocked"/>
      <w15:appearance w15:val="hidden"/>
      <w:text w:multiLine="1"/>
    </w:sdtPr>
    <w:sdtEndPr/>
    <w:sdtContent>
      <w:p w:rsidR="007A5507" w:rsidP="00283E0F" w:rsidRDefault="007A5507" w14:paraId="7AB1B5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5FE1"/>
    <w:rsid w:val="000014AF"/>
    <w:rsid w:val="000030B6"/>
    <w:rsid w:val="00003CCB"/>
    <w:rsid w:val="00006BF0"/>
    <w:rsid w:val="00010168"/>
    <w:rsid w:val="00010DF8"/>
    <w:rsid w:val="00011724"/>
    <w:rsid w:val="00011754"/>
    <w:rsid w:val="00011C61"/>
    <w:rsid w:val="00011F33"/>
    <w:rsid w:val="00015064"/>
    <w:rsid w:val="000156D9"/>
    <w:rsid w:val="000200EA"/>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4E4"/>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7F0"/>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10A"/>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81D"/>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DD4"/>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9A0"/>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FE1"/>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948"/>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9C9"/>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B1B567"/>
  <w15:chartTrackingRefBased/>
  <w15:docId w15:val="{AB2F7B41-E7D6-48B6-B1A2-E29A323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0868CE98AA4B3BA2F823FF98E792EB"/>
        <w:category>
          <w:name w:val="Allmänt"/>
          <w:gallery w:val="placeholder"/>
        </w:category>
        <w:types>
          <w:type w:val="bbPlcHdr"/>
        </w:types>
        <w:behaviors>
          <w:behavior w:val="content"/>
        </w:behaviors>
        <w:guid w:val="{1A459B50-32CA-4346-95D2-94CC41C40F9C}"/>
      </w:docPartPr>
      <w:docPartBody>
        <w:p w:rsidR="008B4734" w:rsidRDefault="004E55A5">
          <w:pPr>
            <w:pStyle w:val="670868CE98AA4B3BA2F823FF98E792EB"/>
          </w:pPr>
          <w:r w:rsidRPr="009A726D">
            <w:rPr>
              <w:rStyle w:val="Platshllartext"/>
            </w:rPr>
            <w:t>Klicka här för att ange text.</w:t>
          </w:r>
        </w:p>
      </w:docPartBody>
    </w:docPart>
    <w:docPart>
      <w:docPartPr>
        <w:name w:val="3B92C3EB35C149359AC408917B2B3077"/>
        <w:category>
          <w:name w:val="Allmänt"/>
          <w:gallery w:val="placeholder"/>
        </w:category>
        <w:types>
          <w:type w:val="bbPlcHdr"/>
        </w:types>
        <w:behaviors>
          <w:behavior w:val="content"/>
        </w:behaviors>
        <w:guid w:val="{DED8D9CD-E186-4F43-8B64-368A62C06581}"/>
      </w:docPartPr>
      <w:docPartBody>
        <w:p w:rsidR="008B4734" w:rsidRDefault="004E55A5">
          <w:pPr>
            <w:pStyle w:val="3B92C3EB35C149359AC408917B2B3077"/>
          </w:pPr>
          <w:r w:rsidRPr="002551EA">
            <w:rPr>
              <w:rStyle w:val="Platshllartext"/>
              <w:color w:val="808080" w:themeColor="background1" w:themeShade="80"/>
            </w:rPr>
            <w:t>[Motionärernas namn]</w:t>
          </w:r>
        </w:p>
      </w:docPartBody>
    </w:docPart>
    <w:docPart>
      <w:docPartPr>
        <w:name w:val="3860616DFD9C4F5EB270138E9F8B03E4"/>
        <w:category>
          <w:name w:val="Allmänt"/>
          <w:gallery w:val="placeholder"/>
        </w:category>
        <w:types>
          <w:type w:val="bbPlcHdr"/>
        </w:types>
        <w:behaviors>
          <w:behavior w:val="content"/>
        </w:behaviors>
        <w:guid w:val="{1B849EE2-0962-4A8E-A10B-D704B1A3C9DD}"/>
      </w:docPartPr>
      <w:docPartBody>
        <w:p w:rsidR="008B4734" w:rsidRDefault="004E55A5">
          <w:pPr>
            <w:pStyle w:val="3860616DFD9C4F5EB270138E9F8B03E4"/>
          </w:pPr>
          <w:r>
            <w:rPr>
              <w:rStyle w:val="Platshllartext"/>
            </w:rPr>
            <w:t xml:space="preserve"> </w:t>
          </w:r>
        </w:p>
      </w:docPartBody>
    </w:docPart>
    <w:docPart>
      <w:docPartPr>
        <w:name w:val="3885F5A33F2546AF94F3CD9DF8182DEB"/>
        <w:category>
          <w:name w:val="Allmänt"/>
          <w:gallery w:val="placeholder"/>
        </w:category>
        <w:types>
          <w:type w:val="bbPlcHdr"/>
        </w:types>
        <w:behaviors>
          <w:behavior w:val="content"/>
        </w:behaviors>
        <w:guid w:val="{C0FE532F-08F1-490B-96E4-C3A48D705C11}"/>
      </w:docPartPr>
      <w:docPartBody>
        <w:p w:rsidR="008B4734" w:rsidRDefault="004E55A5">
          <w:pPr>
            <w:pStyle w:val="3885F5A33F2546AF94F3CD9DF8182D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A5"/>
    <w:rsid w:val="004E55A5"/>
    <w:rsid w:val="008B4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0868CE98AA4B3BA2F823FF98E792EB">
    <w:name w:val="670868CE98AA4B3BA2F823FF98E792EB"/>
  </w:style>
  <w:style w:type="paragraph" w:customStyle="1" w:styleId="577F4D02B2AF49C583FB668A31275EC3">
    <w:name w:val="577F4D02B2AF49C583FB668A31275EC3"/>
  </w:style>
  <w:style w:type="paragraph" w:customStyle="1" w:styleId="45E6715626C94565B53CFECB9DB9F5A0">
    <w:name w:val="45E6715626C94565B53CFECB9DB9F5A0"/>
  </w:style>
  <w:style w:type="paragraph" w:customStyle="1" w:styleId="3B92C3EB35C149359AC408917B2B3077">
    <w:name w:val="3B92C3EB35C149359AC408917B2B3077"/>
  </w:style>
  <w:style w:type="paragraph" w:customStyle="1" w:styleId="3860616DFD9C4F5EB270138E9F8B03E4">
    <w:name w:val="3860616DFD9C4F5EB270138E9F8B03E4"/>
  </w:style>
  <w:style w:type="paragraph" w:customStyle="1" w:styleId="3885F5A33F2546AF94F3CD9DF8182DEB">
    <w:name w:val="3885F5A33F2546AF94F3CD9DF8182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844C6-47C4-49AF-831C-7C3B9F26FC7C}"/>
</file>

<file path=customXml/itemProps2.xml><?xml version="1.0" encoding="utf-8"?>
<ds:datastoreItem xmlns:ds="http://schemas.openxmlformats.org/officeDocument/2006/customXml" ds:itemID="{0EB5A80A-433D-4EF7-B9CF-813318547E19}"/>
</file>

<file path=customXml/itemProps3.xml><?xml version="1.0" encoding="utf-8"?>
<ds:datastoreItem xmlns:ds="http://schemas.openxmlformats.org/officeDocument/2006/customXml" ds:itemID="{F6DBF20A-2952-4CD7-9A62-16329967A5E3}"/>
</file>

<file path=docProps/app.xml><?xml version="1.0" encoding="utf-8"?>
<Properties xmlns="http://schemas.openxmlformats.org/officeDocument/2006/extended-properties" xmlns:vt="http://schemas.openxmlformats.org/officeDocument/2006/docPropsVTypes">
  <Template>Normal</Template>
  <TotalTime>7</TotalTime>
  <Pages>1</Pages>
  <Words>280</Words>
  <Characters>1503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