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433E4529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EB5651">
              <w:rPr>
                <w:b/>
              </w:rPr>
              <w:t>2</w:t>
            </w:r>
            <w:r w:rsidR="00956F60">
              <w:rPr>
                <w:b/>
              </w:rPr>
              <w:t>4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007EE928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442DA1">
              <w:t>2</w:t>
            </w:r>
            <w:r>
              <w:t>-</w:t>
            </w:r>
            <w:r w:rsidR="00442DA1">
              <w:t>0</w:t>
            </w:r>
            <w:r w:rsidR="00956F60">
              <w:t>5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0B740B4A" w:rsidR="00631CFE" w:rsidRPr="00EB5651" w:rsidRDefault="00956F60" w:rsidP="002F3121">
            <w:pPr>
              <w:rPr>
                <w:szCs w:val="24"/>
              </w:rPr>
            </w:pPr>
            <w:r>
              <w:t>09</w:t>
            </w:r>
            <w:r w:rsidR="000B7DD3">
              <w:t>.</w:t>
            </w:r>
            <w:r>
              <w:t>30</w:t>
            </w:r>
            <w:r w:rsidR="000B7DD3" w:rsidRPr="005874BB">
              <w:rPr>
                <w:szCs w:val="24"/>
              </w:rPr>
              <w:t>–</w:t>
            </w:r>
            <w:r>
              <w:rPr>
                <w:szCs w:val="24"/>
              </w:rPr>
              <w:t>09</w:t>
            </w:r>
            <w:r w:rsidR="00D20EB8" w:rsidRPr="00C71293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="0061098F" w:rsidRPr="0061098F">
              <w:rPr>
                <w:szCs w:val="24"/>
              </w:rPr>
              <w:t>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D964EE9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D4BEF" w:rsidRPr="00213B15" w14:paraId="637F6E36" w14:textId="77777777" w:rsidTr="002F3121">
        <w:tc>
          <w:tcPr>
            <w:tcW w:w="567" w:type="dxa"/>
          </w:tcPr>
          <w:p w14:paraId="6F1A001B" w14:textId="4F2545C3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613D458F" w14:textId="77777777" w:rsidR="00956F60" w:rsidRDefault="00956F60" w:rsidP="00956F6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06A26A40" w14:textId="77777777" w:rsidR="00956F60" w:rsidRDefault="00956F60" w:rsidP="00956F60">
            <w:pPr>
              <w:tabs>
                <w:tab w:val="left" w:pos="1701"/>
              </w:tabs>
              <w:rPr>
                <w:b/>
              </w:rPr>
            </w:pPr>
          </w:p>
          <w:p w14:paraId="1FD2D0ED" w14:textId="3DF98333" w:rsidR="00956F60" w:rsidRPr="000B3CE3" w:rsidRDefault="00956F60" w:rsidP="00956F6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medgav att </w:t>
            </w:r>
            <w:r w:rsidR="00B92FF9">
              <w:rPr>
                <w:bCs/>
              </w:rPr>
              <w:t>en</w:t>
            </w:r>
            <w:r>
              <w:rPr>
                <w:bCs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praoelev</w:t>
            </w:r>
            <w:r w:rsidRPr="00D916D2">
              <w:rPr>
                <w:szCs w:val="24"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närvarade under sammanträdet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382FF0D" w14:textId="6B7EA38B" w:rsidR="003D4BEF" w:rsidRPr="00213B15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37B23156" w14:textId="77777777" w:rsidTr="002F3121">
        <w:tc>
          <w:tcPr>
            <w:tcW w:w="567" w:type="dxa"/>
          </w:tcPr>
          <w:p w14:paraId="0AE930C2" w14:textId="4897423C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14:paraId="74455418" w14:textId="77777777" w:rsidR="00956F60" w:rsidRDefault="00956F60" w:rsidP="00956F6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2B822C5" w14:textId="77777777" w:rsidR="00956F60" w:rsidRPr="00BC1BCA" w:rsidRDefault="00956F60" w:rsidP="00956F6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0D1A9166" w14:textId="15F11F11" w:rsidR="00956F60" w:rsidRDefault="00956F60" w:rsidP="00956F6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2</w:t>
            </w:r>
            <w:r w:rsidR="00B92FF9">
              <w:rPr>
                <w:bCs/>
                <w:snapToGrid w:val="0"/>
              </w:rPr>
              <w:t>3</w:t>
            </w:r>
            <w:r>
              <w:rPr>
                <w:bCs/>
                <w:snapToGrid w:val="0"/>
              </w:rPr>
              <w:t xml:space="preserve">. </w:t>
            </w:r>
          </w:p>
          <w:p w14:paraId="2F00405E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0B931A9F" w14:textId="77777777" w:rsidTr="002F3121">
        <w:tc>
          <w:tcPr>
            <w:tcW w:w="567" w:type="dxa"/>
          </w:tcPr>
          <w:p w14:paraId="0719FC87" w14:textId="1AA03330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14:paraId="44BFCA3F" w14:textId="0AAC17CE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93911EF" w14:textId="77777777" w:rsidR="003830EE" w:rsidRPr="001D470C" w:rsidRDefault="003830EE" w:rsidP="003830EE">
            <w:pPr>
              <w:spacing w:line="276" w:lineRule="auto"/>
              <w:rPr>
                <w:b/>
                <w:bCs/>
                <w:szCs w:val="23"/>
              </w:rPr>
            </w:pPr>
            <w:r w:rsidRPr="001D470C">
              <w:rPr>
                <w:b/>
                <w:bCs/>
                <w:szCs w:val="23"/>
              </w:rPr>
              <w:t>Riksrevisionens rapport om antagningen till polisutbildningen (JuU21)</w:t>
            </w:r>
          </w:p>
          <w:p w14:paraId="4D71F9AE" w14:textId="77777777" w:rsidR="003830EE" w:rsidRDefault="003830EE" w:rsidP="003830EE">
            <w:pPr>
              <w:spacing w:line="276" w:lineRule="auto"/>
              <w:rPr>
                <w:b/>
                <w:bCs/>
                <w:szCs w:val="23"/>
              </w:rPr>
            </w:pPr>
          </w:p>
          <w:p w14:paraId="28846BB8" w14:textId="73576295" w:rsidR="003830EE" w:rsidRDefault="003830EE" w:rsidP="003830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skrivelse 2025/26:44 och motion.</w:t>
            </w:r>
          </w:p>
          <w:p w14:paraId="7B252DB5" w14:textId="77777777" w:rsidR="003830EE" w:rsidRDefault="003830EE" w:rsidP="003830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4EA3390" w14:textId="1C933C1A" w:rsidR="00B92FF9" w:rsidRDefault="00B92FF9" w:rsidP="00B92FF9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213B15">
              <w:rPr>
                <w:bCs/>
                <w:snapToGrid w:val="0"/>
              </w:rPr>
              <w:t>Utskottet justerade betänkande 2025/</w:t>
            </w:r>
            <w:proofErr w:type="gramStart"/>
            <w:r w:rsidRPr="00213B15">
              <w:rPr>
                <w:bCs/>
                <w:snapToGrid w:val="0"/>
              </w:rPr>
              <w:t>26:JuU</w:t>
            </w:r>
            <w:proofErr w:type="gramEnd"/>
            <w:r>
              <w:rPr>
                <w:bCs/>
                <w:snapToGrid w:val="0"/>
              </w:rPr>
              <w:t>21</w:t>
            </w:r>
            <w:r w:rsidRPr="00213B15">
              <w:rPr>
                <w:bCs/>
                <w:snapToGrid w:val="0"/>
              </w:rPr>
              <w:t>.</w:t>
            </w:r>
          </w:p>
          <w:p w14:paraId="0CBEB785" w14:textId="77777777" w:rsidR="003D4BEF" w:rsidRDefault="003D4BEF" w:rsidP="00224D4A">
            <w:pPr>
              <w:tabs>
                <w:tab w:val="left" w:pos="1701"/>
              </w:tabs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B92FF9" w14:paraId="57566B88" w14:textId="77777777" w:rsidTr="002F3121">
        <w:tc>
          <w:tcPr>
            <w:tcW w:w="567" w:type="dxa"/>
          </w:tcPr>
          <w:p w14:paraId="1CFF8F51" w14:textId="77777777" w:rsidR="00B92FF9" w:rsidRDefault="00B92FF9" w:rsidP="00B92FF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58FAE902" w14:textId="77777777" w:rsidR="00B92FF9" w:rsidRDefault="00B92FF9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94E68F4" w14:textId="77777777" w:rsidR="007B1F2C" w:rsidRPr="00213B15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  <w:r w:rsidRPr="00213B15">
              <w:rPr>
                <w:b/>
                <w:bCs/>
                <w:szCs w:val="23"/>
              </w:rPr>
              <w:t>Ett utvidgat straffansvar för försök, förberedelse och stämpling till brott (JuU19)</w:t>
            </w:r>
          </w:p>
          <w:p w14:paraId="501D57B8" w14:textId="77777777" w:rsidR="007B1F2C" w:rsidRPr="001C4673" w:rsidRDefault="007B1F2C" w:rsidP="007B1F2C">
            <w:pPr>
              <w:spacing w:line="276" w:lineRule="auto"/>
              <w:rPr>
                <w:bCs/>
                <w:snapToGrid w:val="0"/>
              </w:rPr>
            </w:pPr>
          </w:p>
          <w:p w14:paraId="10BB0A15" w14:textId="72F7551F" w:rsidR="007B1F2C" w:rsidRDefault="007B1F2C" w:rsidP="007B1F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proposition 2025/26:49.</w:t>
            </w:r>
          </w:p>
          <w:p w14:paraId="727E921B" w14:textId="77777777" w:rsidR="007B1F2C" w:rsidRDefault="007B1F2C" w:rsidP="007B1F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CB804C6" w14:textId="77777777" w:rsidR="007B1F2C" w:rsidRDefault="007B1F2C" w:rsidP="007B1F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CC9DE00" w14:textId="77777777" w:rsidR="00B92FF9" w:rsidRPr="001D470C" w:rsidRDefault="00B92FF9" w:rsidP="003830EE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7B1F2C" w14:paraId="6BD58FD7" w14:textId="77777777" w:rsidTr="002F3121">
        <w:tc>
          <w:tcPr>
            <w:tcW w:w="567" w:type="dxa"/>
          </w:tcPr>
          <w:p w14:paraId="281FA105" w14:textId="366F8EF3" w:rsidR="007B1F2C" w:rsidRDefault="007B1F2C" w:rsidP="00B92FF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</w:tcPr>
          <w:p w14:paraId="6BBC05E9" w14:textId="77777777" w:rsidR="007B1F2C" w:rsidRPr="001D470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  <w:r w:rsidRPr="001D470C">
              <w:rPr>
                <w:b/>
                <w:bCs/>
                <w:szCs w:val="23"/>
              </w:rPr>
              <w:t>En modern lagstiftning för Kriminalvårdens personuppgiftsbehandling (JuU20)</w:t>
            </w:r>
          </w:p>
          <w:p w14:paraId="273BA166" w14:textId="77777777" w:rsidR="007B1F2C" w:rsidRDefault="007B1F2C" w:rsidP="007B1F2C">
            <w:pPr>
              <w:spacing w:line="276" w:lineRule="auto"/>
              <w:rPr>
                <w:szCs w:val="23"/>
              </w:rPr>
            </w:pPr>
          </w:p>
          <w:p w14:paraId="35AB934F" w14:textId="125FC0A2" w:rsidR="007B1F2C" w:rsidRDefault="007B1F2C" w:rsidP="007B1F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proposition 2025/26:48.</w:t>
            </w:r>
          </w:p>
          <w:p w14:paraId="123EFB98" w14:textId="77777777" w:rsidR="007B1F2C" w:rsidRDefault="007B1F2C" w:rsidP="007B1F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546AB0C" w14:textId="77777777" w:rsidR="007B1F2C" w:rsidRDefault="007B1F2C" w:rsidP="007B1F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0710B90" w14:textId="77777777" w:rsidR="007B1F2C" w:rsidRPr="00213B15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7B1F2C" w14:paraId="5F6EFDA4" w14:textId="77777777" w:rsidTr="002F3121">
        <w:tc>
          <w:tcPr>
            <w:tcW w:w="567" w:type="dxa"/>
          </w:tcPr>
          <w:p w14:paraId="3ADB9CD6" w14:textId="1DAD670F" w:rsidR="007B1F2C" w:rsidRDefault="007B1F2C" w:rsidP="00B92FF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</w:tcPr>
          <w:p w14:paraId="551C835A" w14:textId="6659FA6D" w:rsid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  <w:r w:rsidRPr="007B1F2C">
              <w:rPr>
                <w:b/>
                <w:bCs/>
                <w:szCs w:val="23"/>
              </w:rPr>
              <w:t>2025 års redogörelse för tillämpningen av lagen om särskild kontroll av vissa utlänningar (JuU24)</w:t>
            </w:r>
          </w:p>
          <w:p w14:paraId="24E90CC1" w14:textId="1B9B03D5" w:rsid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</w:p>
          <w:p w14:paraId="30324340" w14:textId="40A57808" w:rsidR="007B1F2C" w:rsidRDefault="007B1F2C" w:rsidP="007B1F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 skrivelse 2025/26:74.</w:t>
            </w:r>
          </w:p>
          <w:p w14:paraId="134AAEC4" w14:textId="77777777" w:rsidR="007B1F2C" w:rsidRDefault="007B1F2C" w:rsidP="007B1F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31F57BE" w14:textId="77777777" w:rsidR="007B1F2C" w:rsidRPr="001D470C" w:rsidRDefault="007B1F2C" w:rsidP="007B1F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  <w:r w:rsidRPr="003A2E9D">
              <w:rPr>
                <w:szCs w:val="23"/>
              </w:rPr>
              <w:t xml:space="preserve"> </w:t>
            </w:r>
          </w:p>
          <w:p w14:paraId="24EED34E" w14:textId="77777777" w:rsidR="007B1F2C" w:rsidRPr="007B1F2C" w:rsidRDefault="007B1F2C" w:rsidP="007B1F2C">
            <w:pPr>
              <w:spacing w:line="276" w:lineRule="auto"/>
              <w:rPr>
                <w:szCs w:val="23"/>
              </w:rPr>
            </w:pPr>
          </w:p>
          <w:p w14:paraId="161C86E0" w14:textId="77777777" w:rsidR="007B1F2C" w:rsidRPr="001D470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7B1F2C" w14:paraId="77ACB069" w14:textId="77777777" w:rsidTr="002F3121">
        <w:tc>
          <w:tcPr>
            <w:tcW w:w="567" w:type="dxa"/>
          </w:tcPr>
          <w:p w14:paraId="0054BECC" w14:textId="33435EC4" w:rsidR="007B1F2C" w:rsidRDefault="007B1F2C" w:rsidP="00B92FF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</w:tcPr>
          <w:p w14:paraId="5CAFF475" w14:textId="7D3742C8" w:rsid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  <w:r w:rsidRPr="007B1F2C">
              <w:rPr>
                <w:b/>
                <w:bCs/>
                <w:szCs w:val="23"/>
              </w:rPr>
              <w:t>Redovisning av användningen av hemliga tvångsmedel under 2024 (JuU25)</w:t>
            </w:r>
          </w:p>
          <w:p w14:paraId="4C09F6D5" w14:textId="354F23D1" w:rsid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</w:p>
          <w:p w14:paraId="40BEC72D" w14:textId="59740900" w:rsidR="007B1F2C" w:rsidRDefault="007B1F2C" w:rsidP="007B1F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beredningen av skrivelse 2025/26:82 och motion.</w:t>
            </w:r>
          </w:p>
          <w:p w14:paraId="71EBD9E5" w14:textId="77777777" w:rsidR="007B1F2C" w:rsidRDefault="007B1F2C" w:rsidP="007B1F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00130A26" w14:textId="77777777" w:rsidR="007B1F2C" w:rsidRPr="001D470C" w:rsidRDefault="007B1F2C" w:rsidP="007B1F2C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  <w:r w:rsidRPr="003A2E9D">
              <w:rPr>
                <w:szCs w:val="23"/>
              </w:rPr>
              <w:t xml:space="preserve"> </w:t>
            </w:r>
          </w:p>
          <w:p w14:paraId="4E283601" w14:textId="77777777" w:rsidR="007B1F2C" w:rsidRP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7B1F2C" w14:paraId="4811F9C2" w14:textId="77777777" w:rsidTr="002F3121">
        <w:tc>
          <w:tcPr>
            <w:tcW w:w="567" w:type="dxa"/>
          </w:tcPr>
          <w:p w14:paraId="3ADBA88F" w14:textId="2057B942" w:rsidR="007B1F2C" w:rsidRDefault="007B1F2C" w:rsidP="00B92FF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</w:tcPr>
          <w:p w14:paraId="7E125A36" w14:textId="0CC95B51" w:rsid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  <w:r w:rsidRPr="007B1F2C">
              <w:rPr>
                <w:b/>
                <w:bCs/>
                <w:szCs w:val="23"/>
              </w:rPr>
              <w:t>Överlämnande av motionsyrkande</w:t>
            </w:r>
          </w:p>
          <w:p w14:paraId="23C0ED19" w14:textId="3B54942D" w:rsid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</w:p>
          <w:p w14:paraId="36C54FC0" w14:textId="0328FB10" w:rsidR="007B1F2C" w:rsidRPr="007B1F2C" w:rsidRDefault="007B1F2C" w:rsidP="007B1F2C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Utskottet överlämnade motion 2025/26:1487 av </w:t>
            </w:r>
            <w:proofErr w:type="spellStart"/>
            <w:r>
              <w:rPr>
                <w:szCs w:val="23"/>
              </w:rPr>
              <w:t>Jamal</w:t>
            </w:r>
            <w:proofErr w:type="spellEnd"/>
            <w:r>
              <w:rPr>
                <w:szCs w:val="23"/>
              </w:rPr>
              <w:t xml:space="preserve"> El-Haj (-) yrkande 6 till försvarsutskottet under förutsättning att det utskottet tar emot motionsyrkandet.</w:t>
            </w:r>
          </w:p>
          <w:p w14:paraId="17DE593B" w14:textId="77777777" w:rsidR="007B1F2C" w:rsidRP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7B1F2C" w14:paraId="77DEF5E0" w14:textId="77777777" w:rsidTr="002F3121">
        <w:tc>
          <w:tcPr>
            <w:tcW w:w="567" w:type="dxa"/>
          </w:tcPr>
          <w:p w14:paraId="1C98F679" w14:textId="6A556838" w:rsidR="007B1F2C" w:rsidRDefault="007B1F2C" w:rsidP="00B92FF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</w:tcPr>
          <w:p w14:paraId="22C1158D" w14:textId="77777777" w:rsid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Inkomna skrivelser</w:t>
            </w:r>
          </w:p>
          <w:p w14:paraId="7422695C" w14:textId="6730E9FA" w:rsid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</w:p>
          <w:p w14:paraId="5A8D09E4" w14:textId="02CA6A4E" w:rsidR="007B1F2C" w:rsidRPr="007B1F2C" w:rsidRDefault="007B1F2C" w:rsidP="007B1F2C">
            <w:pPr>
              <w:spacing w:line="276" w:lineRule="auto"/>
              <w:rPr>
                <w:szCs w:val="23"/>
              </w:rPr>
            </w:pPr>
            <w:r w:rsidRPr="007B1F2C">
              <w:rPr>
                <w:szCs w:val="23"/>
              </w:rPr>
              <w:t xml:space="preserve">Inkomna skrivelser anmäldes (dnr </w:t>
            </w:r>
            <w:proofErr w:type="gramStart"/>
            <w:r>
              <w:rPr>
                <w:szCs w:val="23"/>
              </w:rPr>
              <w:t>1084-2025</w:t>
            </w:r>
            <w:proofErr w:type="gramEnd"/>
            <w:r>
              <w:rPr>
                <w:szCs w:val="23"/>
              </w:rPr>
              <w:t xml:space="preserve">/26 och </w:t>
            </w:r>
            <w:proofErr w:type="gramStart"/>
            <w:r>
              <w:rPr>
                <w:szCs w:val="23"/>
              </w:rPr>
              <w:t>1099-2025</w:t>
            </w:r>
            <w:proofErr w:type="gramEnd"/>
            <w:r>
              <w:rPr>
                <w:szCs w:val="23"/>
              </w:rPr>
              <w:t>/26).</w:t>
            </w:r>
          </w:p>
          <w:p w14:paraId="333448F0" w14:textId="6A02451D" w:rsidR="007B1F2C" w:rsidRP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7B1F2C" w14:paraId="1C70A073" w14:textId="77777777" w:rsidTr="002F3121">
        <w:tc>
          <w:tcPr>
            <w:tcW w:w="567" w:type="dxa"/>
          </w:tcPr>
          <w:p w14:paraId="08D90E33" w14:textId="41FECD1F" w:rsidR="007B1F2C" w:rsidRDefault="007B1F2C" w:rsidP="00B92FF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</w:tcPr>
          <w:p w14:paraId="071952AF" w14:textId="77777777" w:rsid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Inkomna EU-dokument </w:t>
            </w:r>
          </w:p>
          <w:p w14:paraId="4A957AF8" w14:textId="639B45E5" w:rsid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</w:p>
          <w:p w14:paraId="56D55F2C" w14:textId="4F007D35" w:rsidR="007B1F2C" w:rsidRPr="00AD3A2D" w:rsidRDefault="00AD3A2D" w:rsidP="007B1F2C">
            <w:pPr>
              <w:spacing w:line="276" w:lineRule="auto"/>
              <w:rPr>
                <w:szCs w:val="23"/>
              </w:rPr>
            </w:pPr>
            <w:r w:rsidRPr="00AD3A2D">
              <w:rPr>
                <w:szCs w:val="23"/>
              </w:rPr>
              <w:t>En sam</w:t>
            </w:r>
            <w:r>
              <w:rPr>
                <w:szCs w:val="23"/>
              </w:rPr>
              <w:t xml:space="preserve">manställning över EU-dokument som inkommit under december </w:t>
            </w:r>
            <w:proofErr w:type="gramStart"/>
            <w:r>
              <w:rPr>
                <w:szCs w:val="23"/>
              </w:rPr>
              <w:t>2025</w:t>
            </w:r>
            <w:r w:rsidR="002C3E38">
              <w:rPr>
                <w:szCs w:val="23"/>
              </w:rPr>
              <w:t>–</w:t>
            </w:r>
            <w:r>
              <w:rPr>
                <w:szCs w:val="23"/>
              </w:rPr>
              <w:t>februari</w:t>
            </w:r>
            <w:proofErr w:type="gramEnd"/>
            <w:r>
              <w:rPr>
                <w:szCs w:val="23"/>
              </w:rPr>
              <w:t xml:space="preserve"> 2026 anmäldes.</w:t>
            </w:r>
          </w:p>
          <w:p w14:paraId="0A027C8B" w14:textId="2A5CF0FA" w:rsidR="007B1F2C" w:rsidRDefault="007B1F2C" w:rsidP="007B1F2C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3D4BEF" w14:paraId="1766D6A1" w14:textId="77777777" w:rsidTr="002F3121">
        <w:tc>
          <w:tcPr>
            <w:tcW w:w="567" w:type="dxa"/>
          </w:tcPr>
          <w:p w14:paraId="6E7BA422" w14:textId="61BF3FAE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1F2C">
              <w:rPr>
                <w:b/>
                <w:snapToGrid w:val="0"/>
              </w:rPr>
              <w:t>11</w:t>
            </w:r>
          </w:p>
          <w:p w14:paraId="45AECFF7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854AF2E" w14:textId="77777777" w:rsidR="003D4BEF" w:rsidRPr="00F1130C" w:rsidRDefault="003D4BEF" w:rsidP="003D4BEF">
            <w:pPr>
              <w:spacing w:line="276" w:lineRule="auto"/>
              <w:rPr>
                <w:b/>
                <w:snapToGrid w:val="0"/>
              </w:rPr>
            </w:pPr>
            <w:r w:rsidRPr="00F1130C">
              <w:rPr>
                <w:b/>
                <w:snapToGrid w:val="0"/>
              </w:rPr>
              <w:t>Övriga frågor</w:t>
            </w:r>
          </w:p>
          <w:p w14:paraId="03D130E3" w14:textId="77777777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  <w:p w14:paraId="41337E96" w14:textId="30D88810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</w:t>
            </w:r>
            <w:r w:rsidR="00561C06">
              <w:rPr>
                <w:bCs/>
                <w:snapToGrid w:val="0"/>
              </w:rPr>
              <w:t>lan för utskottsarbetet och ärendeplan</w:t>
            </w:r>
            <w:r>
              <w:rPr>
                <w:bCs/>
                <w:snapToGrid w:val="0"/>
              </w:rPr>
              <w:t>.</w:t>
            </w:r>
          </w:p>
          <w:p w14:paraId="5E6D0507" w14:textId="6EC20CD2" w:rsidR="003D4BEF" w:rsidRPr="00F1130C" w:rsidRDefault="003D4BEF" w:rsidP="003830EE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336A19AF" w14:textId="77777777" w:rsidTr="002F3121">
        <w:tc>
          <w:tcPr>
            <w:tcW w:w="567" w:type="dxa"/>
          </w:tcPr>
          <w:p w14:paraId="12A0CD89" w14:textId="48C92D72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1F2C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</w:tcPr>
          <w:p w14:paraId="4F91F428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3D4BEF" w:rsidRDefault="003D4BEF" w:rsidP="003D4BEF">
            <w:pPr>
              <w:spacing w:line="276" w:lineRule="auto"/>
              <w:rPr>
                <w:b/>
                <w:snapToGrid w:val="0"/>
              </w:rPr>
            </w:pPr>
          </w:p>
          <w:p w14:paraId="3DF9CE3F" w14:textId="05ECD70A" w:rsidR="003D4BEF" w:rsidRPr="00F71A52" w:rsidRDefault="003D4BEF" w:rsidP="003D4BEF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7B1F2C">
              <w:rPr>
                <w:bCs/>
              </w:rPr>
              <w:t>i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7B1F2C">
              <w:rPr>
                <w:bCs/>
              </w:rPr>
              <w:t>17</w:t>
            </w:r>
            <w:r w:rsidRPr="00B8368B">
              <w:rPr>
                <w:bCs/>
              </w:rPr>
              <w:t xml:space="preserve"> </w:t>
            </w:r>
            <w:r w:rsidR="003A012B">
              <w:rPr>
                <w:bCs/>
              </w:rPr>
              <w:t>febr</w:t>
            </w:r>
            <w:r>
              <w:rPr>
                <w:bCs/>
              </w:rPr>
              <w:t>uari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7B1F2C">
              <w:rPr>
                <w:bCs/>
              </w:rPr>
              <w:t>11</w:t>
            </w:r>
            <w:r w:rsidRPr="00B8368B">
              <w:rPr>
                <w:bCs/>
              </w:rPr>
              <w:t>.</w:t>
            </w:r>
            <w:r w:rsidR="007B1F2C"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3D4BEF" w14:paraId="15967061" w14:textId="77777777" w:rsidTr="002F3121">
        <w:tc>
          <w:tcPr>
            <w:tcW w:w="567" w:type="dxa"/>
          </w:tcPr>
          <w:p w14:paraId="0595DFAC" w14:textId="5554FAC9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1B27098" w14:textId="7318FA44" w:rsidR="003D4BEF" w:rsidRPr="00ED2E15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25F512AC" w14:textId="16FFCB80" w:rsidR="00491E91" w:rsidRDefault="00491E91" w:rsidP="000B7DD3"/>
    <w:p w14:paraId="6E2EA804" w14:textId="77777777" w:rsidR="00C175DE" w:rsidRDefault="00C175DE" w:rsidP="000B7DD3"/>
    <w:tbl>
      <w:tblPr>
        <w:tblW w:w="864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1649"/>
        <w:gridCol w:w="540"/>
        <w:gridCol w:w="435"/>
        <w:gridCol w:w="425"/>
        <w:gridCol w:w="425"/>
        <w:gridCol w:w="425"/>
        <w:gridCol w:w="567"/>
        <w:gridCol w:w="284"/>
        <w:gridCol w:w="425"/>
        <w:gridCol w:w="254"/>
        <w:gridCol w:w="171"/>
        <w:gridCol w:w="426"/>
        <w:gridCol w:w="425"/>
        <w:gridCol w:w="425"/>
      </w:tblGrid>
      <w:tr w:rsidR="000B7DD3" w14:paraId="5C2D9E56" w14:textId="77777777" w:rsidTr="00F71A52">
        <w:trPr>
          <w:gridBefore w:val="1"/>
          <w:wBefore w:w="1488" w:type="dxa"/>
        </w:trPr>
        <w:tc>
          <w:tcPr>
            <w:tcW w:w="7156" w:type="dxa"/>
            <w:gridSpan w:val="15"/>
          </w:tcPr>
          <w:p w14:paraId="53258D36" w14:textId="77777777" w:rsidR="002B6EAF" w:rsidRDefault="002B6EAF" w:rsidP="002F3121">
            <w:pPr>
              <w:tabs>
                <w:tab w:val="left" w:pos="1701"/>
              </w:tabs>
            </w:pPr>
          </w:p>
          <w:p w14:paraId="7CE90CE9" w14:textId="380FD9DC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7799F210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7B1F2C">
              <w:t>17</w:t>
            </w:r>
            <w:r w:rsidR="0046391A" w:rsidRPr="00387D9E">
              <w:rPr>
                <w:snapToGrid w:val="0"/>
              </w:rPr>
              <w:t xml:space="preserve"> </w:t>
            </w:r>
            <w:r w:rsidR="003A012B">
              <w:rPr>
                <w:snapToGrid w:val="0"/>
              </w:rPr>
              <w:t>febr</w:t>
            </w:r>
            <w:r w:rsidR="003E2224">
              <w:rPr>
                <w:snapToGrid w:val="0"/>
              </w:rPr>
              <w:t>uari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6CE981C9" w14:textId="77777777" w:rsidR="007B1F2C" w:rsidRDefault="007B1F2C" w:rsidP="002F3121">
            <w:pPr>
              <w:tabs>
                <w:tab w:val="left" w:pos="1701"/>
              </w:tabs>
            </w:pPr>
          </w:p>
          <w:p w14:paraId="636A8188" w14:textId="77777777" w:rsidR="007B1F2C" w:rsidRDefault="003D282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Teresa Carvalho</w:t>
            </w:r>
          </w:p>
          <w:p w14:paraId="58A9624D" w14:textId="77777777" w:rsidR="0059717B" w:rsidRDefault="0059717B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5B903508" w14:textId="77777777" w:rsidR="0059717B" w:rsidRDefault="0059717B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F713B80" w14:textId="77777777" w:rsidR="0059717B" w:rsidRDefault="0059717B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63763D04" w:rsidR="0059717B" w:rsidRPr="00ED345C" w:rsidRDefault="0059717B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F71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17AB2A2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5E11BF7A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2C1EA1">
              <w:t>2</w:t>
            </w:r>
            <w:r w:rsidR="0077771B">
              <w:t>4</w:t>
            </w:r>
          </w:p>
        </w:tc>
      </w:tr>
      <w:tr w:rsidR="00125C12" w14:paraId="365E24E1" w14:textId="77777777" w:rsidTr="00F71A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59F60FE2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AD2A3B">
              <w:rPr>
                <w:sz w:val="22"/>
              </w:rPr>
              <w:t>–</w:t>
            </w:r>
            <w:r w:rsidR="0077771B">
              <w:rPr>
                <w:sz w:val="22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0591B936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34FEE758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238680E" w:rsidR="00D82362" w:rsidRPr="00F72CCB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50A2E2E5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1FDD963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59717B" w14:paraId="2220A53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4FCC4863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427AF228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72896A3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08FCB65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CBC326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33883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61EC9B1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AE7118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4D07DAD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0D976B8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41633722" w:rsidR="006C00D6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91459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3873D4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5045EE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609D644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1E51AF8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13BA77E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11DF16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C85492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594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1054E30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25AD744" w:rsidR="00D82362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7093EC6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BB6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75E1303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1188233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44C3F4C8" w:rsidR="00D82362" w:rsidRDefault="0061098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5B029C8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EBC46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61D27F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377D9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DBEC9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3EE649F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07E011D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23AF9FE8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3A184F79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 xml:space="preserve">Mats </w:t>
            </w:r>
            <w:proofErr w:type="spellStart"/>
            <w:r>
              <w:t>Hellhoff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3965CB4" w:rsidR="00D82362" w:rsidRPr="0078232D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49BA871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2C92851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738149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51ADB8E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0C093E9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41F3DD3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109BA85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08A7BBB5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716A171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27807A25" w:rsidR="00D82362" w:rsidRPr="0078232D" w:rsidRDefault="0077771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1BDC021" w:rsidR="00D82362" w:rsidRPr="0078232D" w:rsidRDefault="0077771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35CFB5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C751A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 xml:space="preserve">Pia </w:t>
            </w:r>
            <w:proofErr w:type="spellStart"/>
            <w:r>
              <w:t>Trollehjelm</w:t>
            </w:r>
            <w:proofErr w:type="spellEnd"/>
            <w:r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06DAB436" w:rsidR="00D82362" w:rsidRPr="0078232D" w:rsidRDefault="0077771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3388406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5019E06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lastRenderedPageBreak/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66B3FC3A" w:rsidR="0096189F" w:rsidRPr="0024100F" w:rsidRDefault="0096189F" w:rsidP="00D82362">
            <w:r>
              <w:t xml:space="preserve">Fredrik </w:t>
            </w:r>
            <w:proofErr w:type="spellStart"/>
            <w:r>
              <w:t>Lindstål</w:t>
            </w:r>
            <w:proofErr w:type="spellEnd"/>
            <w:r>
              <w:t xml:space="preserve">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75783255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51D78DF4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F71A52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F71A52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4FEB89E7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438B3E8D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120E2417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 w16cid:durableId="335503809">
    <w:abstractNumId w:val="19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16"/>
  </w:num>
  <w:num w:numId="13" w16cid:durableId="472989425">
    <w:abstractNumId w:val="14"/>
  </w:num>
  <w:num w:numId="14" w16cid:durableId="940141301">
    <w:abstractNumId w:val="15"/>
  </w:num>
  <w:num w:numId="15" w16cid:durableId="836308591">
    <w:abstractNumId w:val="11"/>
  </w:num>
  <w:num w:numId="16" w16cid:durableId="582178706">
    <w:abstractNumId w:val="18"/>
  </w:num>
  <w:num w:numId="17" w16cid:durableId="807628562">
    <w:abstractNumId w:val="20"/>
  </w:num>
  <w:num w:numId="18" w16cid:durableId="344285292">
    <w:abstractNumId w:val="13"/>
  </w:num>
  <w:num w:numId="19" w16cid:durableId="1658146499">
    <w:abstractNumId w:val="23"/>
  </w:num>
  <w:num w:numId="20" w16cid:durableId="1211846970">
    <w:abstractNumId w:val="22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1"/>
  </w:num>
  <w:num w:numId="23" w16cid:durableId="843596536">
    <w:abstractNumId w:val="12"/>
  </w:num>
  <w:num w:numId="24" w16cid:durableId="6608156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14FB"/>
    <w:rsid w:val="00092B94"/>
    <w:rsid w:val="0009441D"/>
    <w:rsid w:val="00094A50"/>
    <w:rsid w:val="000A06B0"/>
    <w:rsid w:val="000B1208"/>
    <w:rsid w:val="000B7DD3"/>
    <w:rsid w:val="000C20B7"/>
    <w:rsid w:val="000D1C7D"/>
    <w:rsid w:val="000D3A74"/>
    <w:rsid w:val="000E1A00"/>
    <w:rsid w:val="000E72AC"/>
    <w:rsid w:val="000F328E"/>
    <w:rsid w:val="000F6D76"/>
    <w:rsid w:val="000F7A59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19A2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45DC"/>
    <w:rsid w:val="001A5270"/>
    <w:rsid w:val="001B1E1F"/>
    <w:rsid w:val="001B31B0"/>
    <w:rsid w:val="001B564B"/>
    <w:rsid w:val="001B6C70"/>
    <w:rsid w:val="001C4673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31BEF"/>
    <w:rsid w:val="002333BF"/>
    <w:rsid w:val="002355DE"/>
    <w:rsid w:val="0023579D"/>
    <w:rsid w:val="002366F9"/>
    <w:rsid w:val="00237316"/>
    <w:rsid w:val="0023763A"/>
    <w:rsid w:val="00237A6A"/>
    <w:rsid w:val="0025160C"/>
    <w:rsid w:val="002523C3"/>
    <w:rsid w:val="002572AC"/>
    <w:rsid w:val="002646EE"/>
    <w:rsid w:val="002715E7"/>
    <w:rsid w:val="00272112"/>
    <w:rsid w:val="00272B28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6EAF"/>
    <w:rsid w:val="002B7046"/>
    <w:rsid w:val="002B7485"/>
    <w:rsid w:val="002C1EA1"/>
    <w:rsid w:val="002C3E38"/>
    <w:rsid w:val="002C7C0F"/>
    <w:rsid w:val="002D0684"/>
    <w:rsid w:val="002D0716"/>
    <w:rsid w:val="002E5432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C7B83"/>
    <w:rsid w:val="003D282E"/>
    <w:rsid w:val="003D4B89"/>
    <w:rsid w:val="003D4BEF"/>
    <w:rsid w:val="003D547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50175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367B"/>
    <w:rsid w:val="004E3CF1"/>
    <w:rsid w:val="004E5EE0"/>
    <w:rsid w:val="004E6B2E"/>
    <w:rsid w:val="004E7F7B"/>
    <w:rsid w:val="004F2FA5"/>
    <w:rsid w:val="004F5F7B"/>
    <w:rsid w:val="005008E4"/>
    <w:rsid w:val="005012B1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41320"/>
    <w:rsid w:val="005556E5"/>
    <w:rsid w:val="005576BB"/>
    <w:rsid w:val="00561C06"/>
    <w:rsid w:val="0056254D"/>
    <w:rsid w:val="00574110"/>
    <w:rsid w:val="005744C4"/>
    <w:rsid w:val="005813BF"/>
    <w:rsid w:val="00582253"/>
    <w:rsid w:val="00585C22"/>
    <w:rsid w:val="005900E8"/>
    <w:rsid w:val="00592341"/>
    <w:rsid w:val="00592CAB"/>
    <w:rsid w:val="0059717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1121"/>
    <w:rsid w:val="005F12A9"/>
    <w:rsid w:val="00602423"/>
    <w:rsid w:val="006048DE"/>
    <w:rsid w:val="0061098F"/>
    <w:rsid w:val="00610FF8"/>
    <w:rsid w:val="00613355"/>
    <w:rsid w:val="0061482E"/>
    <w:rsid w:val="00616642"/>
    <w:rsid w:val="00621C9D"/>
    <w:rsid w:val="00631CFE"/>
    <w:rsid w:val="00632C3D"/>
    <w:rsid w:val="0063596D"/>
    <w:rsid w:val="0064505D"/>
    <w:rsid w:val="006453DD"/>
    <w:rsid w:val="006477CA"/>
    <w:rsid w:val="00653792"/>
    <w:rsid w:val="0065419E"/>
    <w:rsid w:val="00654733"/>
    <w:rsid w:val="00661AF9"/>
    <w:rsid w:val="00662A01"/>
    <w:rsid w:val="00665F18"/>
    <w:rsid w:val="00672DBC"/>
    <w:rsid w:val="0067415D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03AB"/>
    <w:rsid w:val="006F49AE"/>
    <w:rsid w:val="006F5B38"/>
    <w:rsid w:val="006F60C6"/>
    <w:rsid w:val="007052FA"/>
    <w:rsid w:val="00705E9A"/>
    <w:rsid w:val="00712508"/>
    <w:rsid w:val="00712851"/>
    <w:rsid w:val="00712E1F"/>
    <w:rsid w:val="00714173"/>
    <w:rsid w:val="007149F6"/>
    <w:rsid w:val="0072404A"/>
    <w:rsid w:val="00726897"/>
    <w:rsid w:val="00731E7D"/>
    <w:rsid w:val="0073276D"/>
    <w:rsid w:val="0073698F"/>
    <w:rsid w:val="0073797B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B1C79"/>
    <w:rsid w:val="007B1F2C"/>
    <w:rsid w:val="007B5081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6798"/>
    <w:rsid w:val="007F15C7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5349C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94963"/>
    <w:rsid w:val="008A478F"/>
    <w:rsid w:val="008B06E2"/>
    <w:rsid w:val="008B301A"/>
    <w:rsid w:val="008B5393"/>
    <w:rsid w:val="008B7E86"/>
    <w:rsid w:val="008C6816"/>
    <w:rsid w:val="008D12A5"/>
    <w:rsid w:val="008D2E95"/>
    <w:rsid w:val="008D3BE8"/>
    <w:rsid w:val="008D6118"/>
    <w:rsid w:val="008F3668"/>
    <w:rsid w:val="008F5C48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80BA4"/>
    <w:rsid w:val="00984C82"/>
    <w:rsid w:val="009855B9"/>
    <w:rsid w:val="009861AE"/>
    <w:rsid w:val="0099214D"/>
    <w:rsid w:val="0099317A"/>
    <w:rsid w:val="00994F11"/>
    <w:rsid w:val="009A6EBB"/>
    <w:rsid w:val="009B0B33"/>
    <w:rsid w:val="009B4C2D"/>
    <w:rsid w:val="009C1E1F"/>
    <w:rsid w:val="009C29BB"/>
    <w:rsid w:val="009C44D2"/>
    <w:rsid w:val="009C6A19"/>
    <w:rsid w:val="009D1200"/>
    <w:rsid w:val="009D744F"/>
    <w:rsid w:val="009D756B"/>
    <w:rsid w:val="009E00D2"/>
    <w:rsid w:val="009E3529"/>
    <w:rsid w:val="009E3EF0"/>
    <w:rsid w:val="009E498D"/>
    <w:rsid w:val="009E580F"/>
    <w:rsid w:val="009E5FE8"/>
    <w:rsid w:val="009E6DED"/>
    <w:rsid w:val="00A12DB8"/>
    <w:rsid w:val="00A14C12"/>
    <w:rsid w:val="00A30B27"/>
    <w:rsid w:val="00A32C67"/>
    <w:rsid w:val="00A343E8"/>
    <w:rsid w:val="00A3523B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D2A3B"/>
    <w:rsid w:val="00AD3A2D"/>
    <w:rsid w:val="00AE756C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41604"/>
    <w:rsid w:val="00B52E1B"/>
    <w:rsid w:val="00B5619E"/>
    <w:rsid w:val="00B626B9"/>
    <w:rsid w:val="00B63606"/>
    <w:rsid w:val="00B704CA"/>
    <w:rsid w:val="00B706ED"/>
    <w:rsid w:val="00B710C2"/>
    <w:rsid w:val="00B71A12"/>
    <w:rsid w:val="00B74FD1"/>
    <w:rsid w:val="00B7622C"/>
    <w:rsid w:val="00B804C0"/>
    <w:rsid w:val="00B8785E"/>
    <w:rsid w:val="00B9252C"/>
    <w:rsid w:val="00B92FF9"/>
    <w:rsid w:val="00BA047C"/>
    <w:rsid w:val="00BA692F"/>
    <w:rsid w:val="00BA7B97"/>
    <w:rsid w:val="00BB144E"/>
    <w:rsid w:val="00BB1A34"/>
    <w:rsid w:val="00BB5652"/>
    <w:rsid w:val="00BC0D11"/>
    <w:rsid w:val="00BC1BCA"/>
    <w:rsid w:val="00BC2546"/>
    <w:rsid w:val="00BC59F5"/>
    <w:rsid w:val="00BC5F72"/>
    <w:rsid w:val="00BD022C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2B64"/>
    <w:rsid w:val="00C02B92"/>
    <w:rsid w:val="00C04A92"/>
    <w:rsid w:val="00C10FDC"/>
    <w:rsid w:val="00C1417F"/>
    <w:rsid w:val="00C175DE"/>
    <w:rsid w:val="00C25DAA"/>
    <w:rsid w:val="00C26E3A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47CD"/>
    <w:rsid w:val="00CC6D85"/>
    <w:rsid w:val="00CC7E7A"/>
    <w:rsid w:val="00CD030B"/>
    <w:rsid w:val="00CD5224"/>
    <w:rsid w:val="00CE0E1F"/>
    <w:rsid w:val="00CE209C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0B66"/>
    <w:rsid w:val="00D82362"/>
    <w:rsid w:val="00D825A0"/>
    <w:rsid w:val="00D8377E"/>
    <w:rsid w:val="00D8468E"/>
    <w:rsid w:val="00D86851"/>
    <w:rsid w:val="00D87683"/>
    <w:rsid w:val="00D9733F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79BA"/>
    <w:rsid w:val="00DD033B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1004"/>
    <w:rsid w:val="00EF2E0B"/>
    <w:rsid w:val="00EF73AE"/>
    <w:rsid w:val="00EF76EA"/>
    <w:rsid w:val="00F04106"/>
    <w:rsid w:val="00F05C9B"/>
    <w:rsid w:val="00F063C4"/>
    <w:rsid w:val="00F06C41"/>
    <w:rsid w:val="00F07A88"/>
    <w:rsid w:val="00F10D05"/>
    <w:rsid w:val="00F1130C"/>
    <w:rsid w:val="00F15A7D"/>
    <w:rsid w:val="00F17BCF"/>
    <w:rsid w:val="00F221B7"/>
    <w:rsid w:val="00F346B4"/>
    <w:rsid w:val="00F35E37"/>
    <w:rsid w:val="00F36C74"/>
    <w:rsid w:val="00F37F9E"/>
    <w:rsid w:val="00F4243C"/>
    <w:rsid w:val="00F42749"/>
    <w:rsid w:val="00F47425"/>
    <w:rsid w:val="00F527F6"/>
    <w:rsid w:val="00F63947"/>
    <w:rsid w:val="00F65F82"/>
    <w:rsid w:val="00F66E5F"/>
    <w:rsid w:val="00F67C97"/>
    <w:rsid w:val="00F70D49"/>
    <w:rsid w:val="00F71A52"/>
    <w:rsid w:val="00F72205"/>
    <w:rsid w:val="00F728BF"/>
    <w:rsid w:val="00F7446D"/>
    <w:rsid w:val="00F76AC6"/>
    <w:rsid w:val="00F80C4A"/>
    <w:rsid w:val="00F84DEE"/>
    <w:rsid w:val="00F877F4"/>
    <w:rsid w:val="00F925D5"/>
    <w:rsid w:val="00FA266B"/>
    <w:rsid w:val="00FA755F"/>
    <w:rsid w:val="00FB2E45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46</TotalTime>
  <Pages>4</Pages>
  <Words>546</Words>
  <Characters>3253</Characters>
  <Application>Microsoft Office Word</Application>
  <DocSecurity>0</DocSecurity>
  <Lines>1084</Lines>
  <Paragraphs>199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10</cp:revision>
  <cp:lastPrinted>2026-02-12T13:17:00Z</cp:lastPrinted>
  <dcterms:created xsi:type="dcterms:W3CDTF">2026-02-06T08:46:00Z</dcterms:created>
  <dcterms:modified xsi:type="dcterms:W3CDTF">2026-02-17T15:27:00Z</dcterms:modified>
</cp:coreProperties>
</file>