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694C" w:rsidRPr="00A03170" w:rsidTr="00E8694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694C" w:rsidRPr="00A03170" w:rsidRDefault="00E8694C" w:rsidP="00E8694C">
            <w:pPr>
              <w:pStyle w:val="RSKRbeteckning"/>
              <w:spacing w:before="240"/>
            </w:pPr>
            <w:r w:rsidRPr="00A03170">
              <w:t>Riksdagsskrivelse</w:t>
            </w:r>
          </w:p>
          <w:p w:rsidR="00E8694C" w:rsidRPr="00A03170" w:rsidRDefault="00E8694C" w:rsidP="00E8694C">
            <w:pPr>
              <w:pStyle w:val="RSKRbeteckning"/>
            </w:pPr>
            <w:r w:rsidRPr="00A03170">
              <w:t>2008/09:36</w:t>
            </w:r>
          </w:p>
        </w:tc>
        <w:tc>
          <w:tcPr>
            <w:tcW w:w="1134" w:type="dxa"/>
          </w:tcPr>
          <w:p w:rsidR="00E8694C" w:rsidRPr="00A03170" w:rsidRDefault="00A03170" w:rsidP="00E8694C">
            <w:pPr>
              <w:jc w:val="right"/>
            </w:pPr>
            <w:r w:rsidRPr="00A0317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94C" w:rsidRPr="00A03170" w:rsidTr="00E8694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694C" w:rsidRPr="00A03170" w:rsidRDefault="00E8694C">
            <w:pPr>
              <w:rPr>
                <w:sz w:val="10"/>
              </w:rPr>
            </w:pPr>
          </w:p>
        </w:tc>
      </w:tr>
    </w:tbl>
    <w:p w:rsidR="00E8694C" w:rsidRPr="00A03170" w:rsidRDefault="00E8694C"/>
    <w:p w:rsidR="00E8694C" w:rsidRPr="00A03170" w:rsidRDefault="00E8694C" w:rsidP="00E8694C">
      <w:pPr>
        <w:pStyle w:val="Mottagare1"/>
      </w:pPr>
      <w:r w:rsidRPr="00A03170">
        <w:t>Regeringen</w:t>
      </w:r>
    </w:p>
    <w:p w:rsidR="00E8694C" w:rsidRPr="00A03170" w:rsidRDefault="00E8694C" w:rsidP="00E8694C">
      <w:pPr>
        <w:pStyle w:val="Mottagare2"/>
      </w:pPr>
      <w:r w:rsidRPr="00A03170">
        <w:t>Justitiedepartementet</w:t>
      </w:r>
    </w:p>
    <w:p w:rsidR="00E8694C" w:rsidRPr="00A03170" w:rsidRDefault="00E8694C" w:rsidP="00E8694C">
      <w:r w:rsidRPr="00A03170">
        <w:t>Med överlämnande av civilutskottets betänkande 2008/09:CU7 Elektroniska företagsinteckningsbrev, m.m. får jag anmäla att riksdagen denna dag bifallit utskottets förslag till riksdagsbeslut.</w:t>
      </w:r>
    </w:p>
    <w:p w:rsidR="00E8694C" w:rsidRPr="00A03170" w:rsidRDefault="00E8694C" w:rsidP="00E8694C">
      <w:pPr>
        <w:pStyle w:val="Stockholm"/>
      </w:pPr>
      <w:r w:rsidRPr="00A03170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694C" w:rsidRPr="00A03170" w:rsidTr="00E8694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694C" w:rsidRPr="00A03170" w:rsidRDefault="00E8694C" w:rsidP="00E8694C">
            <w:pPr>
              <w:pStyle w:val="AvsTalman"/>
            </w:pPr>
            <w:r w:rsidRPr="00A03170">
              <w:t>Per Westerberg</w:t>
            </w:r>
          </w:p>
        </w:tc>
        <w:tc>
          <w:tcPr>
            <w:tcW w:w="3628" w:type="dxa"/>
          </w:tcPr>
          <w:p w:rsidR="00E8694C" w:rsidRPr="00A03170" w:rsidRDefault="00E8694C" w:rsidP="00E8694C">
            <w:pPr>
              <w:pStyle w:val="AvsTjnsteman"/>
            </w:pPr>
            <w:r w:rsidRPr="00A03170">
              <w:t>Ulf Christoffersson</w:t>
            </w:r>
          </w:p>
        </w:tc>
      </w:tr>
    </w:tbl>
    <w:p w:rsidR="00D85057" w:rsidRPr="00A03170" w:rsidRDefault="00D85057" w:rsidP="00E8694C"/>
    <w:sectPr w:rsidR="00D85057" w:rsidRPr="00A031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03170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694C"/>
    <w:rsid w:val="00EB75E5"/>
    <w:rsid w:val="00F25AD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55EDF6-621F-4E85-BC64-64038171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36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Elektroniska företagsinteckningsbrev,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