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38B3" w:rsidRPr="0045382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38B3" w:rsidRPr="00453820" w:rsidRDefault="00185D32">
            <w:pPr>
              <w:spacing w:before="240"/>
              <w:rPr>
                <w:sz w:val="40"/>
              </w:rPr>
            </w:pPr>
            <w:r w:rsidRPr="00453820">
              <w:rPr>
                <w:sz w:val="40"/>
              </w:rPr>
              <w:t>Riksdagsskrivelse</w:t>
            </w:r>
          </w:p>
          <w:p w:rsidR="003B38B3" w:rsidRPr="00453820" w:rsidRDefault="00185D32">
            <w:pPr>
              <w:pStyle w:val="RSKRbeteckning"/>
            </w:pPr>
            <w:r w:rsidRPr="00453820">
              <w:t>2006/07</w:t>
            </w:r>
            <w:r w:rsidR="003B38B3" w:rsidRPr="00453820">
              <w:t>:</w:t>
            </w:r>
            <w:r w:rsidRPr="00453820">
              <w:t>136</w:t>
            </w:r>
          </w:p>
        </w:tc>
        <w:tc>
          <w:tcPr>
            <w:tcW w:w="1134" w:type="dxa"/>
          </w:tcPr>
          <w:p w:rsidR="003B38B3" w:rsidRPr="00453820" w:rsidRDefault="00453820">
            <w:pPr>
              <w:jc w:val="right"/>
            </w:pPr>
            <w:r w:rsidRPr="004538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38B3" w:rsidRPr="0045382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38B3" w:rsidRPr="00453820" w:rsidRDefault="003B38B3">
            <w:pPr>
              <w:spacing w:line="100" w:lineRule="exact"/>
              <w:rPr>
                <w:sz w:val="10"/>
              </w:rPr>
            </w:pPr>
          </w:p>
        </w:tc>
      </w:tr>
    </w:tbl>
    <w:p w:rsidR="003B38B3" w:rsidRPr="00453820" w:rsidRDefault="003B38B3"/>
    <w:p w:rsidR="003B38B3" w:rsidRPr="00453820" w:rsidRDefault="00185D32">
      <w:pPr>
        <w:pStyle w:val="Mottagare1"/>
      </w:pPr>
      <w:r w:rsidRPr="00453820">
        <w:t>Regeringen</w:t>
      </w:r>
    </w:p>
    <w:p w:rsidR="003B38B3" w:rsidRPr="00453820" w:rsidRDefault="00185D32">
      <w:pPr>
        <w:pStyle w:val="Mottagare2"/>
      </w:pPr>
      <w:r w:rsidRPr="00453820">
        <w:rPr>
          <w:bCs/>
        </w:rPr>
        <w:t>Justitiedepartementet</w:t>
      </w:r>
      <w:r w:rsidR="003B38B3" w:rsidRPr="00453820">
        <w:rPr>
          <w:rStyle w:val="Fotnotsreferens"/>
        </w:rPr>
        <w:footnoteReference w:id="1"/>
      </w:r>
    </w:p>
    <w:p w:rsidR="003B38B3" w:rsidRPr="00453820" w:rsidRDefault="003B38B3">
      <w:r w:rsidRPr="00453820">
        <w:t xml:space="preserve">Med överlämnande av </w:t>
      </w:r>
      <w:r w:rsidR="00185D32" w:rsidRPr="00453820">
        <w:t>civil</w:t>
      </w:r>
      <w:r w:rsidRPr="00453820">
        <w:t xml:space="preserve">utskottets betänkande </w:t>
      </w:r>
      <w:r w:rsidR="00185D32" w:rsidRPr="00453820">
        <w:t>2006/07</w:t>
      </w:r>
      <w:r w:rsidRPr="00453820">
        <w:t>:</w:t>
      </w:r>
      <w:r w:rsidR="00185D32" w:rsidRPr="00453820">
        <w:t>CU4</w:t>
      </w:r>
      <w:r w:rsidRPr="00453820">
        <w:t xml:space="preserve"> </w:t>
      </w:r>
      <w:r w:rsidR="00185D32" w:rsidRPr="00453820">
        <w:t>Länsstyrelsernas tillsyn av överförmyndare</w:t>
      </w:r>
      <w:r w:rsidRPr="00453820">
        <w:t xml:space="preserve"> får jag anmäla att riksdagen denna dag bifallit utskottets förslag till riksdagsbeslut.</w:t>
      </w:r>
    </w:p>
    <w:p w:rsidR="003B38B3" w:rsidRPr="00453820" w:rsidRDefault="003B38B3">
      <w:pPr>
        <w:pStyle w:val="Stockholm"/>
      </w:pPr>
      <w:r w:rsidRPr="00453820">
        <w:t xml:space="preserve">Stockholm den </w:t>
      </w:r>
      <w:r w:rsidR="00185D32" w:rsidRPr="00453820">
        <w:t>12 april 2007</w:t>
      </w:r>
    </w:p>
    <w:p w:rsidR="003B38B3" w:rsidRPr="00453820" w:rsidRDefault="003B38B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38B3" w:rsidRPr="0045382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38B3" w:rsidRPr="00453820" w:rsidRDefault="00185D32">
            <w:pPr>
              <w:pStyle w:val="AvsTalman"/>
            </w:pPr>
            <w:r w:rsidRPr="00453820">
              <w:t>Per Westerberg</w:t>
            </w:r>
          </w:p>
        </w:tc>
        <w:tc>
          <w:tcPr>
            <w:tcW w:w="3628" w:type="dxa"/>
          </w:tcPr>
          <w:p w:rsidR="003B38B3" w:rsidRPr="00453820" w:rsidRDefault="00185D32">
            <w:pPr>
              <w:pStyle w:val="AvsTjnsteman"/>
            </w:pPr>
            <w:r w:rsidRPr="00453820">
              <w:t>Ulf Christoffersson</w:t>
            </w:r>
          </w:p>
        </w:tc>
      </w:tr>
    </w:tbl>
    <w:p w:rsidR="003B38B3" w:rsidRPr="00453820" w:rsidRDefault="003B38B3"/>
    <w:p w:rsidR="00D85057" w:rsidRPr="00453820" w:rsidRDefault="00D85057" w:rsidP="003B38B3"/>
    <w:sectPr w:rsidR="00D85057" w:rsidRPr="0045382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41FB" w:rsidRPr="00453820" w:rsidRDefault="006D41FB">
      <w:r w:rsidRPr="00453820">
        <w:separator/>
      </w:r>
    </w:p>
  </w:endnote>
  <w:endnote w:type="continuationSeparator" w:id="0">
    <w:p w:rsidR="006D41FB" w:rsidRPr="00453820" w:rsidRDefault="006D41FB">
      <w:r w:rsidRPr="004538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41FB" w:rsidRPr="00453820" w:rsidRDefault="006D41FB">
      <w:r w:rsidRPr="00453820">
        <w:separator/>
      </w:r>
    </w:p>
  </w:footnote>
  <w:footnote w:type="continuationSeparator" w:id="0">
    <w:p w:rsidR="006D41FB" w:rsidRPr="00453820" w:rsidRDefault="006D41FB">
      <w:r w:rsidRPr="00453820">
        <w:continuationSeparator/>
      </w:r>
    </w:p>
  </w:footnote>
  <w:footnote w:id="1">
    <w:p w:rsidR="003B38B3" w:rsidRPr="00453820" w:rsidRDefault="003B38B3">
      <w:pPr>
        <w:pStyle w:val="Fotnotstext"/>
      </w:pPr>
      <w:r w:rsidRPr="00453820">
        <w:rPr>
          <w:rStyle w:val="Fotnotsreferens"/>
        </w:rPr>
        <w:footnoteRef/>
      </w:r>
      <w:r w:rsidRPr="00453820">
        <w:t xml:space="preserve"> Riksdagsskrivelse 2006/07:137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B1"/>
    <w:rsid w:val="0009098F"/>
    <w:rsid w:val="001667BD"/>
    <w:rsid w:val="00185D32"/>
    <w:rsid w:val="001C2855"/>
    <w:rsid w:val="001C361A"/>
    <w:rsid w:val="00224A43"/>
    <w:rsid w:val="0026798D"/>
    <w:rsid w:val="003B38B3"/>
    <w:rsid w:val="00453820"/>
    <w:rsid w:val="005422B3"/>
    <w:rsid w:val="005C2EB9"/>
    <w:rsid w:val="005F2290"/>
    <w:rsid w:val="00662397"/>
    <w:rsid w:val="006D41FB"/>
    <w:rsid w:val="00702D02"/>
    <w:rsid w:val="00860608"/>
    <w:rsid w:val="008A0A7F"/>
    <w:rsid w:val="0090094A"/>
    <w:rsid w:val="00A156B1"/>
    <w:rsid w:val="00A16D59"/>
    <w:rsid w:val="00B91914"/>
    <w:rsid w:val="00C72B82"/>
    <w:rsid w:val="00D85057"/>
    <w:rsid w:val="00DC0766"/>
    <w:rsid w:val="00E5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8E34-51E8-412F-98B1-AB589B84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702D02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E533F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3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291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2007-04-12T13:21:00Z</cp:lastPrinted>
  <dcterms:created xsi:type="dcterms:W3CDTF">2025-12-17T03:45:00Z</dcterms:created>
  <dcterms:modified xsi:type="dcterms:W3CDTF">2025-12-17T03:45:00Z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136</vt:lpwstr>
  </property>
  <property fmtid="{D5CDD505-2E9C-101B-9397-08002B2CF9AE}" pid="6" name="Datum">
    <vt:lpwstr>12 april 2007</vt:lpwstr>
  </property>
  <property fmtid="{D5CDD505-2E9C-101B-9397-08002B2CF9AE}" pid="7" name="StartNr">
    <vt:lpwstr>136</vt:lpwstr>
  </property>
  <property fmtid="{D5CDD505-2E9C-101B-9397-08002B2CF9AE}" pid="8" name="SlutNr">
    <vt:lpwstr>136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</vt:lpwstr>
  </property>
  <property fmtid="{D5CDD505-2E9C-101B-9397-08002B2CF9AE}" pid="14" name="UskBet">
    <vt:lpwstr>CU</vt:lpwstr>
  </property>
  <property fmtid="{D5CDD505-2E9C-101B-9397-08002B2CF9AE}" pid="15" name="RefRM">
    <vt:lpwstr>2006/07</vt:lpwstr>
  </property>
  <property fmtid="{D5CDD505-2E9C-101B-9397-08002B2CF9AE}" pid="16" name="RefNr">
    <vt:lpwstr>4</vt:lpwstr>
  </property>
  <property fmtid="{D5CDD505-2E9C-101B-9397-08002B2CF9AE}" pid="17" name="RefRubrik">
    <vt:lpwstr>Länsstyrelsernas tillsyn av överförmyndare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5</vt:lpwstr>
  </property>
  <property fmtid="{D5CDD505-2E9C-101B-9397-08002B2CF9AE}" pid="22" name="IdxUtskott">
    <vt:lpwstr>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