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7E0" w:rsidRPr="00E878BF" w:rsidRDefault="004437E0" w:rsidP="004437E0">
      <w:pPr>
        <w:pStyle w:val="Hemstlrubrik"/>
      </w:pPr>
      <w:r w:rsidRPr="00E878BF">
        <w:t>Förslag till riksdagsbeslut</w:t>
      </w:r>
    </w:p>
    <w:p w:rsidR="004437E0" w:rsidRPr="00E878BF" w:rsidRDefault="004437E0" w:rsidP="004437E0">
      <w:pPr>
        <w:pStyle w:val="Hemstlatt"/>
      </w:pPr>
      <w:r w:rsidRPr="00E878BF">
        <w:t xml:space="preserve">Riksdagen tillkännager för regeringen </w:t>
      </w:r>
      <w:r w:rsidR="002E5311" w:rsidRPr="00E878BF">
        <w:t xml:space="preserve">som sin mening </w:t>
      </w:r>
      <w:r w:rsidRPr="00E878BF">
        <w:t>vad i motionen anförs om förläggandet av en polishögskola till Dalarna.</w:t>
      </w:r>
    </w:p>
    <w:p w:rsidR="004437E0" w:rsidRPr="00E878BF" w:rsidRDefault="004437E0" w:rsidP="004437E0">
      <w:pPr>
        <w:pStyle w:val="Rubrik1"/>
      </w:pPr>
      <w:r w:rsidRPr="00E878BF">
        <w:t>Motivering</w:t>
      </w:r>
    </w:p>
    <w:p w:rsidR="004437E0" w:rsidRPr="00E878BF" w:rsidRDefault="004437E0" w:rsidP="004437E0">
      <w:pPr>
        <w:autoSpaceDE w:val="0"/>
        <w:autoSpaceDN w:val="0"/>
        <w:adjustRightInd w:val="0"/>
        <w:rPr>
          <w:bCs/>
          <w:szCs w:val="24"/>
        </w:rPr>
      </w:pPr>
      <w:r w:rsidRPr="00E878BF">
        <w:rPr>
          <w:bCs/>
          <w:szCs w:val="24"/>
        </w:rPr>
        <w:t>Det behövs minst ett par polishögskolor ytterligare här i Sverige. Det var därför jag i ett brev till justitieminister Bodström den 7 december 2004 för</w:t>
      </w:r>
      <w:r w:rsidRPr="00E878BF">
        <w:rPr>
          <w:bCs/>
          <w:szCs w:val="24"/>
        </w:rPr>
        <w:t>e</w:t>
      </w:r>
      <w:r w:rsidRPr="00E878BF">
        <w:rPr>
          <w:bCs/>
          <w:szCs w:val="24"/>
        </w:rPr>
        <w:t>slog att en ny polishögskola skulle förläggas till Dalarna, till Borlänge-Falun och vid vår högskola, Högskolan Dalarna.</w:t>
      </w:r>
    </w:p>
    <w:p w:rsidR="004437E0" w:rsidRPr="00E878BF" w:rsidRDefault="004437E0" w:rsidP="00333F57">
      <w:pPr>
        <w:pStyle w:val="Normaltindrag"/>
      </w:pPr>
      <w:r w:rsidRPr="00E878BF">
        <w:t>Den 17 mars 2005 fick jag svar av statsrådet i ett personligt brev där han</w:t>
      </w:r>
      <w:r w:rsidR="00333F57" w:rsidRPr="00E878BF">
        <w:t xml:space="preserve"> bl.</w:t>
      </w:r>
      <w:r w:rsidRPr="00E878BF">
        <w:t>a</w:t>
      </w:r>
      <w:r w:rsidR="00333F57" w:rsidRPr="00E878BF">
        <w:t>.</w:t>
      </w:r>
      <w:r w:rsidRPr="00E878BF">
        <w:t xml:space="preserve"> skriver:</w:t>
      </w:r>
    </w:p>
    <w:p w:rsidR="004437E0" w:rsidRPr="00E878BF" w:rsidRDefault="004437E0" w:rsidP="00333F57">
      <w:pPr>
        <w:pStyle w:val="Normaltindrag"/>
      </w:pPr>
      <w:r w:rsidRPr="00E878BF">
        <w:t>”När det gäller frågan om ytterligare en utbildningsort ser jag för närv</w:t>
      </w:r>
      <w:r w:rsidRPr="00E878BF">
        <w:t>a</w:t>
      </w:r>
      <w:r w:rsidRPr="00E878BF">
        <w:t>rande inget behov för regeringen att ta initiativ i den frågan</w:t>
      </w:r>
      <w:r w:rsidR="00333F57" w:rsidRPr="00E878BF">
        <w:t>.</w:t>
      </w:r>
      <w:r w:rsidRPr="00E878BF">
        <w:t>”</w:t>
      </w:r>
    </w:p>
    <w:p w:rsidR="004437E0" w:rsidRPr="00E878BF" w:rsidRDefault="004437E0" w:rsidP="00333F57">
      <w:pPr>
        <w:pStyle w:val="Normaltindrag"/>
      </w:pPr>
      <w:r w:rsidRPr="00E878BF">
        <w:t>Tiderna förändras – som tur är! Och åsikterna i regeringen också. Jag fö</w:t>
      </w:r>
      <w:r w:rsidRPr="00E878BF">
        <w:t>r</w:t>
      </w:r>
      <w:r w:rsidRPr="00E878BF">
        <w:t>står självklart att det kan vara svårt att vara positiv till ett moderat förslag.</w:t>
      </w:r>
    </w:p>
    <w:p w:rsidR="004437E0" w:rsidRPr="00E878BF" w:rsidRDefault="004437E0" w:rsidP="00333F57">
      <w:pPr>
        <w:pStyle w:val="Normaltindrag"/>
      </w:pPr>
      <w:r w:rsidRPr="00E878BF">
        <w:t>Regeringen gick senare ut med att det, som jag föreslog i mitt brev i d</w:t>
      </w:r>
      <w:r w:rsidRPr="00E878BF">
        <w:t>e</w:t>
      </w:r>
      <w:r w:rsidRPr="00E878BF">
        <w:t>ce</w:t>
      </w:r>
      <w:r w:rsidR="00333F57" w:rsidRPr="00E878BF">
        <w:t>mber 2004, nämligen behövs fler</w:t>
      </w:r>
      <w:r w:rsidRPr="00E878BF">
        <w:t xml:space="preserve"> polishögskolor.</w:t>
      </w:r>
    </w:p>
    <w:p w:rsidR="004437E0" w:rsidRPr="00E878BF" w:rsidRDefault="004437E0" w:rsidP="00333F57">
      <w:pPr>
        <w:pStyle w:val="Normaltindrag"/>
      </w:pPr>
      <w:r w:rsidRPr="00E878BF">
        <w:t>Därför vill jag i denna motion påminna om Dalarna (Borlänge-Falun) som en plats där en skola mycket väl kan placeras. Justitieministern har i intervj</w:t>
      </w:r>
      <w:r w:rsidRPr="00E878BF">
        <w:t>u</w:t>
      </w:r>
      <w:r w:rsidRPr="00E878BF">
        <w:t>er sagt att det saknas en skola i bl</w:t>
      </w:r>
      <w:r w:rsidR="00333F57" w:rsidRPr="00E878BF">
        <w:t>.</w:t>
      </w:r>
      <w:r w:rsidRPr="00E878BF">
        <w:t>a</w:t>
      </w:r>
      <w:r w:rsidR="00333F57" w:rsidRPr="00E878BF">
        <w:t>.</w:t>
      </w:r>
      <w:r w:rsidRPr="00E878BF">
        <w:t xml:space="preserve"> ”Mellan-Sverige”.</w:t>
      </w:r>
    </w:p>
    <w:p w:rsidR="004437E0" w:rsidRPr="00E878BF" w:rsidRDefault="004437E0" w:rsidP="00333F57">
      <w:pPr>
        <w:pStyle w:val="Normaltindrag"/>
      </w:pPr>
      <w:r w:rsidRPr="00E878BF">
        <w:t>Borlänge-Falun är platsen där en skola passar utmärkt.</w:t>
      </w:r>
    </w:p>
    <w:p w:rsidR="004437E0" w:rsidRPr="00E878BF" w:rsidRDefault="004437E0" w:rsidP="00333F57">
      <w:pPr>
        <w:pStyle w:val="Normaltindrag"/>
      </w:pPr>
      <w:r w:rsidRPr="00E878BF">
        <w:t>Att vi dessutom har en aktiv och framåtinriktad högskola – med siktet i</w:t>
      </w:r>
      <w:r w:rsidRPr="00E878BF">
        <w:t>n</w:t>
      </w:r>
      <w:r w:rsidRPr="00E878BF">
        <w:t xml:space="preserve">ställt mot att en dag bli universitet – borde öka möjligheterna för Borlänge-Falun att bli förläggningsort för en av de nya </w:t>
      </w:r>
      <w:r w:rsidR="00333F57" w:rsidRPr="00E878BF">
        <w:t>polishög</w:t>
      </w:r>
      <w:r w:rsidRPr="00E878BF">
        <w:t>skolor som regeringen nu tydligen planerar.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3F57" w:rsidRPr="00E87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F57" w:rsidRPr="00E878BF" w:rsidRDefault="00333F57" w:rsidP="00333F57">
            <w:pPr>
              <w:pStyle w:val="UnderskriftDatum"/>
              <w:spacing w:before="240"/>
            </w:pPr>
            <w:r w:rsidRPr="00E878BF">
              <w:t>Stockholm den 14 september 2005</w:t>
            </w:r>
          </w:p>
        </w:tc>
        <w:tc>
          <w:tcPr>
            <w:tcW w:w="3047" w:type="dxa"/>
          </w:tcPr>
          <w:p w:rsidR="00333F57" w:rsidRPr="00E878BF" w:rsidRDefault="00333F57" w:rsidP="00333F57">
            <w:pPr>
              <w:pStyle w:val="Underskrifter"/>
              <w:spacing w:before="240"/>
            </w:pPr>
          </w:p>
        </w:tc>
      </w:tr>
      <w:tr w:rsidR="00333F57" w:rsidRPr="00E87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F57" w:rsidRPr="00E878BF" w:rsidRDefault="00333F57" w:rsidP="00333F57">
            <w:pPr>
              <w:pStyle w:val="Underskrifter"/>
            </w:pPr>
            <w:r w:rsidRPr="00E878BF">
              <w:t>Rolf Gunnarsson (m)</w:t>
            </w:r>
          </w:p>
        </w:tc>
        <w:tc>
          <w:tcPr>
            <w:tcW w:w="3047" w:type="dxa"/>
          </w:tcPr>
          <w:p w:rsidR="00333F57" w:rsidRPr="00E878BF" w:rsidRDefault="00333F57" w:rsidP="00333F57">
            <w:pPr>
              <w:pStyle w:val="Underskrifter"/>
            </w:pPr>
          </w:p>
        </w:tc>
      </w:tr>
    </w:tbl>
    <w:p w:rsidR="00422641" w:rsidRPr="00E878BF" w:rsidRDefault="00422641" w:rsidP="00333F57">
      <w:pPr>
        <w:pStyle w:val="Normaltindrag"/>
      </w:pPr>
    </w:p>
    <w:sectPr w:rsidR="00422641" w:rsidRPr="00E878BF" w:rsidSect="00333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46D" w:rsidRPr="00E878BF" w:rsidRDefault="004A246D">
      <w:r w:rsidRPr="00E878BF">
        <w:separator/>
      </w:r>
    </w:p>
  </w:endnote>
  <w:endnote w:type="continuationSeparator" w:id="0">
    <w:p w:rsidR="004A246D" w:rsidRPr="00E878BF" w:rsidRDefault="004A246D">
      <w:r w:rsidRPr="00E878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F57" w:rsidRPr="00E878BF" w:rsidRDefault="00E878BF" w:rsidP="00333F57">
    <w:pPr>
      <w:pStyle w:val="Sidfot"/>
    </w:pPr>
    <w:r w:rsidRPr="00E878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9755483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F57" w:rsidRDefault="00333F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F57" w:rsidRDefault="00333F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BDD" w:rsidRPr="00E878BF" w:rsidRDefault="00E878BF" w:rsidP="00333F57">
    <w:pPr>
      <w:pStyle w:val="Sidfot"/>
    </w:pPr>
    <w:r w:rsidRPr="00E878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4458537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F57" w:rsidRDefault="00333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F57" w:rsidRDefault="00333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F57" w:rsidRPr="00E878BF" w:rsidRDefault="00E878BF" w:rsidP="00333F57">
    <w:pPr>
      <w:pStyle w:val="Sidfot"/>
    </w:pPr>
    <w:r w:rsidRPr="00E878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0946300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F57" w:rsidRDefault="00333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F57" w:rsidRDefault="00333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46D" w:rsidRPr="00E878BF" w:rsidRDefault="004A246D">
      <w:r w:rsidRPr="00E878BF">
        <w:separator/>
      </w:r>
    </w:p>
  </w:footnote>
  <w:footnote w:type="continuationSeparator" w:id="0">
    <w:p w:rsidR="004A246D" w:rsidRPr="00E878BF" w:rsidRDefault="004A246D">
      <w:r w:rsidRPr="00E878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F57" w:rsidRPr="00E878BF" w:rsidRDefault="00E878BF" w:rsidP="00333F57">
    <w:pPr>
      <w:pStyle w:val="Sidhuvud"/>
    </w:pPr>
    <w:r w:rsidRPr="00E878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550000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F57" w:rsidRDefault="00333F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F57" w:rsidRDefault="00333F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BDD" w:rsidRPr="00E878BF" w:rsidRDefault="00E878BF" w:rsidP="00333F57">
    <w:pPr>
      <w:pStyle w:val="Sidhuvud"/>
    </w:pPr>
    <w:r w:rsidRPr="00E878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2927565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F57" w:rsidRDefault="00333F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F57" w:rsidRDefault="00333F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F57" w:rsidRPr="00E878BF" w:rsidRDefault="00333F57">
    <w:pPr>
      <w:pStyle w:val="FSHNormal"/>
      <w:tabs>
        <w:tab w:val="right" w:pos="5840"/>
      </w:tabs>
    </w:pPr>
    <w:r w:rsidRPr="00E878BF">
      <w:br/>
    </w:r>
    <w:r w:rsidRPr="00E878BF">
      <w:fldChar w:fldCharType="begin" w:fldLock="1"/>
    </w:r>
    <w:r w:rsidRPr="00E878BF">
      <w:instrText xml:space="preserve"> DOCPROPERTY</w:instrText>
    </w:r>
    <w:r w:rsidRPr="00E878BF">
      <w:rPr>
        <w:sz w:val="18"/>
      </w:rPr>
      <w:instrText xml:space="preserve"> "YearUser" *\charformat </w:instrText>
    </w:r>
    <w:r w:rsidRPr="00E878BF">
      <w:fldChar w:fldCharType="separate"/>
    </w:r>
    <w:r w:rsidRPr="00E878BF">
      <w:t>2005/06</w:t>
    </w:r>
    <w:r w:rsidRPr="00E878BF">
      <w:fldChar w:fldCharType="end"/>
    </w:r>
    <w:r w:rsidRPr="00E878BF">
      <w:t xml:space="preserve"> </w:t>
    </w:r>
    <w:r w:rsidRPr="00E878BF">
      <w:tab/>
      <w:t xml:space="preserve">mnr: </w:t>
    </w:r>
    <w:r w:rsidRPr="00E878BF">
      <w:fldChar w:fldCharType="begin" w:fldLock="1"/>
    </w:r>
    <w:r w:rsidRPr="00E878BF">
      <w:instrText xml:space="preserve"> DOCPROPERTY</w:instrText>
    </w:r>
    <w:r w:rsidRPr="00E878BF">
      <w:rPr>
        <w:sz w:val="18"/>
      </w:rPr>
      <w:instrText xml:space="preserve"> "Motionsnummer" *\charformat </w:instrText>
    </w:r>
    <w:r w:rsidRPr="00E878BF">
      <w:fldChar w:fldCharType="separate"/>
    </w:r>
    <w:r w:rsidRPr="00E878BF">
      <w:t>Ju204</w:t>
    </w:r>
    <w:r w:rsidRPr="00E878BF">
      <w:fldChar w:fldCharType="end"/>
    </w:r>
    <w:r w:rsidRPr="00E878BF">
      <w:br/>
    </w:r>
    <w:r w:rsidRPr="00E878BF">
      <w:fldChar w:fldCharType="begin" w:fldLock="1"/>
    </w:r>
    <w:r w:rsidRPr="00E878BF">
      <w:instrText xml:space="preserve"> DOCPROPERTY</w:instrText>
    </w:r>
    <w:r w:rsidRPr="00E878BF">
      <w:rPr>
        <w:sz w:val="18"/>
      </w:rPr>
      <w:instrText xml:space="preserve"> "Samling" *\charformat </w:instrText>
    </w:r>
    <w:r w:rsidRPr="00E878BF">
      <w:fldChar w:fldCharType="end"/>
    </w:r>
    <w:r w:rsidRPr="00E878BF">
      <w:tab/>
      <w:t xml:space="preserve">pnr: </w:t>
    </w:r>
    <w:r w:rsidRPr="00E878BF">
      <w:fldChar w:fldCharType="begin" w:fldLock="1"/>
    </w:r>
    <w:r w:rsidRPr="00E878BF">
      <w:instrText xml:space="preserve"> DOCPROPERTY</w:instrText>
    </w:r>
    <w:r w:rsidRPr="00E878BF">
      <w:rPr>
        <w:sz w:val="18"/>
      </w:rPr>
      <w:instrText xml:space="preserve"> "Partinummer" *\charformat </w:instrText>
    </w:r>
    <w:r w:rsidRPr="00E878BF">
      <w:fldChar w:fldCharType="separate"/>
    </w:r>
    <w:r w:rsidRPr="00E878BF">
      <w:t>m1076</w:t>
    </w:r>
    <w:r w:rsidRPr="00E878BF">
      <w:fldChar w:fldCharType="end"/>
    </w:r>
  </w:p>
  <w:p w:rsidR="00333F57" w:rsidRPr="00E878BF" w:rsidRDefault="00333F57">
    <w:pPr>
      <w:pStyle w:val="FSHRub1"/>
    </w:pPr>
    <w:r w:rsidRPr="00E878BF">
      <w:t>Motion till riksdagen</w:t>
    </w:r>
    <w:r w:rsidRPr="00E878BF">
      <w:br/>
    </w:r>
    <w:r w:rsidRPr="00E878BF">
      <w:fldChar w:fldCharType="begin" w:fldLock="1"/>
    </w:r>
    <w:r w:rsidRPr="00E878BF">
      <w:instrText xml:space="preserve"> DOCPROPERTY "YearUser" *\charformat </w:instrText>
    </w:r>
    <w:r w:rsidRPr="00E878BF">
      <w:fldChar w:fldCharType="separate"/>
    </w:r>
    <w:r w:rsidRPr="00E878BF">
      <w:t>2005/06</w:t>
    </w:r>
    <w:r w:rsidRPr="00E878BF">
      <w:fldChar w:fldCharType="end"/>
    </w:r>
    <w:r w:rsidRPr="00E878BF">
      <w:t>:</w:t>
    </w:r>
    <w:r w:rsidRPr="00E878BF">
      <w:fldChar w:fldCharType="begin" w:fldLock="1"/>
    </w:r>
    <w:r w:rsidRPr="00E878BF">
      <w:instrText xml:space="preserve"> DOCPROPERTY "Motionsnummer" *\charformat </w:instrText>
    </w:r>
    <w:r w:rsidRPr="00E878BF">
      <w:fldChar w:fldCharType="separate"/>
    </w:r>
    <w:r w:rsidRPr="00E878BF">
      <w:t>Ju204</w:t>
    </w:r>
    <w:r w:rsidRPr="00E878BF">
      <w:fldChar w:fldCharType="end"/>
    </w:r>
  </w:p>
  <w:p w:rsidR="00333F57" w:rsidRPr="00E878BF" w:rsidRDefault="00333F57">
    <w:pPr>
      <w:pStyle w:val="FSHNormalS5"/>
    </w:pPr>
    <w:r w:rsidRPr="00E878BF">
      <w:fldChar w:fldCharType="begin" w:fldLock="1"/>
    </w:r>
    <w:r w:rsidRPr="00E878BF">
      <w:instrText xml:space="preserve"> DOCPROPERTY "MotionarText" *\charformat </w:instrText>
    </w:r>
    <w:r w:rsidRPr="00E878BF">
      <w:fldChar w:fldCharType="separate"/>
    </w:r>
    <w:r w:rsidRPr="00E878BF">
      <w:t>av Rolf Gunnarsson (m)</w:t>
    </w:r>
    <w:r w:rsidRPr="00E878BF">
      <w:fldChar w:fldCharType="end"/>
    </w:r>
    <w:r w:rsidRPr="00E878BF">
      <w:br/>
    </w:r>
    <w:r w:rsidRPr="00E878BF">
      <w:fldChar w:fldCharType="begin" w:fldLock="1"/>
    </w:r>
    <w:r w:rsidRPr="00E878BF">
      <w:instrText xml:space="preserve"> DOCPROPERTY "SvarFrasKort" *\charformat </w:instrText>
    </w:r>
    <w:r w:rsidRPr="00E878BF">
      <w:fldChar w:fldCharType="end"/>
    </w:r>
  </w:p>
  <w:p w:rsidR="00333F57" w:rsidRPr="00E878BF" w:rsidRDefault="00333F57">
    <w:pPr>
      <w:pStyle w:val="FSHTitel"/>
    </w:pPr>
    <w:r w:rsidRPr="00E878BF">
      <w:fldChar w:fldCharType="begin" w:fldLock="1"/>
    </w:r>
    <w:r w:rsidRPr="00E878BF">
      <w:instrText xml:space="preserve"> DOCPROPERTY</w:instrText>
    </w:r>
    <w:r w:rsidRPr="00E878BF">
      <w:rPr>
        <w:sz w:val="18"/>
      </w:rPr>
      <w:instrText xml:space="preserve"> "RubrikSvar" *\charformat </w:instrText>
    </w:r>
    <w:r w:rsidRPr="00E878BF">
      <w:fldChar w:fldCharType="separate"/>
    </w:r>
    <w:r w:rsidRPr="00E878BF">
      <w:t>Polishögskolan i Dalarna</w:t>
    </w:r>
    <w:r w:rsidRPr="00E878BF">
      <w:fldChar w:fldCharType="end"/>
    </w:r>
  </w:p>
  <w:p w:rsidR="00333F57" w:rsidRPr="00E878BF" w:rsidRDefault="00333F57" w:rsidP="00333F5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0579">
    <w:abstractNumId w:val="13"/>
  </w:num>
  <w:num w:numId="2" w16cid:durableId="464081389">
    <w:abstractNumId w:val="12"/>
  </w:num>
  <w:num w:numId="3" w16cid:durableId="661740321">
    <w:abstractNumId w:val="15"/>
  </w:num>
  <w:num w:numId="4" w16cid:durableId="1112436400">
    <w:abstractNumId w:val="16"/>
  </w:num>
  <w:num w:numId="5" w16cid:durableId="571549160">
    <w:abstractNumId w:val="8"/>
  </w:num>
  <w:num w:numId="6" w16cid:durableId="1787235181">
    <w:abstractNumId w:val="3"/>
  </w:num>
  <w:num w:numId="7" w16cid:durableId="2132937378">
    <w:abstractNumId w:val="2"/>
  </w:num>
  <w:num w:numId="8" w16cid:durableId="575475903">
    <w:abstractNumId w:val="1"/>
  </w:num>
  <w:num w:numId="9" w16cid:durableId="895815822">
    <w:abstractNumId w:val="0"/>
  </w:num>
  <w:num w:numId="10" w16cid:durableId="1358505241">
    <w:abstractNumId w:val="9"/>
  </w:num>
  <w:num w:numId="11" w16cid:durableId="2008315933">
    <w:abstractNumId w:val="7"/>
  </w:num>
  <w:num w:numId="12" w16cid:durableId="1112284570">
    <w:abstractNumId w:val="6"/>
  </w:num>
  <w:num w:numId="13" w16cid:durableId="1364597418">
    <w:abstractNumId w:val="5"/>
  </w:num>
  <w:num w:numId="14" w16cid:durableId="805972933">
    <w:abstractNumId w:val="4"/>
  </w:num>
  <w:num w:numId="15" w16cid:durableId="1787194200">
    <w:abstractNumId w:val="10"/>
  </w:num>
  <w:num w:numId="16" w16cid:durableId="1549996647">
    <w:abstractNumId w:val="11"/>
  </w:num>
  <w:num w:numId="17" w16cid:durableId="73100427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16"/>
  </w:docVars>
  <w:rsids>
    <w:rsidRoot w:val="00176B7F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76B7F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72E17"/>
    <w:rsid w:val="00297D6A"/>
    <w:rsid w:val="002A11B1"/>
    <w:rsid w:val="002B7470"/>
    <w:rsid w:val="002C0E72"/>
    <w:rsid w:val="002E5311"/>
    <w:rsid w:val="002F04BF"/>
    <w:rsid w:val="002F6CA1"/>
    <w:rsid w:val="00303E32"/>
    <w:rsid w:val="00314AD4"/>
    <w:rsid w:val="00315F3F"/>
    <w:rsid w:val="003173AC"/>
    <w:rsid w:val="003319B3"/>
    <w:rsid w:val="00333F57"/>
    <w:rsid w:val="00342237"/>
    <w:rsid w:val="0036122A"/>
    <w:rsid w:val="00361FA4"/>
    <w:rsid w:val="00363EEA"/>
    <w:rsid w:val="00385119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437E0"/>
    <w:rsid w:val="00452DF1"/>
    <w:rsid w:val="004621B3"/>
    <w:rsid w:val="004A246D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86BDD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13F07"/>
    <w:rsid w:val="00715CF9"/>
    <w:rsid w:val="0073015C"/>
    <w:rsid w:val="007309DD"/>
    <w:rsid w:val="007434D5"/>
    <w:rsid w:val="00743E2C"/>
    <w:rsid w:val="0074751D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537B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044A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5110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878BF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635D9E-3D8B-44DE-99B4-1177E43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3F57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76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234</Words>
  <Characters>1276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Ju204</vt:lpstr>
    </vt:vector>
  </TitlesOfParts>
  <Company>RD/RFK/IT/DTSL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Ju204</dc:title>
  <dc:subject>Ju204</dc:subject>
  <dc:creator>Riksdagen</dc:creator>
  <cp:keywords>Riksdagen</cp:keywords>
  <dc:description/>
  <cp:lastModifiedBy>Lars Brink</cp:lastModifiedBy>
  <cp:revision>2</cp:revision>
  <cp:lastPrinted>2005-10-14T04:54:00Z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mot2000_400_2005-08-16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Polishögskolan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Polishögskolan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20052006000000000109000010760069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20052006000000000109000010760069</vt:lpwstr>
  </property>
  <property fmtid="{D5CDD505-2E9C-101B-9397-08002B2CF9AE}" pid="50" name="nummer">
    <vt:lpwstr>204</vt:lpwstr>
  </property>
  <property fmtid="{D5CDD505-2E9C-101B-9397-08002B2CF9AE}" pid="51" name="utskottsbeteckning">
    <vt:lpwstr>Ju</vt:lpwstr>
  </property>
</Properties>
</file>