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9921C2" w14:textId="77777777">
      <w:pPr>
        <w:pStyle w:val="Normalutanindragellerluft"/>
      </w:pPr>
      <w:bookmarkStart w:name="_Toc106800475" w:id="0"/>
      <w:bookmarkStart w:name="_Toc106801300" w:id="1"/>
    </w:p>
    <w:p xmlns:w14="http://schemas.microsoft.com/office/word/2010/wordml" w:rsidRPr="009B062B" w:rsidR="00AF30DD" w:rsidP="007F030A" w:rsidRDefault="007F030A"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74dc379c-8539-4796-b125-f6495a9b2f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korta väntetiderna till barn- och ungdomspsykiatrin (bup) och stärka vårdgarantin för barn och unga med psykisk ohälsa med fokus på trygg anknytning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77777777">
          <w:pPr>
            <w:pStyle w:val="Rubrik1"/>
          </w:pPr>
          <w:r>
            <w:t>Motivering</w:t>
          </w:r>
        </w:p>
      </w:sdtContent>
    </w:sdt>
    <w:bookmarkEnd w:displacedByCustomXml="prev" w:id="3"/>
    <w:bookmarkEnd w:displacedByCustomXml="prev" w:id="4"/>
    <w:p xmlns:w14="http://schemas.microsoft.com/office/word/2010/wordml" w:rsidRPr="003440DD" w:rsidR="003440DD" w:rsidP="00E64A2A" w:rsidRDefault="003440DD" w14:paraId="302B3284" w14:textId="77777777">
      <w:pPr>
        <w:rPr>
          <w:rFonts w:eastAsia="Times New Roman"/>
          <w:lang w:eastAsia="sv-SE"/>
        </w:rPr>
      </w:pPr>
      <w:r w:rsidRPr="003440DD">
        <w:rPr>
          <w:rFonts w:eastAsia="Times New Roman"/>
          <w:lang w:eastAsia="sv-SE"/>
        </w:rPr>
        <w:t>Barn och unga med psykisk ohälsa väntar fortfarande orimligt länge på hjälp. Trots regeringens satsningar på att korta köerna till BUP visar rapporter att många barn inte får vård i tid. Detta leder till försämrad hälsa, ökade självmordsrisker och livslånga konsekvenser.</w:t>
      </w:r>
    </w:p>
    <w:p xmlns:w14="http://schemas.microsoft.com/office/word/2010/wordml" w:rsidRPr="003440DD" w:rsidR="003440DD" w:rsidP="00E64A2A" w:rsidRDefault="003440DD" w14:paraId="043DB851" w14:textId="77777777">
      <w:pPr>
        <w:rPr>
          <w:rFonts w:eastAsia="Times New Roman"/>
          <w:lang w:eastAsia="sv-SE"/>
        </w:rPr>
      </w:pPr>
      <w:r w:rsidRPr="003440DD">
        <w:rPr>
          <w:rFonts w:eastAsia="Times New Roman"/>
          <w:lang w:eastAsia="sv-SE"/>
        </w:rPr>
        <w:t>Socialstyrelsen har visat att psykisk ohälsa bland barn och unga har tredubblats under de senaste tio åren. Väntetiderna varierar stort mellan regionerna och skapar en ojämlik vård. Att barn och unga inte får stöd i tid är ett allvarligt systemfel.</w:t>
      </w:r>
    </w:p>
    <w:p xmlns:w14="http://schemas.microsoft.com/office/word/2010/wordml" w:rsidRPr="003440DD" w:rsidR="00BB6339" w:rsidP="00E64A2A" w:rsidRDefault="003440DD" w14:paraId="15A3D7B8" w14:textId="08345BF7">
      <w:pPr>
        <w:rPr>
          <w:rFonts w:eastAsia="Times New Roman"/>
          <w:lang w:eastAsia="sv-SE"/>
        </w:rPr>
      </w:pPr>
      <w:r w:rsidRPr="003440DD">
        <w:rPr>
          <w:rFonts w:eastAsia="Times New Roman"/>
          <w:lang w:eastAsia="sv-SE"/>
        </w:rPr>
        <w:t>För att motverka detta behövs tydligare krav på regionerna, förstärkt vårdgaranti och riktade resurser till BUP. Ett barn i kris kan inte vänta i månader på en första bedömning.</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7F030A" w:rsidP="007F030A" w:rsidRDefault="007F030A" w14:paraId="375111CB" w14:textId="77777777">
          <w:pPr/>
          <w:r/>
        </w:p>
        <w:p xmlns:w14="http://schemas.microsoft.com/office/word/2010/wordml" w:rsidR="007F030A" w:rsidP="007F030A" w:rsidRDefault="007F030A" w14:paraId="25756B76" w14:textId="187173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9CA8D" w14:textId="24A865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7542" w14:textId="77777777" w:rsidR="000E2AC1" w:rsidRDefault="000E2AC1" w:rsidP="000C1CAD">
      <w:pPr>
        <w:spacing w:line="240" w:lineRule="auto"/>
      </w:pPr>
      <w:r>
        <w:separator/>
      </w:r>
    </w:p>
  </w:endnote>
  <w:endnote w:type="continuationSeparator" w:id="0">
    <w:p w14:paraId="0AB59E38" w14:textId="77777777" w:rsidR="000E2AC1" w:rsidRDefault="000E2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3BE75083" w:rsidR="00262EA3" w:rsidRPr="007F030A" w:rsidRDefault="00262EA3" w:rsidP="007F0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E529" w14:textId="77777777" w:rsidR="000E2AC1" w:rsidRDefault="000E2AC1" w:rsidP="000C1CAD">
      <w:pPr>
        <w:spacing w:line="240" w:lineRule="auto"/>
      </w:pPr>
      <w:r>
        <w:separator/>
      </w:r>
    </w:p>
  </w:footnote>
  <w:footnote w:type="continuationSeparator" w:id="0">
    <w:p w14:paraId="23BD758E" w14:textId="77777777" w:rsidR="000E2AC1" w:rsidRDefault="000E2A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030A" w14:paraId="254D3705" w14:textId="0C615C50">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25238">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030A" w14:paraId="254D3705" w14:textId="0C615C50">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25238">
                          <w:t>2004</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030A"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030A" w14:paraId="7CF0CC2E" w14:textId="09CDBC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825238">
          <w:t>2004</w:t>
        </w:r>
      </w:sdtContent>
    </w:sdt>
  </w:p>
  <w:p w:rsidRPr="008227B3" w:rsidR="00262EA3" w:rsidP="008227B3" w:rsidRDefault="007F030A"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030A"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:2943</w:t>
        </w:r>
      </w:sdtContent>
    </w:sdt>
  </w:p>
  <w:p w:rsidR="00262EA3" w:rsidP="00E03A3D" w:rsidRDefault="007F030A" w14:paraId="2D797856" w14:textId="35B906A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3440DD" w14:paraId="280A3936" w14:textId="67390730">
        <w:pPr>
          <w:pStyle w:val="FSHRub2"/>
        </w:pPr>
        <w:r>
          <w:t>Kortare väntetider och stärkt tillgång till bup</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2B"/>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C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0A"/>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3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2F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A"/>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916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E101C-2556-4091-BB75-FA6C72C33C68}"/>
</file>

<file path=customXml/itemProps2.xml><?xml version="1.0" encoding="utf-8"?>
<ds:datastoreItem xmlns:ds="http://schemas.openxmlformats.org/officeDocument/2006/customXml" ds:itemID="{D73545C4-6529-45ED-91FF-39D9747F856F}"/>
</file>

<file path=customXml/itemProps3.xml><?xml version="1.0" encoding="utf-8"?>
<ds:datastoreItem xmlns:ds="http://schemas.openxmlformats.org/officeDocument/2006/customXml" ds:itemID="{5F92170A-5423-427D-B028-D8E5C4CFBD3D}"/>
</file>

<file path=customXml/itemProps4.xml><?xml version="1.0" encoding="utf-8"?>
<ds:datastoreItem xmlns:ds="http://schemas.openxmlformats.org/officeDocument/2006/customXml" ds:itemID="{9DB9A598-97B0-4A5D-94B0-9F967DCB0E16}"/>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887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