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150FA" w:rsidRPr="00D168C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150FA" w:rsidRPr="00D168CC" w:rsidRDefault="00ED1401">
            <w:pPr>
              <w:spacing w:before="240"/>
              <w:rPr>
                <w:sz w:val="40"/>
              </w:rPr>
            </w:pPr>
            <w:r w:rsidRPr="00D168CC">
              <w:rPr>
                <w:sz w:val="40"/>
              </w:rPr>
              <w:t>Riksdagsskrivelse</w:t>
            </w:r>
          </w:p>
          <w:p w:rsidR="00F150FA" w:rsidRPr="00D168CC" w:rsidRDefault="00ED1401">
            <w:pPr>
              <w:pStyle w:val="RSKRbeteckning"/>
            </w:pPr>
            <w:r w:rsidRPr="00D168CC">
              <w:t>2006/07</w:t>
            </w:r>
            <w:r w:rsidR="00F150FA" w:rsidRPr="00D168CC">
              <w:t>:</w:t>
            </w:r>
            <w:r w:rsidRPr="00D168CC">
              <w:t>94</w:t>
            </w:r>
          </w:p>
        </w:tc>
        <w:tc>
          <w:tcPr>
            <w:tcW w:w="1134" w:type="dxa"/>
          </w:tcPr>
          <w:p w:rsidR="00F150FA" w:rsidRPr="00D168CC" w:rsidRDefault="00D168CC">
            <w:pPr>
              <w:jc w:val="right"/>
            </w:pPr>
            <w:r w:rsidRPr="00D168C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0FA" w:rsidRPr="00D168C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150FA" w:rsidRPr="00D168CC" w:rsidRDefault="00F150FA">
            <w:pPr>
              <w:spacing w:line="100" w:lineRule="exact"/>
              <w:rPr>
                <w:sz w:val="10"/>
              </w:rPr>
            </w:pPr>
          </w:p>
        </w:tc>
      </w:tr>
    </w:tbl>
    <w:p w:rsidR="00F150FA" w:rsidRPr="00D168CC" w:rsidRDefault="00F150FA"/>
    <w:p w:rsidR="00F150FA" w:rsidRPr="00D168CC" w:rsidRDefault="00ED1401">
      <w:pPr>
        <w:pStyle w:val="Mottagare1"/>
      </w:pPr>
      <w:r w:rsidRPr="00D168CC">
        <w:t>Regeringen</w:t>
      </w:r>
    </w:p>
    <w:p w:rsidR="00F150FA" w:rsidRPr="00D168CC" w:rsidRDefault="00ED1401">
      <w:pPr>
        <w:pStyle w:val="Mottagare2"/>
      </w:pPr>
      <w:r w:rsidRPr="00D168CC">
        <w:rPr>
          <w:bCs/>
        </w:rPr>
        <w:t>Näringsdepartementet</w:t>
      </w:r>
    </w:p>
    <w:p w:rsidR="00F150FA" w:rsidRPr="00D168CC" w:rsidRDefault="00F150FA">
      <w:r w:rsidRPr="00D168CC">
        <w:t xml:space="preserve">Med överlämnande av </w:t>
      </w:r>
      <w:r w:rsidR="00ED1401" w:rsidRPr="00D168CC">
        <w:t>trafik</w:t>
      </w:r>
      <w:r w:rsidRPr="00D168CC">
        <w:t xml:space="preserve">utskottets betänkande </w:t>
      </w:r>
      <w:r w:rsidR="00ED1401" w:rsidRPr="00D168CC">
        <w:t>2006/07</w:t>
      </w:r>
      <w:r w:rsidRPr="00D168CC">
        <w:t>:</w:t>
      </w:r>
      <w:r w:rsidR="00ED1401" w:rsidRPr="00D168CC">
        <w:t>TU3</w:t>
      </w:r>
      <w:r w:rsidRPr="00D168CC">
        <w:t xml:space="preserve"> </w:t>
      </w:r>
      <w:r w:rsidR="00ED1401" w:rsidRPr="00D168CC">
        <w:t>Tekniska krav på elektroniska vägavgiftssystem</w:t>
      </w:r>
      <w:r w:rsidRPr="00D168CC">
        <w:t xml:space="preserve"> får jag anmäla att riksdagen denna dag bifallit utskottets förslag till riksdagsbeslut.</w:t>
      </w:r>
    </w:p>
    <w:p w:rsidR="00F150FA" w:rsidRPr="00D168CC" w:rsidRDefault="00F150FA">
      <w:pPr>
        <w:pStyle w:val="Stockholm"/>
      </w:pPr>
      <w:r w:rsidRPr="00D168CC">
        <w:t xml:space="preserve">Stockholm den </w:t>
      </w:r>
      <w:r w:rsidR="00ED1401" w:rsidRPr="00D168CC">
        <w:t>21 februari 2007</w:t>
      </w:r>
    </w:p>
    <w:p w:rsidR="00F150FA" w:rsidRPr="00D168CC" w:rsidRDefault="00F150F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50FA" w:rsidRPr="00D168C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150FA" w:rsidRPr="00D168CC" w:rsidRDefault="00ED1401">
            <w:pPr>
              <w:pStyle w:val="AvsTalman"/>
            </w:pPr>
            <w:r w:rsidRPr="00D168CC">
              <w:t>Per Westerberg</w:t>
            </w:r>
          </w:p>
        </w:tc>
        <w:tc>
          <w:tcPr>
            <w:tcW w:w="3628" w:type="dxa"/>
          </w:tcPr>
          <w:p w:rsidR="00F150FA" w:rsidRPr="00D168CC" w:rsidRDefault="00ED1401">
            <w:pPr>
              <w:pStyle w:val="AvsTjnsteman"/>
            </w:pPr>
            <w:r w:rsidRPr="00D168CC">
              <w:t>Ulf Christoffersson</w:t>
            </w:r>
          </w:p>
        </w:tc>
      </w:tr>
    </w:tbl>
    <w:p w:rsidR="00F150FA" w:rsidRPr="00D168CC" w:rsidRDefault="00F150FA"/>
    <w:p w:rsidR="00D85057" w:rsidRPr="00D168CC" w:rsidRDefault="00D85057" w:rsidP="00F150FA"/>
    <w:sectPr w:rsidR="00D85057" w:rsidRPr="00D168C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4B"/>
    <w:rsid w:val="0002394B"/>
    <w:rsid w:val="0009098F"/>
    <w:rsid w:val="000942F1"/>
    <w:rsid w:val="000E740C"/>
    <w:rsid w:val="000F65BA"/>
    <w:rsid w:val="00172510"/>
    <w:rsid w:val="001C2855"/>
    <w:rsid w:val="00224A43"/>
    <w:rsid w:val="0026798D"/>
    <w:rsid w:val="00535529"/>
    <w:rsid w:val="005422B3"/>
    <w:rsid w:val="005F2290"/>
    <w:rsid w:val="00662397"/>
    <w:rsid w:val="00860608"/>
    <w:rsid w:val="00A16D59"/>
    <w:rsid w:val="00BF764B"/>
    <w:rsid w:val="00C72B82"/>
    <w:rsid w:val="00C85C9B"/>
    <w:rsid w:val="00D168CC"/>
    <w:rsid w:val="00D71FF6"/>
    <w:rsid w:val="00D85057"/>
    <w:rsid w:val="00DC0766"/>
    <w:rsid w:val="00ED1401"/>
    <w:rsid w:val="00F1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63A9E-0B74-41A8-AD55-BA76CAC9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72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v3.22b 070124 1030</dc:description>
  <cp:lastModifiedBy>Lars Brink</cp:lastModifiedBy>
  <cp:revision>2</cp:revision>
  <cp:lastPrinted>2007-02-21T15:12:00Z</cp:lastPrinted>
  <dcterms:created xsi:type="dcterms:W3CDTF">2025-12-17T03:55:00Z</dcterms:created>
  <dcterms:modified xsi:type="dcterms:W3CDTF">2025-12-17T03:55:00Z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94</vt:lpwstr>
  </property>
  <property fmtid="{D5CDD505-2E9C-101B-9397-08002B2CF9AE}" pid="6" name="Datum">
    <vt:lpwstr>21 februari 2007</vt:lpwstr>
  </property>
  <property fmtid="{D5CDD505-2E9C-101B-9397-08002B2CF9AE}" pid="7" name="StartNr">
    <vt:lpwstr>94</vt:lpwstr>
  </property>
  <property fmtid="{D5CDD505-2E9C-101B-9397-08002B2CF9AE}" pid="8" name="SlutNr">
    <vt:lpwstr>94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</vt:lpwstr>
  </property>
  <property fmtid="{D5CDD505-2E9C-101B-9397-08002B2CF9AE}" pid="14" name="UskBet">
    <vt:lpwstr>TU</vt:lpwstr>
  </property>
  <property fmtid="{D5CDD505-2E9C-101B-9397-08002B2CF9AE}" pid="15" name="RefRM">
    <vt:lpwstr>2006/07</vt:lpwstr>
  </property>
  <property fmtid="{D5CDD505-2E9C-101B-9397-08002B2CF9AE}" pid="16" name="RefNr">
    <vt:lpwstr>3</vt:lpwstr>
  </property>
  <property fmtid="{D5CDD505-2E9C-101B-9397-08002B2CF9AE}" pid="17" name="RefRubrik">
    <vt:lpwstr>Tekniska krav på elektroniska vägavgiftssystem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