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815C3" w:rsidRPr="00034A8D" w:rsidTr="008815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815C3" w:rsidRPr="00034A8D" w:rsidRDefault="00DC1662" w:rsidP="008815C3">
            <w:pPr>
              <w:pStyle w:val="RSKRbeteckning"/>
              <w:spacing w:before="240"/>
            </w:pPr>
            <w:r w:rsidRPr="00034A8D">
              <w:t>Riksdagsskrivelse</w:t>
            </w:r>
          </w:p>
          <w:p w:rsidR="008815C3" w:rsidRPr="00034A8D" w:rsidRDefault="00DC1662" w:rsidP="008815C3">
            <w:pPr>
              <w:pStyle w:val="RSKRbeteckning"/>
            </w:pPr>
            <w:r w:rsidRPr="00034A8D">
              <w:t>2008/09</w:t>
            </w:r>
            <w:r w:rsidR="008815C3" w:rsidRPr="00034A8D">
              <w:t>:</w:t>
            </w:r>
            <w:r w:rsidRPr="00034A8D">
              <w:t>314</w:t>
            </w:r>
          </w:p>
        </w:tc>
        <w:tc>
          <w:tcPr>
            <w:tcW w:w="1134" w:type="dxa"/>
          </w:tcPr>
          <w:p w:rsidR="008815C3" w:rsidRPr="00034A8D" w:rsidRDefault="00034A8D" w:rsidP="008815C3">
            <w:pPr>
              <w:jc w:val="right"/>
            </w:pPr>
            <w:r w:rsidRPr="00034A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5C3" w:rsidRPr="00034A8D" w:rsidTr="008815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815C3" w:rsidRPr="00034A8D" w:rsidRDefault="008815C3">
            <w:pPr>
              <w:rPr>
                <w:sz w:val="10"/>
              </w:rPr>
            </w:pPr>
          </w:p>
        </w:tc>
      </w:tr>
    </w:tbl>
    <w:p w:rsidR="008815C3" w:rsidRPr="00034A8D" w:rsidRDefault="008815C3"/>
    <w:p w:rsidR="008815C3" w:rsidRPr="00034A8D" w:rsidRDefault="00DC1662" w:rsidP="008815C3">
      <w:pPr>
        <w:pStyle w:val="Mottagare1"/>
      </w:pPr>
      <w:r w:rsidRPr="00034A8D">
        <w:t>Regeringen</w:t>
      </w:r>
    </w:p>
    <w:p w:rsidR="008815C3" w:rsidRPr="00034A8D" w:rsidRDefault="00DC1662" w:rsidP="008815C3">
      <w:pPr>
        <w:pStyle w:val="Mottagare2"/>
      </w:pPr>
      <w:r w:rsidRPr="00034A8D">
        <w:t>Socialdepartementet</w:t>
      </w:r>
    </w:p>
    <w:p w:rsidR="008815C3" w:rsidRPr="00034A8D" w:rsidRDefault="008815C3" w:rsidP="008815C3">
      <w:r w:rsidRPr="00034A8D">
        <w:t xml:space="preserve">Med överlämnande av </w:t>
      </w:r>
      <w:r w:rsidR="00DC1662" w:rsidRPr="00034A8D">
        <w:t>socialutskottet</w:t>
      </w:r>
      <w:r w:rsidRPr="00034A8D">
        <w:t xml:space="preserve">s betänkande </w:t>
      </w:r>
      <w:r w:rsidR="00DC1662" w:rsidRPr="00034A8D">
        <w:t>2008/09</w:t>
      </w:r>
      <w:r w:rsidRPr="00034A8D">
        <w:t>:</w:t>
      </w:r>
      <w:r w:rsidR="00DC1662" w:rsidRPr="00034A8D">
        <w:t>SoU26</w:t>
      </w:r>
      <w:r w:rsidRPr="00034A8D">
        <w:t xml:space="preserve"> </w:t>
      </w:r>
      <w:r w:rsidR="00DC1662" w:rsidRPr="00034A8D">
        <w:t>Influensa A (H1N1) av den typ som upptäcktes och började spridas bland människor i Mexiko under första halvåret 2009</w:t>
      </w:r>
      <w:r w:rsidRPr="00034A8D">
        <w:t xml:space="preserve"> får jag anmäla att riksdagen denna dag bifallit utskottets förslag till riksdagsbeslut.</w:t>
      </w:r>
    </w:p>
    <w:p w:rsidR="008815C3" w:rsidRPr="00034A8D" w:rsidRDefault="008815C3" w:rsidP="008815C3">
      <w:pPr>
        <w:pStyle w:val="Stockholm"/>
      </w:pPr>
      <w:r w:rsidRPr="00034A8D">
        <w:t xml:space="preserve">Stockholm </w:t>
      </w:r>
      <w:r w:rsidR="00DC1662" w:rsidRPr="00034A8D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15C3" w:rsidRPr="00034A8D" w:rsidTr="008815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815C3" w:rsidRPr="00034A8D" w:rsidRDefault="00DC1662" w:rsidP="008815C3">
            <w:pPr>
              <w:pStyle w:val="AvsTalman"/>
            </w:pPr>
            <w:r w:rsidRPr="00034A8D">
              <w:t>Per Westerberg</w:t>
            </w:r>
          </w:p>
        </w:tc>
        <w:tc>
          <w:tcPr>
            <w:tcW w:w="3628" w:type="dxa"/>
          </w:tcPr>
          <w:p w:rsidR="008815C3" w:rsidRPr="00034A8D" w:rsidRDefault="00DC1662" w:rsidP="008815C3">
            <w:pPr>
              <w:pStyle w:val="AvsTjnsteman"/>
            </w:pPr>
            <w:r w:rsidRPr="00034A8D">
              <w:t>Ulf Christoffersson</w:t>
            </w:r>
          </w:p>
        </w:tc>
      </w:tr>
    </w:tbl>
    <w:p w:rsidR="00D85057" w:rsidRPr="00034A8D" w:rsidRDefault="00D85057" w:rsidP="008815C3"/>
    <w:sectPr w:rsidR="00D85057" w:rsidRPr="00034A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3"/>
    <w:rsid w:val="00034A8D"/>
    <w:rsid w:val="0009098F"/>
    <w:rsid w:val="000C2D8D"/>
    <w:rsid w:val="001667BD"/>
    <w:rsid w:val="001C2855"/>
    <w:rsid w:val="00224A43"/>
    <w:rsid w:val="00243D3C"/>
    <w:rsid w:val="00244660"/>
    <w:rsid w:val="0026798D"/>
    <w:rsid w:val="00317A7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080F"/>
    <w:rsid w:val="008815C3"/>
    <w:rsid w:val="008D022D"/>
    <w:rsid w:val="009417EF"/>
    <w:rsid w:val="009F0EC7"/>
    <w:rsid w:val="00A16D59"/>
    <w:rsid w:val="00A23CDC"/>
    <w:rsid w:val="00AC3A6D"/>
    <w:rsid w:val="00BB222A"/>
    <w:rsid w:val="00BB66ED"/>
    <w:rsid w:val="00C1040E"/>
    <w:rsid w:val="00C72B82"/>
    <w:rsid w:val="00D644E9"/>
    <w:rsid w:val="00D85057"/>
    <w:rsid w:val="00DC0766"/>
    <w:rsid w:val="00DC166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73580D-2FBC-45E3-97D3-0657BE38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51</Words>
  <Characters>347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2009-06-17T10:32:00Z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314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Influensa A (H1N1) av den typ som upptäcktes och började spridas bland människor i Mexiko under första halvåret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