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20FC" w:rsidRPr="00D4452F" w:rsidTr="007420F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20FC" w:rsidRPr="00D4452F" w:rsidRDefault="00417045" w:rsidP="007420FC">
            <w:pPr>
              <w:pStyle w:val="RSKRbeteckning"/>
              <w:spacing w:before="240"/>
            </w:pPr>
            <w:r w:rsidRPr="00D4452F">
              <w:t>Riksdagsskrivelse</w:t>
            </w:r>
          </w:p>
          <w:p w:rsidR="007420FC" w:rsidRPr="00D4452F" w:rsidRDefault="00417045" w:rsidP="007420FC">
            <w:pPr>
              <w:pStyle w:val="RSKRbeteckning"/>
            </w:pPr>
            <w:r w:rsidRPr="00D4452F">
              <w:t>2008/09</w:t>
            </w:r>
            <w:r w:rsidR="007420FC" w:rsidRPr="00D4452F">
              <w:t>:</w:t>
            </w:r>
            <w:r w:rsidRPr="00D4452F">
              <w:t>168</w:t>
            </w:r>
          </w:p>
        </w:tc>
        <w:tc>
          <w:tcPr>
            <w:tcW w:w="1134" w:type="dxa"/>
          </w:tcPr>
          <w:p w:rsidR="007420FC" w:rsidRPr="00D4452F" w:rsidRDefault="00D4452F" w:rsidP="007420FC">
            <w:pPr>
              <w:jc w:val="right"/>
            </w:pPr>
            <w:r w:rsidRPr="00D4452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0FC" w:rsidRPr="00D4452F" w:rsidTr="007420F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20FC" w:rsidRPr="00D4452F" w:rsidRDefault="007420FC">
            <w:pPr>
              <w:rPr>
                <w:sz w:val="10"/>
              </w:rPr>
            </w:pPr>
          </w:p>
        </w:tc>
      </w:tr>
    </w:tbl>
    <w:p w:rsidR="007420FC" w:rsidRPr="00D4452F" w:rsidRDefault="007420FC"/>
    <w:p w:rsidR="007420FC" w:rsidRPr="00D4452F" w:rsidRDefault="00417045" w:rsidP="007420FC">
      <w:pPr>
        <w:pStyle w:val="Mottagare1"/>
      </w:pPr>
      <w:r w:rsidRPr="00D4452F">
        <w:t>Regeringen</w:t>
      </w:r>
    </w:p>
    <w:p w:rsidR="007420FC" w:rsidRPr="00D4452F" w:rsidRDefault="00417045" w:rsidP="007420FC">
      <w:pPr>
        <w:pStyle w:val="Mottagare2"/>
      </w:pPr>
      <w:r w:rsidRPr="00D4452F">
        <w:t>Socialdepartementet</w:t>
      </w:r>
    </w:p>
    <w:p w:rsidR="007420FC" w:rsidRPr="00D4452F" w:rsidRDefault="007420FC" w:rsidP="007420FC">
      <w:r w:rsidRPr="00D4452F">
        <w:t xml:space="preserve">Med överlämnande av </w:t>
      </w:r>
      <w:r w:rsidR="00417045" w:rsidRPr="00D4452F">
        <w:t>socialutskottet</w:t>
      </w:r>
      <w:r w:rsidRPr="00D4452F">
        <w:t xml:space="preserve">s betänkande </w:t>
      </w:r>
      <w:r w:rsidR="00417045" w:rsidRPr="00D4452F">
        <w:t>2008/09</w:t>
      </w:r>
      <w:r w:rsidRPr="00D4452F">
        <w:t>:</w:t>
      </w:r>
      <w:r w:rsidR="00417045" w:rsidRPr="00D4452F">
        <w:t>SoU6</w:t>
      </w:r>
      <w:r w:rsidRPr="00D4452F">
        <w:t xml:space="preserve"> </w:t>
      </w:r>
      <w:r w:rsidR="00417045" w:rsidRPr="00D4452F">
        <w:t>Ersättningsetablering för vissa privata vårdgivare m.m.</w:t>
      </w:r>
      <w:r w:rsidRPr="00D4452F">
        <w:t xml:space="preserve"> får jag anmäla att riksdagen denna dag bifallit utskottets förslag till riksdagsbeslut.</w:t>
      </w:r>
    </w:p>
    <w:p w:rsidR="007420FC" w:rsidRPr="00D4452F" w:rsidRDefault="007420FC" w:rsidP="007420FC">
      <w:pPr>
        <w:pStyle w:val="Stockholm"/>
      </w:pPr>
      <w:r w:rsidRPr="00D4452F">
        <w:t xml:space="preserve">Stockholm </w:t>
      </w:r>
      <w:r w:rsidR="00417045" w:rsidRPr="00D4452F">
        <w:t>den 12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20FC" w:rsidRPr="00D4452F" w:rsidTr="007420F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20FC" w:rsidRPr="00D4452F" w:rsidRDefault="00417045" w:rsidP="007420FC">
            <w:pPr>
              <w:pStyle w:val="AvsTalman"/>
            </w:pPr>
            <w:r w:rsidRPr="00D4452F">
              <w:t>Per Westerberg</w:t>
            </w:r>
          </w:p>
        </w:tc>
        <w:tc>
          <w:tcPr>
            <w:tcW w:w="3628" w:type="dxa"/>
          </w:tcPr>
          <w:p w:rsidR="007420FC" w:rsidRPr="00D4452F" w:rsidRDefault="00417045" w:rsidP="007420FC">
            <w:pPr>
              <w:pStyle w:val="AvsTjnsteman"/>
            </w:pPr>
            <w:r w:rsidRPr="00D4452F">
              <w:t>Ulf Christoffersson</w:t>
            </w:r>
          </w:p>
        </w:tc>
      </w:tr>
    </w:tbl>
    <w:p w:rsidR="00D85057" w:rsidRPr="00D4452F" w:rsidRDefault="00D85057" w:rsidP="007420FC"/>
    <w:sectPr w:rsidR="00D85057" w:rsidRPr="00D4452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FC"/>
    <w:rsid w:val="0009098F"/>
    <w:rsid w:val="000C2D8D"/>
    <w:rsid w:val="001667BD"/>
    <w:rsid w:val="001C2855"/>
    <w:rsid w:val="00224A43"/>
    <w:rsid w:val="00243D3C"/>
    <w:rsid w:val="00244660"/>
    <w:rsid w:val="0026798D"/>
    <w:rsid w:val="0041704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20FC"/>
    <w:rsid w:val="00744E8C"/>
    <w:rsid w:val="0074628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C5864"/>
    <w:rsid w:val="00D4452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81315A-A158-4B0C-8F9A-994912A6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2009-02-06T14:50:00Z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168</vt:lpwstr>
  </property>
  <property fmtid="{D5CDD505-2E9C-101B-9397-08002B2CF9AE}" pid="6" name="Datum">
    <vt:lpwstr>2009-02-12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Ersättningsetablering för vissa privata vårdgivare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februari 2009</vt:lpwstr>
  </property>
</Properties>
</file>