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502B" w:rsidRPr="007F1DF8" w:rsidRDefault="003D502B" w:rsidP="008B04A3">
      <w:pPr>
        <w:pStyle w:val="Hemstlrubrik"/>
      </w:pPr>
      <w:r w:rsidRPr="007F1DF8">
        <w:t>Förslag till riksdagsbeslut</w:t>
      </w:r>
    </w:p>
    <w:p w:rsidR="003D502B" w:rsidRPr="007F1DF8" w:rsidRDefault="003D502B" w:rsidP="004F78AA">
      <w:pPr>
        <w:pStyle w:val="Hemstlatt"/>
      </w:pPr>
      <w:r w:rsidRPr="007F1DF8">
        <w:t>Riksdagen tillkännager för regeringen som sin mening vad i motionen anförs om vikten av att hitta en permanent lösning vad gäller sjöräd</w:t>
      </w:r>
      <w:r w:rsidRPr="007F1DF8">
        <w:t>d</w:t>
      </w:r>
      <w:r w:rsidRPr="007F1DF8">
        <w:t>ningens organisation.</w:t>
      </w:r>
    </w:p>
    <w:p w:rsidR="00E84F25" w:rsidRPr="007F1DF8" w:rsidRDefault="007C6092" w:rsidP="00E22893">
      <w:pPr>
        <w:pStyle w:val="Rubrik1"/>
      </w:pPr>
      <w:r w:rsidRPr="007F1DF8">
        <w:t>Motivering</w:t>
      </w:r>
    </w:p>
    <w:p w:rsidR="003D502B" w:rsidRPr="007F1DF8" w:rsidRDefault="003D502B" w:rsidP="003D502B">
      <w:pPr>
        <w:autoSpaceDE w:val="0"/>
        <w:autoSpaceDN w:val="0"/>
        <w:adjustRightInd w:val="0"/>
      </w:pPr>
      <w:r w:rsidRPr="007F1DF8">
        <w:t>Sjöräddningssällskapet har en viktig roll i sjöräddningen. Sedan 1999 har Sjöräddningssällskapet lånat båtar av försvaret mot att sällskapet svarar för underhållet av dem. Räddningsstationen på Hasslö i Blekinge och den sj</w:t>
      </w:r>
      <w:r w:rsidRPr="007F1DF8">
        <w:t>ö</w:t>
      </w:r>
      <w:r w:rsidRPr="007F1DF8">
        <w:t>räddningsbåt som är placerad på Fårö är två exempel på hur viktigt detta är för säkerheten och tryggheten för sjöfarande.</w:t>
      </w:r>
    </w:p>
    <w:p w:rsidR="003D502B" w:rsidRPr="007F1DF8" w:rsidRDefault="003D502B" w:rsidP="008B04A3">
      <w:pPr>
        <w:pStyle w:val="Normaltindrag"/>
      </w:pPr>
      <w:r w:rsidRPr="007F1DF8">
        <w:t>Men trots att alla rimligen inser hur viktiga Sjöräddningssällskapets insa</w:t>
      </w:r>
      <w:r w:rsidRPr="007F1DF8">
        <w:t>t</w:t>
      </w:r>
      <w:r w:rsidRPr="007F1DF8">
        <w:t>ser är och trots att frågan har diskuterats i ett antal år har det fortfarande inte varit möjligt att hitta en permanent lösning. Frågan är alltför viktig för att den på det här sättet ska dras i långbänk.</w:t>
      </w:r>
    </w:p>
    <w:p w:rsidR="003D502B" w:rsidRPr="007F1DF8" w:rsidRDefault="003D502B" w:rsidP="008B04A3">
      <w:pPr>
        <w:pStyle w:val="Normaltindrag"/>
      </w:pPr>
      <w:r w:rsidRPr="007F1DF8">
        <w:t>Det är nu hög tid att regeringen försöker hitta en långsiktig, permanent lösning som innebär att båtarna överförs till sjöräddningen från försvaret.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8B04A3" w:rsidRPr="007F1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B04A3" w:rsidRPr="007F1DF8" w:rsidRDefault="008B04A3" w:rsidP="008B04A3">
            <w:pPr>
              <w:pStyle w:val="UnderskriftDatum"/>
              <w:spacing w:before="240"/>
            </w:pPr>
            <w:r w:rsidRPr="007F1DF8">
              <w:t>Stockholm den 29 september 2005</w:t>
            </w:r>
          </w:p>
        </w:tc>
        <w:tc>
          <w:tcPr>
            <w:tcW w:w="3047" w:type="dxa"/>
          </w:tcPr>
          <w:p w:rsidR="008B04A3" w:rsidRPr="007F1DF8" w:rsidRDefault="008B04A3" w:rsidP="008B04A3">
            <w:pPr>
              <w:pStyle w:val="Underskrifter"/>
              <w:spacing w:before="240"/>
            </w:pPr>
          </w:p>
        </w:tc>
      </w:tr>
      <w:tr w:rsidR="008B04A3" w:rsidRPr="007F1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B04A3" w:rsidRPr="007F1DF8" w:rsidRDefault="008B04A3" w:rsidP="008B04A3">
            <w:pPr>
              <w:pStyle w:val="Underskrifter"/>
            </w:pPr>
            <w:r w:rsidRPr="007F1DF8">
              <w:t>Christer Skoog (s)</w:t>
            </w:r>
          </w:p>
        </w:tc>
        <w:tc>
          <w:tcPr>
            <w:tcW w:w="3047" w:type="dxa"/>
          </w:tcPr>
          <w:p w:rsidR="008B04A3" w:rsidRPr="007F1DF8" w:rsidRDefault="008B04A3" w:rsidP="008B04A3">
            <w:pPr>
              <w:pStyle w:val="Underskrifter"/>
            </w:pPr>
          </w:p>
        </w:tc>
      </w:tr>
      <w:tr w:rsidR="008B04A3" w:rsidRPr="007F1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B04A3" w:rsidRPr="007F1DF8" w:rsidRDefault="008B04A3" w:rsidP="008B04A3">
            <w:pPr>
              <w:pStyle w:val="Underskrifter"/>
            </w:pPr>
            <w:r w:rsidRPr="007F1DF8">
              <w:t>Christer Engelhardt (s)</w:t>
            </w:r>
          </w:p>
        </w:tc>
        <w:tc>
          <w:tcPr>
            <w:tcW w:w="3047" w:type="dxa"/>
          </w:tcPr>
          <w:p w:rsidR="008B04A3" w:rsidRPr="007F1DF8" w:rsidRDefault="008B04A3" w:rsidP="008B04A3">
            <w:pPr>
              <w:pStyle w:val="Underskrifter"/>
            </w:pPr>
            <w:r w:rsidRPr="007F1DF8">
              <w:t>Lilian Virgin (s)</w:t>
            </w:r>
          </w:p>
        </w:tc>
      </w:tr>
      <w:tr w:rsidR="008B04A3" w:rsidRPr="007F1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B04A3" w:rsidRPr="007F1DF8" w:rsidRDefault="008B04A3" w:rsidP="008B04A3">
            <w:pPr>
              <w:pStyle w:val="Underskrifter"/>
            </w:pPr>
            <w:r w:rsidRPr="007F1DF8">
              <w:t>Krister Örnfjäder (s)</w:t>
            </w:r>
          </w:p>
        </w:tc>
        <w:tc>
          <w:tcPr>
            <w:tcW w:w="3047" w:type="dxa"/>
          </w:tcPr>
          <w:p w:rsidR="008B04A3" w:rsidRPr="007F1DF8" w:rsidRDefault="008B04A3" w:rsidP="008B04A3">
            <w:pPr>
              <w:pStyle w:val="Underskrifter"/>
            </w:pPr>
            <w:r w:rsidRPr="007F1DF8">
              <w:t>Kerstin Andersson (s)</w:t>
            </w:r>
          </w:p>
        </w:tc>
      </w:tr>
      <w:tr w:rsidR="008B04A3" w:rsidRPr="007F1D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B04A3" w:rsidRPr="007F1DF8" w:rsidRDefault="008B04A3" w:rsidP="008B04A3">
            <w:pPr>
              <w:pStyle w:val="Underskrifter"/>
            </w:pPr>
            <w:r w:rsidRPr="007F1DF8">
              <w:t>Jan Björkman (s)</w:t>
            </w:r>
          </w:p>
        </w:tc>
        <w:tc>
          <w:tcPr>
            <w:tcW w:w="3047" w:type="dxa"/>
          </w:tcPr>
          <w:p w:rsidR="008B04A3" w:rsidRPr="007F1DF8" w:rsidRDefault="008B04A3" w:rsidP="008B04A3">
            <w:pPr>
              <w:pStyle w:val="Underskrifter"/>
            </w:pPr>
          </w:p>
        </w:tc>
      </w:tr>
    </w:tbl>
    <w:p w:rsidR="003D502B" w:rsidRPr="007F1DF8" w:rsidRDefault="003D502B" w:rsidP="008B04A3">
      <w:pPr>
        <w:pStyle w:val="Normaltindrag"/>
      </w:pPr>
    </w:p>
    <w:sectPr w:rsidR="003D502B" w:rsidRPr="007F1DF8" w:rsidSect="008B04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7E1D" w:rsidRPr="007F1DF8" w:rsidRDefault="005B7E1D">
      <w:r w:rsidRPr="007F1DF8">
        <w:separator/>
      </w:r>
    </w:p>
  </w:endnote>
  <w:endnote w:type="continuationSeparator" w:id="0">
    <w:p w:rsidR="005B7E1D" w:rsidRPr="007F1DF8" w:rsidRDefault="005B7E1D">
      <w:r w:rsidRPr="007F1DF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288A" w:rsidRPr="007F1DF8" w:rsidRDefault="007F1DF8" w:rsidP="008B04A3">
    <w:pPr>
      <w:pStyle w:val="Sidfot"/>
    </w:pPr>
    <w:r w:rsidRPr="007F1DF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6259754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04A3" w:rsidRDefault="008B04A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B04A3" w:rsidRDefault="008B04A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7F1DF8" w:rsidRDefault="007F1DF8" w:rsidP="008B04A3">
    <w:pPr>
      <w:pStyle w:val="Sidfot"/>
    </w:pPr>
    <w:r w:rsidRPr="007F1DF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2532521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04A3" w:rsidRDefault="008B04A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B04A3" w:rsidRDefault="008B04A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7F1DF8" w:rsidRDefault="007F1DF8" w:rsidP="008B04A3">
    <w:pPr>
      <w:pStyle w:val="Sidfot"/>
    </w:pPr>
    <w:r w:rsidRPr="007F1DF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2518878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04A3" w:rsidRDefault="008B04A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B04A3" w:rsidRDefault="008B04A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7E1D" w:rsidRPr="007F1DF8" w:rsidRDefault="005B7E1D">
      <w:r w:rsidRPr="007F1DF8">
        <w:separator/>
      </w:r>
    </w:p>
  </w:footnote>
  <w:footnote w:type="continuationSeparator" w:id="0">
    <w:p w:rsidR="005B7E1D" w:rsidRPr="007F1DF8" w:rsidRDefault="005B7E1D">
      <w:r w:rsidRPr="007F1DF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288A" w:rsidRPr="007F1DF8" w:rsidRDefault="007F1DF8" w:rsidP="008B04A3">
    <w:pPr>
      <w:pStyle w:val="Sidhuvud"/>
    </w:pPr>
    <w:r w:rsidRPr="007F1DF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2958912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04A3" w:rsidRDefault="008B04A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B04A3" w:rsidRDefault="008B04A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7F1DF8" w:rsidRDefault="007F1DF8" w:rsidP="008B04A3">
    <w:pPr>
      <w:pStyle w:val="Sidhuvud"/>
    </w:pPr>
    <w:r w:rsidRPr="007F1DF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7505454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04A3" w:rsidRDefault="008B04A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B04A3" w:rsidRDefault="008B04A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04A3" w:rsidRPr="007F1DF8" w:rsidRDefault="008B04A3">
    <w:pPr>
      <w:pStyle w:val="FSHNormal"/>
      <w:tabs>
        <w:tab w:val="right" w:pos="5840"/>
      </w:tabs>
    </w:pPr>
    <w:r w:rsidRPr="007F1DF8">
      <w:br/>
    </w:r>
    <w:r w:rsidRPr="007F1DF8">
      <w:fldChar w:fldCharType="begin" w:fldLock="1"/>
    </w:r>
    <w:r w:rsidRPr="007F1DF8">
      <w:instrText xml:space="preserve"> DOCPROPERTY</w:instrText>
    </w:r>
    <w:r w:rsidRPr="007F1DF8">
      <w:rPr>
        <w:sz w:val="18"/>
      </w:rPr>
      <w:instrText xml:space="preserve"> "YearUser" *\charformat </w:instrText>
    </w:r>
    <w:r w:rsidRPr="007F1DF8">
      <w:fldChar w:fldCharType="separate"/>
    </w:r>
    <w:r w:rsidRPr="007F1DF8">
      <w:t>2005/06</w:t>
    </w:r>
    <w:r w:rsidRPr="007F1DF8">
      <w:fldChar w:fldCharType="end"/>
    </w:r>
    <w:r w:rsidRPr="007F1DF8">
      <w:t xml:space="preserve"> </w:t>
    </w:r>
    <w:r w:rsidRPr="007F1DF8">
      <w:tab/>
      <w:t xml:space="preserve">mnr: </w:t>
    </w:r>
    <w:r w:rsidRPr="007F1DF8">
      <w:fldChar w:fldCharType="begin" w:fldLock="1"/>
    </w:r>
    <w:r w:rsidRPr="007F1DF8">
      <w:instrText xml:space="preserve"> DOCPROPERTY</w:instrText>
    </w:r>
    <w:r w:rsidRPr="007F1DF8">
      <w:rPr>
        <w:sz w:val="18"/>
      </w:rPr>
      <w:instrText xml:space="preserve"> "Motionsnummer" *\charformat </w:instrText>
    </w:r>
    <w:r w:rsidRPr="007F1DF8">
      <w:fldChar w:fldCharType="separate"/>
    </w:r>
    <w:r w:rsidRPr="007F1DF8">
      <w:t>Fö252</w:t>
    </w:r>
    <w:r w:rsidRPr="007F1DF8">
      <w:fldChar w:fldCharType="end"/>
    </w:r>
    <w:r w:rsidRPr="007F1DF8">
      <w:br/>
    </w:r>
    <w:r w:rsidRPr="007F1DF8">
      <w:fldChar w:fldCharType="begin" w:fldLock="1"/>
    </w:r>
    <w:r w:rsidRPr="007F1DF8">
      <w:instrText xml:space="preserve"> DOCPROPERTY</w:instrText>
    </w:r>
    <w:r w:rsidRPr="007F1DF8">
      <w:rPr>
        <w:sz w:val="18"/>
      </w:rPr>
      <w:instrText xml:space="preserve"> "Samling" *\charformat </w:instrText>
    </w:r>
    <w:r w:rsidRPr="007F1DF8">
      <w:fldChar w:fldCharType="end"/>
    </w:r>
    <w:r w:rsidRPr="007F1DF8">
      <w:tab/>
      <w:t xml:space="preserve">pnr: </w:t>
    </w:r>
    <w:r w:rsidRPr="007F1DF8">
      <w:fldChar w:fldCharType="begin" w:fldLock="1"/>
    </w:r>
    <w:r w:rsidRPr="007F1DF8">
      <w:instrText xml:space="preserve"> DOCPROPERTY</w:instrText>
    </w:r>
    <w:r w:rsidRPr="007F1DF8">
      <w:rPr>
        <w:sz w:val="18"/>
      </w:rPr>
      <w:instrText xml:space="preserve"> "Partinummer" *\charformat </w:instrText>
    </w:r>
    <w:r w:rsidRPr="007F1DF8">
      <w:fldChar w:fldCharType="separate"/>
    </w:r>
    <w:r w:rsidRPr="007F1DF8">
      <w:t>s11087</w:t>
    </w:r>
    <w:r w:rsidRPr="007F1DF8">
      <w:fldChar w:fldCharType="end"/>
    </w:r>
  </w:p>
  <w:p w:rsidR="008B04A3" w:rsidRPr="007F1DF8" w:rsidRDefault="008B04A3">
    <w:pPr>
      <w:pStyle w:val="FSHRub1"/>
    </w:pPr>
    <w:r w:rsidRPr="007F1DF8">
      <w:t>Motion till riksdagen</w:t>
    </w:r>
    <w:r w:rsidRPr="007F1DF8">
      <w:br/>
    </w:r>
    <w:r w:rsidRPr="007F1DF8">
      <w:fldChar w:fldCharType="begin" w:fldLock="1"/>
    </w:r>
    <w:r w:rsidRPr="007F1DF8">
      <w:instrText xml:space="preserve"> DOCPROPERTY "YearUser" *\charformat </w:instrText>
    </w:r>
    <w:r w:rsidRPr="007F1DF8">
      <w:fldChar w:fldCharType="separate"/>
    </w:r>
    <w:r w:rsidRPr="007F1DF8">
      <w:t>2005/06</w:t>
    </w:r>
    <w:r w:rsidRPr="007F1DF8">
      <w:fldChar w:fldCharType="end"/>
    </w:r>
    <w:r w:rsidRPr="007F1DF8">
      <w:t>:</w:t>
    </w:r>
    <w:r w:rsidRPr="007F1DF8">
      <w:fldChar w:fldCharType="begin" w:fldLock="1"/>
    </w:r>
    <w:r w:rsidRPr="007F1DF8">
      <w:instrText xml:space="preserve"> DOCPROPERTY "Motionsnummer" *\charformat </w:instrText>
    </w:r>
    <w:r w:rsidRPr="007F1DF8">
      <w:fldChar w:fldCharType="separate"/>
    </w:r>
    <w:r w:rsidRPr="007F1DF8">
      <w:t>Fö252</w:t>
    </w:r>
    <w:r w:rsidRPr="007F1DF8">
      <w:fldChar w:fldCharType="end"/>
    </w:r>
  </w:p>
  <w:p w:rsidR="008B04A3" w:rsidRPr="007F1DF8" w:rsidRDefault="008B04A3">
    <w:pPr>
      <w:pStyle w:val="FSHNormalS5"/>
    </w:pPr>
    <w:r w:rsidRPr="007F1DF8">
      <w:fldChar w:fldCharType="begin" w:fldLock="1"/>
    </w:r>
    <w:r w:rsidRPr="007F1DF8">
      <w:instrText xml:space="preserve"> DOCPROPERTY "MotionarText" *\charformat </w:instrText>
    </w:r>
    <w:r w:rsidRPr="007F1DF8">
      <w:fldChar w:fldCharType="separate"/>
    </w:r>
    <w:r w:rsidRPr="007F1DF8">
      <w:t>av Christer Skoog m.fl. (s)</w:t>
    </w:r>
    <w:r w:rsidRPr="007F1DF8">
      <w:fldChar w:fldCharType="end"/>
    </w:r>
    <w:r w:rsidRPr="007F1DF8">
      <w:br/>
    </w:r>
    <w:r w:rsidRPr="007F1DF8">
      <w:fldChar w:fldCharType="begin" w:fldLock="1"/>
    </w:r>
    <w:r w:rsidRPr="007F1DF8">
      <w:instrText xml:space="preserve"> DOCPROPERTY "SvarFrasKort" *\charformat </w:instrText>
    </w:r>
    <w:r w:rsidRPr="007F1DF8">
      <w:fldChar w:fldCharType="end"/>
    </w:r>
  </w:p>
  <w:p w:rsidR="008B04A3" w:rsidRPr="007F1DF8" w:rsidRDefault="008B04A3">
    <w:pPr>
      <w:pStyle w:val="FSHTitel"/>
    </w:pPr>
    <w:r w:rsidRPr="007F1DF8">
      <w:fldChar w:fldCharType="begin" w:fldLock="1"/>
    </w:r>
    <w:r w:rsidRPr="007F1DF8">
      <w:instrText xml:space="preserve"> DOCPROPERTY</w:instrText>
    </w:r>
    <w:r w:rsidRPr="007F1DF8">
      <w:rPr>
        <w:sz w:val="18"/>
      </w:rPr>
      <w:instrText xml:space="preserve"> "RubrikSvar" *\charformat </w:instrText>
    </w:r>
    <w:r w:rsidRPr="007F1DF8">
      <w:fldChar w:fldCharType="separate"/>
    </w:r>
    <w:r w:rsidRPr="007F1DF8">
      <w:t>Sjöräddningen</w:t>
    </w:r>
    <w:r w:rsidRPr="007F1DF8">
      <w:fldChar w:fldCharType="end"/>
    </w:r>
  </w:p>
  <w:p w:rsidR="008B04A3" w:rsidRPr="007F1DF8" w:rsidRDefault="008B04A3" w:rsidP="008B04A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D3E4538C"/>
    <w:lvl w:ilvl="0" w:tplc="B59A7868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8353672">
    <w:abstractNumId w:val="13"/>
  </w:num>
  <w:num w:numId="2" w16cid:durableId="549222076">
    <w:abstractNumId w:val="10"/>
  </w:num>
  <w:num w:numId="3" w16cid:durableId="1304119548">
    <w:abstractNumId w:val="11"/>
  </w:num>
  <w:num w:numId="4" w16cid:durableId="1017386910">
    <w:abstractNumId w:val="12"/>
  </w:num>
  <w:num w:numId="5" w16cid:durableId="941256307">
    <w:abstractNumId w:val="8"/>
  </w:num>
  <w:num w:numId="6" w16cid:durableId="50734316">
    <w:abstractNumId w:val="3"/>
  </w:num>
  <w:num w:numId="7" w16cid:durableId="509106645">
    <w:abstractNumId w:val="2"/>
  </w:num>
  <w:num w:numId="8" w16cid:durableId="121701121">
    <w:abstractNumId w:val="1"/>
  </w:num>
  <w:num w:numId="9" w16cid:durableId="1973249724">
    <w:abstractNumId w:val="0"/>
  </w:num>
  <w:num w:numId="10" w16cid:durableId="2078160712">
    <w:abstractNumId w:val="9"/>
  </w:num>
  <w:num w:numId="11" w16cid:durableId="269238240">
    <w:abstractNumId w:val="7"/>
  </w:num>
  <w:num w:numId="12" w16cid:durableId="881290589">
    <w:abstractNumId w:val="6"/>
  </w:num>
  <w:num w:numId="13" w16cid:durableId="1600336424">
    <w:abstractNumId w:val="5"/>
  </w:num>
  <w:num w:numId="14" w16cid:durableId="1467628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4"/>
  </w:docVars>
  <w:rsids>
    <w:rsidRoot w:val="00EE0954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3D502B"/>
    <w:rsid w:val="00445271"/>
    <w:rsid w:val="004A0504"/>
    <w:rsid w:val="004E38D9"/>
    <w:rsid w:val="004F78AA"/>
    <w:rsid w:val="005B7E1D"/>
    <w:rsid w:val="00740D6D"/>
    <w:rsid w:val="00794149"/>
    <w:rsid w:val="007B67A7"/>
    <w:rsid w:val="007C6092"/>
    <w:rsid w:val="007F1DF8"/>
    <w:rsid w:val="008B04A3"/>
    <w:rsid w:val="00A053C6"/>
    <w:rsid w:val="00B13BF0"/>
    <w:rsid w:val="00C1285C"/>
    <w:rsid w:val="00C27B7D"/>
    <w:rsid w:val="00D1174F"/>
    <w:rsid w:val="00DC6C70"/>
    <w:rsid w:val="00DD0038"/>
    <w:rsid w:val="00DF288A"/>
    <w:rsid w:val="00E22893"/>
    <w:rsid w:val="00E360DE"/>
    <w:rsid w:val="00E75D28"/>
    <w:rsid w:val="00E84F25"/>
    <w:rsid w:val="00EE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3821307-778C-4E4B-B550-CF0121CFD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8B04A3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D0038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170</Words>
  <Characters>966</Characters>
  <Application>Microsoft Office Word</Application>
  <DocSecurity>4</DocSecurity>
  <Lines>26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Fö252</vt:lpstr>
    </vt:vector>
  </TitlesOfParts>
  <Company>Riksdagen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Fö252</dc:title>
  <dc:subject>Fö252</dc:subject>
  <dc:creator>Riksdagen</dc:creator>
  <cp:keywords>Riksdagen</cp:keywords>
  <dc:description/>
  <cp:lastModifiedBy>Lars Brink</cp:lastModifiedBy>
  <cp:revision>2</cp:revision>
  <cp:lastPrinted>2005-11-14T14:52:00Z</cp:lastPrinted>
  <dcterms:created xsi:type="dcterms:W3CDTF">2025-12-16T19:17:00Z</dcterms:created>
  <dcterms:modified xsi:type="dcterms:W3CDTF">2025-12-16T19:17:00Z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mot2000_423_2005-11-14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NÖ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Sjöräddningen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Sjöräddningen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s11087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Christer Skoog m.fl. (s)</vt:lpwstr>
  </property>
  <property fmtid="{D5CDD505-2E9C-101B-9397-08002B2CF9AE}" pid="26" name="MotionarLista">
    <vt:lpwstr>Skoog, Christer (s)\Engelhardt, Christer (s)\Virgin, Lilian (s)\Örnfjäder, Krister (s)\Andersson, Kerstin (s)\Björkman, Jan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Skoog (s), Christer Engelhardt (s), Lilian Virgin (s), Krister Örnfjäder (s), Kerstin Andersson (s), Jan Björkman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Fö252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nurseher.orgun@riksdagen.se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20052006000000000115000110870069</vt:lpwstr>
  </property>
  <property fmtid="{D5CDD505-2E9C-101B-9397-08002B2CF9AE}" pid="47" name="datum">
    <vt:lpwstr>050929</vt:lpwstr>
  </property>
  <property fmtid="{D5CDD505-2E9C-101B-9397-08002B2CF9AE}" pid="48" name="avsändar-e-post">
    <vt:lpwstr>nurseher.orgun@riksdagen.se</vt:lpwstr>
  </property>
  <property fmtid="{D5CDD505-2E9C-101B-9397-08002B2CF9AE}" pid="49" name="id">
    <vt:lpwstr>20052006000000000115000110870069</vt:lpwstr>
  </property>
  <property fmtid="{D5CDD505-2E9C-101B-9397-08002B2CF9AE}" pid="50" name="nummer">
    <vt:lpwstr>252</vt:lpwstr>
  </property>
  <property fmtid="{D5CDD505-2E9C-101B-9397-08002B2CF9AE}" pid="51" name="utskottsbeteckning">
    <vt:lpwstr>Fö</vt:lpwstr>
  </property>
</Properties>
</file>