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9533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4387" w:rsidRPr="00953361" w:rsidRDefault="004E438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4E4387" w:rsidRPr="00953361" w:rsidRDefault="004E438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4387" w:rsidRPr="00953361" w:rsidRDefault="004E4387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53361">
              <w:rPr>
                <w:rFonts w:ascii="TradeGothic" w:hAnsi="TradeGothic"/>
                <w:b/>
                <w:sz w:val="22"/>
              </w:rPr>
              <w:t>Fi2006/6176</w:t>
            </w:r>
          </w:p>
        </w:tc>
        <w:tc>
          <w:tcPr>
            <w:tcW w:w="2347" w:type="dxa"/>
            <w:gridSpan w:val="2"/>
          </w:tcPr>
          <w:p w:rsidR="004E4387" w:rsidRPr="00953361" w:rsidRDefault="004E4387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  <w:r w:rsidRPr="00953361">
              <w:t>2006-11-13</w:t>
            </w:r>
          </w:p>
        </w:tc>
        <w:tc>
          <w:tcPr>
            <w:tcW w:w="2347" w:type="dxa"/>
            <w:gridSpan w:val="2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4E4387" w:rsidRPr="00953361" w:rsidRDefault="004E4387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53361">
              <w:rPr>
                <w:b/>
                <w:i w:val="0"/>
                <w:sz w:val="22"/>
              </w:rPr>
              <w:t>Finansdepartementet</w:t>
            </w: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53361">
              <w:rPr>
                <w:bCs/>
                <w:iCs/>
              </w:rPr>
              <w:t>Budgetavdelningen</w:t>
            </w: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533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E4387" w:rsidRPr="00953361" w:rsidRDefault="004E43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4E4387" w:rsidRPr="00953361" w:rsidRDefault="004E4387">
      <w:pPr>
        <w:pStyle w:val="RKrubrik"/>
        <w:pBdr>
          <w:bottom w:val="single" w:sz="4" w:space="1" w:color="000000"/>
        </w:pBdr>
        <w:spacing w:before="0" w:after="0"/>
      </w:pPr>
      <w:r w:rsidRPr="00953361">
        <w:t>Kommenterad dagordning Ekofin budget den 21 november 2006</w:t>
      </w:r>
    </w:p>
    <w:p w:rsidR="004E4387" w:rsidRPr="00953361" w:rsidRDefault="004E4387">
      <w:pPr>
        <w:pStyle w:val="RKrubrik"/>
      </w:pPr>
      <w:r w:rsidRPr="00953361">
        <w:t>1. Godkännande av den preliminära dagordningen</w:t>
      </w:r>
    </w:p>
    <w:p w:rsidR="004E4387" w:rsidRPr="00953361" w:rsidRDefault="004E4387">
      <w:pPr>
        <w:pStyle w:val="RKrubrik"/>
      </w:pPr>
      <w:r w:rsidRPr="00953361">
        <w:t>2. Godkännande av A-punktslistan</w:t>
      </w:r>
    </w:p>
    <w:p w:rsidR="004E4387" w:rsidRPr="00953361" w:rsidRDefault="004E4387">
      <w:pPr>
        <w:pStyle w:val="RKrubrik"/>
      </w:pPr>
      <w:r w:rsidRPr="00953361">
        <w:t>3. Förberedelser inför förlikningsmötet med Europaparlamentet</w:t>
      </w:r>
    </w:p>
    <w:p w:rsidR="004E4387" w:rsidRPr="00953361" w:rsidRDefault="004E4387">
      <w:pPr>
        <w:pStyle w:val="RKnormal"/>
      </w:pPr>
      <w:r w:rsidRPr="00953361">
        <w:t>Behandlas tillsammans med dagordningspunkterna nedan.</w:t>
      </w:r>
    </w:p>
    <w:p w:rsidR="004E4387" w:rsidRPr="00953361" w:rsidRDefault="004E4387">
      <w:pPr>
        <w:pStyle w:val="RKrubrik"/>
      </w:pPr>
      <w:r w:rsidRPr="00953361">
        <w:t>4. Förslag till ändringsbudget nr 6 för 2006 (*)</w:t>
      </w:r>
    </w:p>
    <w:p w:rsidR="004E4387" w:rsidRPr="00953361" w:rsidRDefault="004E4387">
      <w:pPr>
        <w:pStyle w:val="RKnormal"/>
      </w:pPr>
      <w:r w:rsidRPr="00953361">
        <w:t>Ändringsbudget 6 avser revidering av prognosen för egna medel samt minskade utgifter med 3 960 miljoner euro.</w:t>
      </w:r>
    </w:p>
    <w:p w:rsidR="004E4387" w:rsidRPr="00953361" w:rsidRDefault="004E4387">
      <w:pPr>
        <w:pStyle w:val="RKrubrik"/>
      </w:pPr>
      <w:r w:rsidRPr="00953361">
        <w:t>5. Förslag till ändringsskrivelse nr 3 till 2007 års allmänna budget</w:t>
      </w:r>
    </w:p>
    <w:p w:rsidR="004E4387" w:rsidRPr="00953361" w:rsidRDefault="004E4387">
      <w:pPr>
        <w:pStyle w:val="RKnormal"/>
      </w:pPr>
      <w:r w:rsidRPr="00953361">
        <w:t>I ändringsskrivelsen reviderar kommissionen prognoser för jordbruksutgifter under 2007 i förhållande till kommissionens preliminära budgetförslag i maj. Skrivelsen innebär en nedrevidering av jordbruksutgifterna med sammanlagt 852 miljoner euro.</w:t>
      </w:r>
    </w:p>
    <w:p w:rsidR="004E4387" w:rsidRPr="00953361" w:rsidRDefault="004E4387">
      <w:pPr>
        <w:pStyle w:val="RKrubrik"/>
      </w:pPr>
      <w:r w:rsidRPr="00953361">
        <w:t>6. Rådets fastställande av förslaget till Europeiska gemenskapernas budget för budgetåret 2007(*)</w:t>
      </w:r>
    </w:p>
    <w:p w:rsidR="004E4387" w:rsidRPr="00953361" w:rsidRDefault="004E4387">
      <w:pPr>
        <w:pStyle w:val="RKnormal"/>
      </w:pPr>
      <w:r w:rsidRPr="00953361">
        <w:t xml:space="preserve">Ekofin skall fatta beslut om rådets andra läsning av EU-budgeten för 2007, vilket innebär att ta ställning till den paketuppgörelse som arbetats fram av budgetkommittén och Coreper II. Förslag till rådets uppgörelse förhandlas för närvarande i budgetkommittén, varför regeringen återkommer med förslag till handlingslinje. Förslag till EU:s budget för 2007 var senast uppe i EU-nämnden den 7 juli 2006. </w:t>
      </w:r>
    </w:p>
    <w:p w:rsidR="004E4387" w:rsidRPr="00953361" w:rsidRDefault="004E4387">
      <w:pPr>
        <w:pStyle w:val="RKnormal"/>
      </w:pPr>
      <w:r w:rsidRPr="00953361">
        <w:t>________________________</w:t>
      </w:r>
    </w:p>
    <w:p w:rsidR="004E4387" w:rsidRPr="00953361" w:rsidRDefault="004E4387">
      <w:pPr>
        <w:pStyle w:val="RKnormal"/>
      </w:pPr>
      <w:r w:rsidRPr="00953361">
        <w:t>(*) Omröstning kan begäras</w:t>
      </w:r>
    </w:p>
    <w:sectPr w:rsidR="004E4387" w:rsidRPr="0095336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387" w:rsidRPr="00953361" w:rsidRDefault="004E4387">
      <w:pPr>
        <w:spacing w:line="240" w:lineRule="auto"/>
      </w:pPr>
      <w:r w:rsidRPr="00953361">
        <w:separator/>
      </w:r>
    </w:p>
  </w:endnote>
  <w:endnote w:type="continuationSeparator" w:id="0">
    <w:p w:rsidR="004E4387" w:rsidRPr="00953361" w:rsidRDefault="004E4387">
      <w:pPr>
        <w:spacing w:line="240" w:lineRule="auto"/>
      </w:pPr>
      <w:r w:rsidRPr="009533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387" w:rsidRPr="00953361" w:rsidRDefault="004E4387">
      <w:pPr>
        <w:spacing w:line="240" w:lineRule="auto"/>
      </w:pPr>
      <w:r w:rsidRPr="00953361">
        <w:separator/>
      </w:r>
    </w:p>
  </w:footnote>
  <w:footnote w:type="continuationSeparator" w:id="0">
    <w:p w:rsidR="004E4387" w:rsidRPr="00953361" w:rsidRDefault="004E4387">
      <w:pPr>
        <w:spacing w:line="240" w:lineRule="auto"/>
      </w:pPr>
      <w:r w:rsidRPr="009533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387" w:rsidRPr="00953361" w:rsidRDefault="004E4387">
    <w:pPr>
      <w:pStyle w:val="Sidhuvud"/>
      <w:framePr w:wrap="around" w:vAnchor="text" w:hAnchor="margin" w:xAlign="right" w:y="1"/>
      <w:rPr>
        <w:rStyle w:val="Sidnummer"/>
      </w:rPr>
    </w:pPr>
    <w:r w:rsidRPr="00953361">
      <w:rPr>
        <w:rStyle w:val="Sidnummer"/>
      </w:rPr>
      <w:fldChar w:fldCharType="begin" w:fldLock="1"/>
    </w:r>
    <w:r w:rsidRPr="00953361">
      <w:rPr>
        <w:rStyle w:val="Sidnummer"/>
      </w:rPr>
      <w:instrText xml:space="preserve">PAGE  </w:instrText>
    </w:r>
    <w:r w:rsidRPr="00953361">
      <w:rPr>
        <w:rStyle w:val="Sidnummer"/>
      </w:rPr>
      <w:fldChar w:fldCharType="separate"/>
    </w:r>
    <w:r w:rsidRPr="00953361">
      <w:rPr>
        <w:rStyle w:val="Sidnummer"/>
      </w:rPr>
      <w:t>2</w:t>
    </w:r>
    <w:r w:rsidRPr="0095336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95336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E4387" w:rsidRPr="00953361" w:rsidRDefault="004E438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E4387" w:rsidRPr="00953361" w:rsidRDefault="004E4387">
          <w:pPr>
            <w:pStyle w:val="Sidhuvud"/>
            <w:ind w:right="360"/>
          </w:pPr>
        </w:p>
      </w:tc>
      <w:tc>
        <w:tcPr>
          <w:tcW w:w="1525" w:type="dxa"/>
        </w:tcPr>
        <w:p w:rsidR="004E4387" w:rsidRPr="00953361" w:rsidRDefault="004E4387">
          <w:pPr>
            <w:pStyle w:val="Sidhuvud"/>
            <w:ind w:right="360"/>
          </w:pPr>
        </w:p>
      </w:tc>
    </w:tr>
  </w:tbl>
  <w:p w:rsidR="004E4387" w:rsidRPr="00953361" w:rsidRDefault="004E438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387" w:rsidRPr="00953361" w:rsidRDefault="004E4387">
    <w:pPr>
      <w:pStyle w:val="Sidhuvud"/>
      <w:framePr w:wrap="around" w:vAnchor="text" w:hAnchor="margin" w:xAlign="right" w:y="1"/>
      <w:rPr>
        <w:rStyle w:val="Sidnummer"/>
      </w:rPr>
    </w:pPr>
    <w:r w:rsidRPr="00953361">
      <w:rPr>
        <w:rStyle w:val="Sidnummer"/>
      </w:rPr>
      <w:fldChar w:fldCharType="begin" w:fldLock="1"/>
    </w:r>
    <w:r w:rsidRPr="00953361">
      <w:rPr>
        <w:rStyle w:val="Sidnummer"/>
      </w:rPr>
      <w:instrText xml:space="preserve">PAGE  </w:instrText>
    </w:r>
    <w:r w:rsidRPr="00953361">
      <w:rPr>
        <w:rStyle w:val="Sidnummer"/>
      </w:rPr>
      <w:fldChar w:fldCharType="separate"/>
    </w:r>
    <w:r w:rsidRPr="00953361">
      <w:rPr>
        <w:rStyle w:val="Sidnummer"/>
      </w:rPr>
      <w:t>3</w:t>
    </w:r>
    <w:r w:rsidRPr="0095336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95336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E4387" w:rsidRPr="00953361" w:rsidRDefault="004E438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E4387" w:rsidRPr="00953361" w:rsidRDefault="004E4387">
          <w:pPr>
            <w:pStyle w:val="Sidhuvud"/>
            <w:ind w:right="360"/>
          </w:pPr>
        </w:p>
      </w:tc>
      <w:tc>
        <w:tcPr>
          <w:tcW w:w="1525" w:type="dxa"/>
        </w:tcPr>
        <w:p w:rsidR="004E4387" w:rsidRPr="00953361" w:rsidRDefault="004E4387">
          <w:pPr>
            <w:pStyle w:val="Sidhuvud"/>
            <w:ind w:right="360"/>
          </w:pPr>
        </w:p>
      </w:tc>
    </w:tr>
  </w:tbl>
  <w:p w:rsidR="004E4387" w:rsidRPr="00953361" w:rsidRDefault="004E438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387" w:rsidRPr="00953361" w:rsidRDefault="00953361">
    <w:pPr>
      <w:framePr w:w="2948" w:h="1321" w:hRule="exact" w:wrap="notBeside" w:vAnchor="page" w:hAnchor="page" w:x="1362" w:y="653"/>
    </w:pPr>
    <w:r w:rsidRPr="0095336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387" w:rsidRPr="00953361" w:rsidRDefault="004E438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E4387" w:rsidRPr="00953361" w:rsidRDefault="004E4387">
    <w:pPr>
      <w:rPr>
        <w:rFonts w:ascii="TradeGothic" w:hAnsi="TradeGothic"/>
        <w:b/>
        <w:bCs/>
        <w:spacing w:val="12"/>
        <w:sz w:val="22"/>
      </w:rPr>
    </w:pPr>
  </w:p>
  <w:p w:rsidR="004E4387" w:rsidRPr="00953361" w:rsidRDefault="004E438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E4387" w:rsidRPr="00953361" w:rsidRDefault="004E438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529"/>
    <w:multiLevelType w:val="hybridMultilevel"/>
    <w:tmpl w:val="E28A5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E16923"/>
    <w:rsid w:val="004E4387"/>
    <w:rsid w:val="00953361"/>
    <w:rsid w:val="00E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90BA99-3478-455D-9A25-BE55B5E0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177</Words>
  <Characters>1189</Characters>
  <Application>Microsoft Office Word</Application>
  <DocSecurity>4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2025-12-17T03:57:00Z</dcterms:created>
  <dcterms:modified xsi:type="dcterms:W3CDTF">2025-12-17T03:57:00Z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