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7878B7" w14:textId="77777777" w:rsidTr="00782EA9">
        <w:tc>
          <w:tcPr>
            <w:tcW w:w="9141" w:type="dxa"/>
          </w:tcPr>
          <w:p w14:paraId="442ACE7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408699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57BBFC37" w14:textId="77777777" w:rsidR="0096348C" w:rsidRPr="00477C9F" w:rsidRDefault="0096348C" w:rsidP="00477C9F">
      <w:pPr>
        <w:rPr>
          <w:sz w:val="22"/>
          <w:szCs w:val="22"/>
        </w:rPr>
      </w:pPr>
    </w:p>
    <w:p w14:paraId="61C7AE02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208C61B2" w14:textId="77777777" w:rsidTr="00F86ACF">
        <w:trPr>
          <w:cantSplit/>
          <w:trHeight w:val="742"/>
        </w:trPr>
        <w:tc>
          <w:tcPr>
            <w:tcW w:w="1790" w:type="dxa"/>
          </w:tcPr>
          <w:p w14:paraId="446B6F5F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689C77E2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55B01A47" w14:textId="7B0287EC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C2B12">
              <w:rPr>
                <w:b/>
                <w:sz w:val="22"/>
                <w:szCs w:val="22"/>
              </w:rPr>
              <w:t>52</w:t>
            </w:r>
          </w:p>
          <w:p w14:paraId="5FECF55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322E1000" w14:textId="77777777" w:rsidTr="00F86ACF">
        <w:tc>
          <w:tcPr>
            <w:tcW w:w="1790" w:type="dxa"/>
          </w:tcPr>
          <w:p w14:paraId="448CBCC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6632492C" w14:textId="4CF4889E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C73937">
              <w:rPr>
                <w:sz w:val="22"/>
                <w:szCs w:val="22"/>
              </w:rPr>
              <w:t>06-10</w:t>
            </w:r>
          </w:p>
        </w:tc>
      </w:tr>
      <w:tr w:rsidR="0096348C" w:rsidRPr="00477C9F" w14:paraId="61FA29D9" w14:textId="77777777" w:rsidTr="00F86ACF">
        <w:tc>
          <w:tcPr>
            <w:tcW w:w="1790" w:type="dxa"/>
          </w:tcPr>
          <w:p w14:paraId="2C28A2D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DFD1ACE" w14:textId="5D3959FD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4506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BA7DC2">
              <w:rPr>
                <w:sz w:val="22"/>
                <w:szCs w:val="22"/>
              </w:rPr>
              <w:t>24</w:t>
            </w:r>
            <w:r w:rsidR="00CF4ED5">
              <w:rPr>
                <w:sz w:val="22"/>
                <w:szCs w:val="22"/>
              </w:rPr>
              <w:t>–</w:t>
            </w:r>
            <w:r w:rsidR="009B5599">
              <w:rPr>
                <w:sz w:val="22"/>
                <w:szCs w:val="22"/>
              </w:rPr>
              <w:t>12.56</w:t>
            </w:r>
          </w:p>
        </w:tc>
      </w:tr>
      <w:tr w:rsidR="0096348C" w:rsidRPr="00477C9F" w14:paraId="55B6C6BF" w14:textId="77777777" w:rsidTr="00F86ACF">
        <w:tc>
          <w:tcPr>
            <w:tcW w:w="1790" w:type="dxa"/>
          </w:tcPr>
          <w:p w14:paraId="552461F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6FCE3AE8" w14:textId="38C965CF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5FF37FF3" w14:textId="77777777" w:rsidR="0096348C" w:rsidRPr="00477C9F" w:rsidRDefault="0096348C" w:rsidP="00477C9F">
      <w:pPr>
        <w:rPr>
          <w:sz w:val="22"/>
          <w:szCs w:val="22"/>
        </w:rPr>
      </w:pPr>
    </w:p>
    <w:p w14:paraId="1B808311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2C30EB55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8273F4" w:rsidRPr="0069143B" w14:paraId="5AFC6298" w14:textId="77777777" w:rsidTr="00F86ACF">
        <w:tc>
          <w:tcPr>
            <w:tcW w:w="753" w:type="dxa"/>
          </w:tcPr>
          <w:p w14:paraId="12369867" w14:textId="4FB4EE78" w:rsidR="008273F4" w:rsidRPr="0069143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C73937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596" w:type="dxa"/>
            <w:gridSpan w:val="2"/>
          </w:tcPr>
          <w:p w14:paraId="53816E60" w14:textId="77777777" w:rsidR="0069143B" w:rsidRPr="0069143B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2774333E" w14:textId="77777777" w:rsidR="0069143B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907A56" w14:textId="77777777" w:rsidR="00C73937" w:rsidRDefault="00C73937" w:rsidP="00C73937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Kanslichefen anmälde att följande granskningsanmälan hade inkommit:</w:t>
            </w:r>
          </w:p>
          <w:p w14:paraId="2FDE8740" w14:textId="51B21334" w:rsidR="00930B63" w:rsidRDefault="00930B6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7978330" w14:textId="1282B645" w:rsidR="00C73937" w:rsidRPr="00C73937" w:rsidRDefault="00C73937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73937">
              <w:rPr>
                <w:bCs/>
                <w:snapToGrid w:val="0"/>
                <w:sz w:val="22"/>
                <w:szCs w:val="22"/>
              </w:rPr>
              <w:t xml:space="preserve">Granskning av biståndsministerns styrning av SIDA </w:t>
            </w:r>
            <w:r w:rsidR="00BA444E">
              <w:rPr>
                <w:bCs/>
                <w:snapToGrid w:val="0"/>
                <w:sz w:val="22"/>
                <w:szCs w:val="22"/>
              </w:rPr>
              <w:t>och</w:t>
            </w:r>
            <w:r w:rsidRPr="00C73937">
              <w:rPr>
                <w:bCs/>
                <w:snapToGrid w:val="0"/>
                <w:sz w:val="22"/>
                <w:szCs w:val="22"/>
              </w:rPr>
              <w:t xml:space="preserve"> bistånd</w:t>
            </w:r>
            <w:r w:rsidR="00BA444E">
              <w:rPr>
                <w:bCs/>
                <w:snapToGrid w:val="0"/>
                <w:sz w:val="22"/>
                <w:szCs w:val="22"/>
              </w:rPr>
              <w:t xml:space="preserve">et </w:t>
            </w:r>
            <w:r w:rsidRPr="00C73937">
              <w:rPr>
                <w:bCs/>
                <w:snapToGrid w:val="0"/>
                <w:sz w:val="22"/>
                <w:szCs w:val="22"/>
              </w:rPr>
              <w:t>till UNWRA (anmäld av Lotta Johnsson Fornarve</w:t>
            </w:r>
            <w:r w:rsidR="00CE76EC">
              <w:rPr>
                <w:bCs/>
                <w:snapToGrid w:val="0"/>
                <w:sz w:val="22"/>
                <w:szCs w:val="22"/>
              </w:rPr>
              <w:t> </w:t>
            </w:r>
            <w:r w:rsidRPr="00C73937">
              <w:rPr>
                <w:bCs/>
                <w:snapToGrid w:val="0"/>
                <w:sz w:val="22"/>
                <w:szCs w:val="22"/>
              </w:rPr>
              <w:t>(V), inkom 2025-06-06, dnr 1884-2024/25).</w:t>
            </w:r>
          </w:p>
          <w:p w14:paraId="06F75ECC" w14:textId="77777777" w:rsidR="00451D02" w:rsidRPr="0069143B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4506C" w:rsidRPr="0069143B" w14:paraId="6330250A" w14:textId="77777777" w:rsidTr="00F86ACF">
        <w:tc>
          <w:tcPr>
            <w:tcW w:w="753" w:type="dxa"/>
          </w:tcPr>
          <w:p w14:paraId="5162D5A7" w14:textId="6697143C" w:rsidR="00D4506C" w:rsidRPr="0069143B" w:rsidRDefault="00D4506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596" w:type="dxa"/>
            <w:gridSpan w:val="2"/>
          </w:tcPr>
          <w:p w14:paraId="2BFC65D9" w14:textId="188AF91A" w:rsidR="00D4506C" w:rsidRDefault="00D4506C" w:rsidP="00D4506C">
            <w:pPr>
              <w:tabs>
                <w:tab w:val="left" w:pos="1701"/>
              </w:tabs>
              <w:spacing w:after="240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Granskning hösten 2025</w:t>
            </w:r>
          </w:p>
          <w:p w14:paraId="0CDC0BB4" w14:textId="77777777" w:rsidR="00D4506C" w:rsidRDefault="00D4506C" w:rsidP="00D4506C">
            <w:pPr>
              <w:tabs>
                <w:tab w:val="left" w:pos="1701"/>
              </w:tabs>
              <w:spacing w:after="2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diskuterade förslag till ämnen för höstens granskning.</w:t>
            </w:r>
          </w:p>
          <w:p w14:paraId="70B9B202" w14:textId="77777777" w:rsidR="00D4506C" w:rsidRDefault="00D4506C" w:rsidP="00D4506C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Frågan bordlades.</w:t>
            </w:r>
          </w:p>
          <w:p w14:paraId="57AB56DC" w14:textId="77777777" w:rsidR="00D4506C" w:rsidRDefault="00D4506C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2073958B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47496EF9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676D704" w14:textId="5BF4CC8F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8B5DFB">
              <w:rPr>
                <w:sz w:val="22"/>
                <w:szCs w:val="22"/>
              </w:rPr>
              <w:t>t 2025-06-12</w:t>
            </w:r>
          </w:p>
          <w:p w14:paraId="7B525429" w14:textId="59587432" w:rsidR="00AF32C5" w:rsidRPr="0069143B" w:rsidRDefault="000106E1" w:rsidP="008B5DF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</w:tc>
      </w:tr>
    </w:tbl>
    <w:p w14:paraId="0D3CB7A9" w14:textId="77777777" w:rsidR="005805B8" w:rsidRDefault="005805B8" w:rsidP="005805B8">
      <w:pPr>
        <w:widowControl/>
        <w:rPr>
          <w:sz w:val="22"/>
          <w:szCs w:val="22"/>
        </w:rPr>
      </w:pPr>
    </w:p>
    <w:p w14:paraId="6D5E90C7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06E0FB99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E51FF2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74077847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D9E352D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345713">
              <w:rPr>
                <w:sz w:val="20"/>
              </w:rPr>
              <w:t>0</w:t>
            </w:r>
            <w:r w:rsidR="004573E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E722D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96AE31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496470A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04301D22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44DA544E" w14:textId="1CDB358F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1B298D">
              <w:rPr>
                <w:sz w:val="20"/>
              </w:rPr>
              <w:t>52</w:t>
            </w:r>
          </w:p>
        </w:tc>
      </w:tr>
      <w:tr w:rsidR="005805B8" w14:paraId="1D76B73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C61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5253" w14:textId="1D2F2FAB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B57698">
              <w:rPr>
                <w:sz w:val="20"/>
              </w:rPr>
              <w:t>–2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F831" w14:textId="7D09203F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4674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BAD1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4D8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3B5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F142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FC8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2AE3969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8F5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602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FD14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F50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CBA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DC3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672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CF6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EAD7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26A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145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9F32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AC5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F7B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634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29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C4D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CB4498" w14:paraId="1D3328B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1B6E" w14:textId="77777777" w:rsidR="00CB4498" w:rsidRPr="00244936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343C" w14:textId="57148289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C395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E02D" w14:textId="076A0858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0F44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734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40E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12FD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5B8A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78B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5460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CF8D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248C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DDE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FF5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D82A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81E7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98" w:rsidRPr="00CC2B12" w14:paraId="3F9818C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3431" w14:textId="77777777" w:rsidR="00CB4498" w:rsidRPr="00CC2B1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CC2B12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CC2B12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26FC" w14:textId="48E0B682" w:rsidR="00CB4498" w:rsidRPr="00CC2B1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7859" w14:textId="77777777" w:rsidR="00CB4498" w:rsidRPr="00CC2B1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D044" w14:textId="09CED0FE" w:rsidR="00CB4498" w:rsidRPr="00CC2B1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83B1" w14:textId="77777777" w:rsidR="00CB4498" w:rsidRPr="00CC2B1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DF9C" w14:textId="77777777" w:rsidR="00CB4498" w:rsidRPr="00CC2B1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5A5D" w14:textId="77777777" w:rsidR="00CB4498" w:rsidRPr="00CC2B1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4A7A" w14:textId="77777777" w:rsidR="00CB4498" w:rsidRPr="00CC2B1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CFA2" w14:textId="77777777" w:rsidR="00CB4498" w:rsidRPr="00CC2B1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653A" w14:textId="77777777" w:rsidR="00CB4498" w:rsidRPr="00CC2B1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20CA" w14:textId="77777777" w:rsidR="00CB4498" w:rsidRPr="00CC2B1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9A22" w14:textId="77777777" w:rsidR="00CB4498" w:rsidRPr="00CC2B1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DF64" w14:textId="77777777" w:rsidR="00CB4498" w:rsidRPr="00CC2B1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05C0" w14:textId="77777777" w:rsidR="00CB4498" w:rsidRPr="00CC2B1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6B7F" w14:textId="77777777" w:rsidR="00CB4498" w:rsidRPr="00CC2B1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AB53" w14:textId="77777777" w:rsidR="00CB4498" w:rsidRPr="00CC2B1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4DDE" w14:textId="77777777" w:rsidR="00CB4498" w:rsidRPr="00CC2B1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B4498" w14:paraId="19254E6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C5E2" w14:textId="77777777" w:rsidR="00CB4498" w:rsidRPr="00244936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4F29" w14:textId="6FC672EA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AC7D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1406" w14:textId="5E345C84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F122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A61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2981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046B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C72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8782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54C0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3161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11BB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1550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8ADD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E9E0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E295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B4498" w14:paraId="35832E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FBA5" w14:textId="77777777" w:rsidR="00CB4498" w:rsidRPr="00244936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B931" w14:textId="2B33651C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54E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31E7" w14:textId="19CE0F4B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2F8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2840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F052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682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B5B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695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7D4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DF65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F92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8112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6DF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D80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225D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B4498" w14:paraId="3545A74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AF7A" w14:textId="77777777" w:rsidR="00CB4498" w:rsidRPr="00244936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90F7" w14:textId="126A0CF8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560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45F3" w14:textId="112D73D6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5B55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C6D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DC6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35E4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1BB5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CB37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DC5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BE77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BD8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169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BFBB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1BBD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DAFA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B4498" w14:paraId="66F32DA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0B5D" w14:textId="77777777" w:rsidR="00CB4498" w:rsidRPr="00244936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D92E" w14:textId="6DBA9E70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B737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9C56" w14:textId="17C18614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63B0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259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C73C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226A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F94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D82F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502D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A4AB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F131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99B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4B0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638B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A0D7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B4498" w14:paraId="16C38E6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09F6" w14:textId="77777777" w:rsidR="00CB4498" w:rsidRPr="00244936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DA1E" w14:textId="2B5D228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69C5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7F3C" w14:textId="76415C9E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0461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C02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5382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9D0A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30F1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831D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C925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99EF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4BA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19BC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39DB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6A5D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498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B4498" w14:paraId="268C4B9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788F" w14:textId="77777777" w:rsidR="00CB4498" w:rsidRPr="00244936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F00C" w14:textId="2F0267FD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DDFF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26D3" w14:textId="448B11CF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466B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419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81E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BBDC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B63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7CBF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8A65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2AD1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83DF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C3E0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3540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C007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95F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B4498" w14:paraId="2354F5A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F3C3" w14:textId="77777777" w:rsidR="00CB4498" w:rsidRPr="00244936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6F1D" w14:textId="0A5C31AD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54F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9917" w14:textId="26370825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EFE2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737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59B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1952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2AD7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61F5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C48D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392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590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27A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F24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BD9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8F31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98" w14:paraId="25339D9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2A57" w14:textId="77777777" w:rsidR="00CB4498" w:rsidRPr="00244936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0C31" w14:textId="0DEA6862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A3AB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B83A" w14:textId="28403408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727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3B6B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441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5C5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CAAC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FF54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00F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1B6B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9730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D292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057A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FC60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CDA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B4498" w14:paraId="6CBA102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8C57" w14:textId="77777777" w:rsidR="00CB4498" w:rsidRPr="00244936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CC8E" w14:textId="74B3235B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5374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6A3F" w14:textId="4218E069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DC4F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B25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A652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7527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1914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122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F54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647B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ABA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383B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EE01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432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F2A2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B4498" w14:paraId="2F679AD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D088" w14:textId="77777777" w:rsidR="00CB4498" w:rsidRPr="00244936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D0F0" w14:textId="17605D43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77BA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142E" w14:textId="4F65FD40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FAFC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59F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DFA1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E2D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42D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0322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09F1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2D2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1440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D397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F064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106F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4B0A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B4498" w14:paraId="3BFCEF2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277E" w14:textId="77777777" w:rsidR="00CB4498" w:rsidRPr="00244936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D560" w14:textId="66E688E9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C47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644A" w14:textId="16B169AD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561B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20F2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EDA2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344C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164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BDB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157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0CA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889A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6F6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E57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C34B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15DF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98" w14:paraId="1066126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1DD4" w14:textId="77777777" w:rsidR="00CB4498" w:rsidRPr="00244936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417B" w14:textId="5314913C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E21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DD4D" w14:textId="2F2FDB21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AA1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FDE4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E820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D45C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CB3A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490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C2D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A322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F2B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4C7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5AD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8E2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0971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98" w14:paraId="192E282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2DBE" w14:textId="77777777" w:rsidR="00CB4498" w:rsidRPr="00244936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9A54" w14:textId="351F4DFA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6D3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DBFB" w14:textId="59F64D30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EF7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ACC7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347F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BCA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6987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45D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502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E7B2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775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697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2BA1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AAEF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7ECD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98" w14:paraId="3C3AC06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79E5" w14:textId="77777777" w:rsidR="00CB4498" w:rsidRPr="00244936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FBFD" w14:textId="0CFF48EA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02C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A5BF" w14:textId="58FC2039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6A3A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04B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C66A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9EBC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5E0D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E4B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87E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CA2A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82E7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A2FF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EAA1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DBBB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8C71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98" w14:paraId="45CD842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8130" w14:textId="77777777" w:rsidR="00CB4498" w:rsidRPr="00244936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E580" w14:textId="389CEB5C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6241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09BD" w14:textId="5B6D193A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855B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E1E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3FD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351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4AF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7B2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C2C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92A1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FCD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691F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99C2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9CF7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8261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98" w14:paraId="570DD08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A500" w14:textId="77777777" w:rsidR="00CB4498" w:rsidRPr="00244936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E7FD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9977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7227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08D4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6B81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206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23CF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7BD0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BC92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F6F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52D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5FB7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BB1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F90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910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B3AC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98" w14:paraId="1D4468C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E5C5" w14:textId="77777777" w:rsidR="00CB4498" w:rsidRPr="00244936" w:rsidRDefault="00CB4498" w:rsidP="00CB4498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93C7" w14:textId="76FE04A8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11A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539C" w14:textId="036D9CD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66C1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E73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C81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695B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837B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BABC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88DA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E2C5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75A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A2EB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F8F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307D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344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98" w14:paraId="523DC28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8F54" w14:textId="77777777" w:rsidR="00CB4498" w:rsidRPr="00244936" w:rsidRDefault="00CB4498" w:rsidP="00CB4498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7F13" w14:textId="0A0591E0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FBE1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C9DE" w14:textId="1F26A49F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2F67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4F8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77A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6547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566B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2A00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27C0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E437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E85F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6EE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B7C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7D72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801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98" w14:paraId="711B23A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C29D" w14:textId="77777777" w:rsidR="00CB4498" w:rsidRPr="00244936" w:rsidRDefault="00CB4498" w:rsidP="00CB4498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D2A1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6345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46C7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0BC0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74DA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C090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3E55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43FC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CCC0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B00D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B572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9E4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9E54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A727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443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723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98" w14:paraId="39F7E03B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E986" w14:textId="77777777" w:rsidR="00CB4498" w:rsidRPr="00244936" w:rsidRDefault="00CB4498" w:rsidP="00CB4498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9444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E5B2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B435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273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AAF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D032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01C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138C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BD0C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515F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857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61BF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B57B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E20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4F82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F8C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98" w14:paraId="0E3165D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0D86" w14:textId="77777777" w:rsidR="00CB4498" w:rsidRPr="00244936" w:rsidRDefault="00CB4498" w:rsidP="00CB4498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C291" w14:textId="12BA0722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1C4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97D5" w14:textId="28862A4D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8265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497C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105D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6C11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AF6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CE1F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802F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6DE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272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2D7B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9C95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ABE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004D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98" w14:paraId="102AE5D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90BF" w14:textId="77777777" w:rsidR="00CB4498" w:rsidRPr="00244936" w:rsidRDefault="00CB4498" w:rsidP="00CB4498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A63D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2424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327A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2B0B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0BBA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CA64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46C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221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0E64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E3DA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EDA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CFC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A9F0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08D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2A32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B74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98" w14:paraId="5F9037D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D714" w14:textId="77777777" w:rsidR="00CB4498" w:rsidRPr="00244936" w:rsidRDefault="00CB4498" w:rsidP="00CB4498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EFE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88B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FB5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4C84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2CDC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C3A5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74F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3ABD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4D0A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2D15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5E2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3B71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0AC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855B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C0B5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D8F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98" w14:paraId="6FB1D823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8D26" w14:textId="77777777" w:rsidR="00CB4498" w:rsidRPr="00244936" w:rsidRDefault="00CB4498" w:rsidP="00CB4498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B44F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1BC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974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AEB1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B5D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9E0D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FAE4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D01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522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6A0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6F8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8315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8BD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1DA0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8C9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6F3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98" w14:paraId="24E9AB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AF47" w14:textId="77777777" w:rsidR="00CB4498" w:rsidRPr="00244936" w:rsidRDefault="00CB4498" w:rsidP="00CB4498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F44F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596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DB6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B21F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0F7B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885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8DA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33C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9ABB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B81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76F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8ED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8EEC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ABC7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EC67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EFAD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98" w14:paraId="46749EB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4756" w14:textId="77777777" w:rsidR="00CB4498" w:rsidRPr="00244936" w:rsidRDefault="00CB4498" w:rsidP="00CB4498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6B3D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B117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A67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ADF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F5C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BD7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7DD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3B0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75E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EA25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755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6E9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6FB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D02C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D1CB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403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98" w14:paraId="5421E76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2AB3" w14:textId="77777777" w:rsidR="00CB4498" w:rsidRPr="00244936" w:rsidRDefault="00CB4498" w:rsidP="00CB4498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B732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CC6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C16C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07A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6D14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892F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9FA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7967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0C94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716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0230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C4C1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E760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F764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5C91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0B14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98" w14:paraId="43D253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BB19" w14:textId="77777777" w:rsidR="00CB4498" w:rsidRPr="00244936" w:rsidRDefault="00CB4498" w:rsidP="00CB4498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8AC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757D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3904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2AF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124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72D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E45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AA3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BF1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ED22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F1C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B451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4A7D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66B1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6082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044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98" w14:paraId="1043323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7D66" w14:textId="77777777" w:rsidR="00CB4498" w:rsidRPr="00244936" w:rsidRDefault="00CB4498" w:rsidP="00CB4498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98EF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CB70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4D85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CC3F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5A11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F51A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9F64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9AF7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D531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7C02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564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D8A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9B91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F14C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F8D4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BF8B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98" w14:paraId="463F6CA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C949" w14:textId="77777777" w:rsidR="00CB4498" w:rsidRPr="00244936" w:rsidRDefault="00CB4498" w:rsidP="00CB4498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FD24" w14:textId="05B06524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1F3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C30C" w14:textId="3E118AD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6811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43AB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DBC1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2C7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AC25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077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56F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6A9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F32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FAC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D685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7154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622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98" w14:paraId="006A1B6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0204" w14:textId="77777777" w:rsidR="00CB4498" w:rsidRPr="00244936" w:rsidRDefault="00CB4498" w:rsidP="00CB4498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0CC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E00D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F73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BE10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57F0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49C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7552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815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A31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D9C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AB3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3E5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811F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633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36D5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5AE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98" w14:paraId="5EF4A75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E20F" w14:textId="77777777" w:rsidR="00CB4498" w:rsidRPr="00244936" w:rsidRDefault="00CB4498" w:rsidP="00CB4498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050F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EAD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62A0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34CC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311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A43C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4EDD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4F8D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90D7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5FEC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B614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F2D5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BFDA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EC4F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4B92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F4B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98" w14:paraId="1C2C87D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5113" w14:textId="77777777" w:rsidR="00CB4498" w:rsidRPr="00244936" w:rsidRDefault="00CB4498" w:rsidP="00CB44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4702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CA00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5DA2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DE9A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901D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7E07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B60C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CC97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9BC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738A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695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4AAF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DCC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FFBA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6912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C3F5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98" w14:paraId="79C412F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0411" w14:textId="77777777" w:rsidR="00CB4498" w:rsidRPr="00244936" w:rsidRDefault="00CB4498" w:rsidP="00CB44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EC85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9D55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98C0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D38B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5482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F757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7EAD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83EC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BCBD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8DDB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D350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8C37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DFE4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F35D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FFD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B8C4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98" w14:paraId="4016F14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614D" w14:textId="77777777" w:rsidR="00CB4498" w:rsidRPr="00244936" w:rsidRDefault="00CB4498" w:rsidP="00CB4498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CEAB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E2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6525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05A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768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5FA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5E10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936F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DA7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22EF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EF8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23E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1330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C9BD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456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6AC5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98" w14:paraId="16A3FE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8909" w14:textId="77777777" w:rsidR="00CB4498" w:rsidRPr="00244936" w:rsidRDefault="00CB4498" w:rsidP="00CB4498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005B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4D9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86D5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6A74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AC25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F6A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93F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793F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2BCD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F6A5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E0FF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8B4D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DBB2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0385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E69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668D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98" w14:paraId="5444222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AF3D" w14:textId="77777777" w:rsidR="00CB4498" w:rsidRPr="00244936" w:rsidRDefault="00CB4498" w:rsidP="00CB4498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804A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7B8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284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336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146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E9D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DA44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3CC5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11C7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F2AF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F2ED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2F4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DE6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225C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F07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3B20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98" w14:paraId="766AE8B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F33C" w14:textId="77777777" w:rsidR="00CB4498" w:rsidRPr="00244936" w:rsidRDefault="00CB4498" w:rsidP="00CB4498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2B4D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EF07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D95F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1F34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D3F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E4C0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5A90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24B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A1F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D1D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70BC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910C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4E67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A57A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0DEA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A69F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98" w14:paraId="1653E22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B534" w14:textId="77777777" w:rsidR="00CB4498" w:rsidRPr="00244936" w:rsidRDefault="00CB4498" w:rsidP="00CB4498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8E7D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4255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602A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0851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FC31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CBCD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55CF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B3F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4620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1E54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5B27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AA87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E23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9140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0C1C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4912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98" w14:paraId="67E93FC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9963" w14:textId="77777777" w:rsidR="00CB4498" w:rsidRPr="00244936" w:rsidRDefault="00CB4498" w:rsidP="00CB4498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37EA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FAC1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836C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A0C0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A96A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FBCF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05CC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358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74C2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DB7D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404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A38F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6E9B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F8FC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E317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D9D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98" w14:paraId="0F9C79E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A41C" w14:textId="77777777" w:rsidR="00CB4498" w:rsidRPr="00244936" w:rsidRDefault="00CB4498" w:rsidP="00CB4498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B8D1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DA1C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0FC7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3A8F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3DB1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7C8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117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5082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6751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4AF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DCF1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E304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E5A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D8EF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3B8B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FA92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98" w14:paraId="757102E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2622" w14:textId="77777777" w:rsidR="00CB4498" w:rsidRPr="00244936" w:rsidRDefault="00CB4498" w:rsidP="00CB4498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A03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80B2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0C8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BA17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C16C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277F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161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54B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C5D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053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1FD1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731D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DF5F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366C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B145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43FD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98" w14:paraId="29F6560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00F0" w14:textId="77777777" w:rsidR="00CB4498" w:rsidRPr="00244936" w:rsidRDefault="00CB4498" w:rsidP="00CB4498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AB90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8BE1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050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235B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21EA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EF45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4B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E6D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4EEA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2F6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D4A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4BC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E877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F3C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C4E7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A0D1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98" w14:paraId="6AF5230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3E28" w14:textId="77777777" w:rsidR="00CB4498" w:rsidRPr="00244936" w:rsidRDefault="00CB4498" w:rsidP="00CB4498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68C8" w14:textId="5B24DBFC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C234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4757" w14:textId="42081CCB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B797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CD4F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250B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EC90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3ACA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0F21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443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1360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D74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A457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7857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A08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763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98" w14:paraId="09DB751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9CFA" w14:textId="77777777" w:rsidR="00CB4498" w:rsidRPr="00244936" w:rsidRDefault="00CB4498" w:rsidP="00CB44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04E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E2D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328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A935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1E4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B92B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95B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5BCF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007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E77D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95D5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C3AC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9FA2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F75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ED2B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3F1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98" w14:paraId="2F46CEB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2415" w14:textId="77777777" w:rsidR="00CB4498" w:rsidRPr="00244936" w:rsidRDefault="00CB4498" w:rsidP="00CB4498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0CB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FFE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33EF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2AB1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C476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9598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C0E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6D10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C95E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EAB9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914D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0580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C0C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DAB3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C10C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AFCB" w14:textId="77777777" w:rsidR="00CB4498" w:rsidRPr="00003AB2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4498" w14:paraId="203A204D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74553C" w14:textId="77777777" w:rsidR="00CB4498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F6BF14" w14:textId="77777777" w:rsidR="00CB4498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0D4BC3" w14:textId="77777777" w:rsidR="00CB4498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206E74" w14:textId="77777777" w:rsidR="00CB4498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CB4498" w14:paraId="538B4A58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F5DA60" w14:textId="77777777" w:rsidR="00CB4498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2C77BC1" w14:textId="77777777" w:rsidR="00CB4498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9E35DB9" w14:textId="77777777" w:rsidR="00CB4498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28F6E68" w14:textId="77777777" w:rsidR="00CB4498" w:rsidRDefault="00CB4498" w:rsidP="00CB44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21B00583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B12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B298D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5DFB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5599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57698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44E"/>
    <w:rsid w:val="00BA46E1"/>
    <w:rsid w:val="00BA4A28"/>
    <w:rsid w:val="00BA5688"/>
    <w:rsid w:val="00BA7DC2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3937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4498"/>
    <w:rsid w:val="00CB5394"/>
    <w:rsid w:val="00CB6A34"/>
    <w:rsid w:val="00CB7431"/>
    <w:rsid w:val="00CC2B12"/>
    <w:rsid w:val="00CC764E"/>
    <w:rsid w:val="00CD4CA0"/>
    <w:rsid w:val="00CD511F"/>
    <w:rsid w:val="00CE76EC"/>
    <w:rsid w:val="00CF4ED5"/>
    <w:rsid w:val="00CF6E9E"/>
    <w:rsid w:val="00D15194"/>
    <w:rsid w:val="00D23951"/>
    <w:rsid w:val="00D27984"/>
    <w:rsid w:val="00D40740"/>
    <w:rsid w:val="00D41B19"/>
    <w:rsid w:val="00D44270"/>
    <w:rsid w:val="00D4506C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7DE32"/>
  <w15:chartTrackingRefBased/>
  <w15:docId w15:val="{0B3E2FA9-6C35-483D-AB85-E909A408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51</TotalTime>
  <Pages>4</Pages>
  <Words>293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12</cp:revision>
  <cp:lastPrinted>2021-05-04T07:05:00Z</cp:lastPrinted>
  <dcterms:created xsi:type="dcterms:W3CDTF">2025-06-10T09:00:00Z</dcterms:created>
  <dcterms:modified xsi:type="dcterms:W3CDTF">2025-06-12T08:55:00Z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