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66500714276491A81D6E9E871CB6F39"/>
        </w:placeholder>
        <w15:appearance w15:val="hidden"/>
        <w:text/>
      </w:sdtPr>
      <w:sdtEndPr/>
      <w:sdtContent>
        <w:p w:rsidRPr="009B062B" w:rsidR="00AF30DD" w:rsidP="009B062B" w:rsidRDefault="00AF30DD" w14:paraId="0C487F19" w14:textId="77777777">
          <w:pPr>
            <w:pStyle w:val="RubrikFrslagTIllRiksdagsbeslut"/>
          </w:pPr>
          <w:r w:rsidRPr="009B062B">
            <w:t>Förslag till riksdagsbeslut</w:t>
          </w:r>
        </w:p>
      </w:sdtContent>
    </w:sdt>
    <w:sdt>
      <w:sdtPr>
        <w:alias w:val="Yrkande 1"/>
        <w:tag w:val="52a9124b-34e2-4e13-b8d1-ba41fe4b78ca"/>
        <w:id w:val="-712192777"/>
        <w:lock w:val="sdtLocked"/>
      </w:sdtPr>
      <w:sdtEndPr/>
      <w:sdtContent>
        <w:p w:rsidR="00355578" w:rsidRDefault="00311F18" w14:paraId="2AFDEF01" w14:textId="7123FB6E">
          <w:pPr>
            <w:pStyle w:val="Frslagstext"/>
            <w:numPr>
              <w:ilvl w:val="0"/>
              <w:numId w:val="0"/>
            </w:numPr>
          </w:pPr>
          <w:r>
            <w:t>Riksdagen ställer sig bakom det som anförs i motionen om att se över möjligheten att införa den s.k. sommartiden som standardtid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6F6CBB5B96F4D808B0C9283637C7DDB"/>
        </w:placeholder>
        <w15:appearance w15:val="hidden"/>
        <w:text/>
      </w:sdtPr>
      <w:sdtEndPr/>
      <w:sdtContent>
        <w:p w:rsidRPr="009B062B" w:rsidR="006D79C9" w:rsidP="00333E95" w:rsidRDefault="006D79C9" w14:paraId="4D31FB0F" w14:textId="56A9C0E5">
          <w:pPr>
            <w:pStyle w:val="Rubrik1"/>
          </w:pPr>
          <w:r>
            <w:t>Motivering</w:t>
          </w:r>
        </w:p>
      </w:sdtContent>
    </w:sdt>
    <w:p w:rsidRPr="00C5546E" w:rsidR="008E3B9B" w:rsidP="00C5546E" w:rsidRDefault="00FD779D" w14:paraId="11795674" w14:textId="1426E06A">
      <w:pPr>
        <w:pStyle w:val="Normalutanindragellerluft"/>
      </w:pPr>
      <w:r w:rsidRPr="00C5546E">
        <w:t>Sedan 1980 har vi haft sommartid i Sverige</w:t>
      </w:r>
      <w:r w:rsidR="00C5546E">
        <w:t>,</w:t>
      </w:r>
      <w:r w:rsidRPr="00C5546E">
        <w:t xml:space="preserve"> och som</w:t>
      </w:r>
      <w:r w:rsidR="00C5546E">
        <w:t>martiden regleras i förordning</w:t>
      </w:r>
      <w:r w:rsidRPr="00C5546E">
        <w:t xml:space="preserve"> SFS 2001:127 om sommartid. Argumentet för att ställa fram och tillbaka klockan har varit att få möjlighet att kunna vara ute i solljuset längre. Däremot saknas tydliga samhällsekonomiska vinster på omställningen. </w:t>
      </w:r>
    </w:p>
    <w:p w:rsidR="008E3B9B" w:rsidP="008E3B9B" w:rsidRDefault="00FD779D" w14:paraId="76F6581C" w14:textId="327C032C">
      <w:r w:rsidRPr="008E3B9B">
        <w:t>Det finns forskning som tyder på att omställningen till sommartid och den timmen man förlorar på detta kan ha negativa konsekvenser för människor. Den förlorade sömnen påverkar negativt på den interna dygnsrytmen</w:t>
      </w:r>
      <w:r w:rsidR="00C5546E">
        <w:t>,</w:t>
      </w:r>
      <w:r w:rsidRPr="008E3B9B">
        <w:t xml:space="preserve"> och det kan ta flera veckor för många att anpassa sig till den nya ti</w:t>
      </w:r>
      <w:r w:rsidRPr="008E3B9B">
        <w:lastRenderedPageBreak/>
        <w:t xml:space="preserve">den. Det finns även forskning som visar att risken för trafikolyckor och arbetsplatsolyckor ökar dagarna efter omställningen till sommartid på grund av att flera kör och arbetar trötta. Forskare från Karolinska Institutet har även i en undersökning visat att antalet hjärtinfarkter i genomsnitt ökar med cirka </w:t>
      </w:r>
      <w:r w:rsidR="00600E09">
        <w:t>fem</w:t>
      </w:r>
      <w:r w:rsidRPr="008E3B9B">
        <w:t xml:space="preserve"> procent under den första veckan efter omställningen till sommartid.</w:t>
      </w:r>
    </w:p>
    <w:p w:rsidR="008E3B9B" w:rsidP="008E3B9B" w:rsidRDefault="00FD779D" w14:paraId="639F1E4F" w14:textId="254EC6EF">
      <w:r>
        <w:t>Istället för de</w:t>
      </w:r>
      <w:r w:rsidR="00C5546E">
        <w:t>nna konstanta tidsomställning</w:t>
      </w:r>
      <w:bookmarkStart w:name="_GoBack" w:id="1"/>
      <w:bookmarkEnd w:id="1"/>
      <w:r>
        <w:t xml:space="preserve"> borde Sverige ta ett initiativ till att avskaffa denna tidsomställning så att sommartiden istället blir permanent standardtid.</w:t>
      </w:r>
      <w:r w:rsidR="008E3B9B">
        <w:t xml:space="preserve"> </w:t>
      </w:r>
      <w:r>
        <w:t xml:space="preserve">Fördelen skulle vara att vi skulle undvika den omställning som sker varje år på våren och hösten. Detta skulle naturligtvis inte innebära sommar och sol året runt, men däremot skulle vi undgå de negativa konsekvenserna av tidsomställningen varje år. Den enda nackdelen skulle vara att dagsljuset skulle minska under vintern även om denna förlust skulle vara försumbar. </w:t>
      </w:r>
    </w:p>
    <w:p w:rsidR="00652B73" w:rsidP="008E3B9B" w:rsidRDefault="00FD779D" w14:paraId="6A5AAB84" w14:textId="77777777">
      <w:r>
        <w:t xml:space="preserve">Regeringen borde därför </w:t>
      </w:r>
      <w:r w:rsidR="00600E09">
        <w:t xml:space="preserve">se över möjligheten att </w:t>
      </w:r>
      <w:r>
        <w:t>ta ett initiativ på både nationell nivå och EU-nivå för att införa sommartid som standardtid.</w:t>
      </w:r>
    </w:p>
    <w:p w:rsidR="008E3B9B" w:rsidP="008E3B9B" w:rsidRDefault="008E3B9B" w14:paraId="3372D998" w14:textId="77777777"/>
    <w:sdt>
      <w:sdtPr>
        <w:rPr>
          <w:i/>
          <w:noProof/>
        </w:rPr>
        <w:alias w:val="CC_Underskrifter"/>
        <w:tag w:val="CC_Underskrifter"/>
        <w:id w:val="583496634"/>
        <w:lock w:val="sdtContentLocked"/>
        <w:placeholder>
          <w:docPart w:val="31D0BFBABBCE49869AC0D179D3EFAACB"/>
        </w:placeholder>
        <w15:appearance w15:val="hidden"/>
      </w:sdtPr>
      <w:sdtEndPr>
        <w:rPr>
          <w:i w:val="0"/>
          <w:noProof w:val="0"/>
        </w:rPr>
      </w:sdtEndPr>
      <w:sdtContent>
        <w:p w:rsidR="004801AC" w:rsidP="006D2153" w:rsidRDefault="00C5546E" w14:paraId="656BD890" w14:textId="65C60AB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C55BA4" w:rsidRDefault="00C55BA4" w14:paraId="1A8472A4" w14:textId="77777777"/>
    <w:sectPr w:rsidR="00C55B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BD6E3" w14:textId="77777777" w:rsidR="00B42D30" w:rsidRDefault="00B42D30" w:rsidP="000C1CAD">
      <w:pPr>
        <w:spacing w:line="240" w:lineRule="auto"/>
      </w:pPr>
      <w:r>
        <w:separator/>
      </w:r>
    </w:p>
  </w:endnote>
  <w:endnote w:type="continuationSeparator" w:id="0">
    <w:p w14:paraId="32E9AB4F" w14:textId="77777777" w:rsidR="00B42D30" w:rsidRDefault="00B42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000C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1D9D9" w14:textId="4770C7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54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5E1DC" w14:textId="77777777" w:rsidR="00B42D30" w:rsidRDefault="00B42D30" w:rsidP="000C1CAD">
      <w:pPr>
        <w:spacing w:line="240" w:lineRule="auto"/>
      </w:pPr>
      <w:r>
        <w:separator/>
      </w:r>
    </w:p>
  </w:footnote>
  <w:footnote w:type="continuationSeparator" w:id="0">
    <w:p w14:paraId="137D7916" w14:textId="77777777" w:rsidR="00B42D30" w:rsidRDefault="00B42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0363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CD7386" wp14:anchorId="49C69E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546E" w14:paraId="5BD5B6F1" w14:textId="77777777">
                          <w:pPr>
                            <w:jc w:val="right"/>
                          </w:pPr>
                          <w:sdt>
                            <w:sdtPr>
                              <w:alias w:val="CC_Noformat_Partikod"/>
                              <w:tag w:val="CC_Noformat_Partikod"/>
                              <w:id w:val="-53464382"/>
                              <w:placeholder>
                                <w:docPart w:val="7A58DD754D5B49A4BAF0DF79B2DA0613"/>
                              </w:placeholder>
                              <w:text/>
                            </w:sdtPr>
                            <w:sdtEndPr/>
                            <w:sdtContent>
                              <w:r w:rsidR="00FD779D">
                                <w:t>M</w:t>
                              </w:r>
                            </w:sdtContent>
                          </w:sdt>
                          <w:sdt>
                            <w:sdtPr>
                              <w:alias w:val="CC_Noformat_Partinummer"/>
                              <w:tag w:val="CC_Noformat_Partinummer"/>
                              <w:id w:val="-1709555926"/>
                              <w:placeholder>
                                <w:docPart w:val="5E1499F647E54D07887E1ABED71E765E"/>
                              </w:placeholder>
                              <w:text/>
                            </w:sdtPr>
                            <w:sdtEndPr/>
                            <w:sdtContent>
                              <w:r w:rsidR="00877B7C">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C69E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5546E" w14:paraId="5BD5B6F1" w14:textId="77777777">
                    <w:pPr>
                      <w:jc w:val="right"/>
                    </w:pPr>
                    <w:sdt>
                      <w:sdtPr>
                        <w:alias w:val="CC_Noformat_Partikod"/>
                        <w:tag w:val="CC_Noformat_Partikod"/>
                        <w:id w:val="-53464382"/>
                        <w:placeholder>
                          <w:docPart w:val="7A58DD754D5B49A4BAF0DF79B2DA0613"/>
                        </w:placeholder>
                        <w:text/>
                      </w:sdtPr>
                      <w:sdtEndPr/>
                      <w:sdtContent>
                        <w:r w:rsidR="00FD779D">
                          <w:t>M</w:t>
                        </w:r>
                      </w:sdtContent>
                    </w:sdt>
                    <w:sdt>
                      <w:sdtPr>
                        <w:alias w:val="CC_Noformat_Partinummer"/>
                        <w:tag w:val="CC_Noformat_Partinummer"/>
                        <w:id w:val="-1709555926"/>
                        <w:placeholder>
                          <w:docPart w:val="5E1499F647E54D07887E1ABED71E765E"/>
                        </w:placeholder>
                        <w:text/>
                      </w:sdtPr>
                      <w:sdtEndPr/>
                      <w:sdtContent>
                        <w:r w:rsidR="00877B7C">
                          <w:t>1592</w:t>
                        </w:r>
                      </w:sdtContent>
                    </w:sdt>
                  </w:p>
                </w:txbxContent>
              </v:textbox>
              <w10:wrap anchorx="page"/>
            </v:shape>
          </w:pict>
        </mc:Fallback>
      </mc:AlternateContent>
    </w:r>
  </w:p>
  <w:p w:rsidRPr="00293C4F" w:rsidR="004F35FE" w:rsidP="00776B74" w:rsidRDefault="004F35FE" w14:paraId="6E1F58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46E" w14:paraId="37B8D342" w14:textId="77777777">
    <w:pPr>
      <w:jc w:val="right"/>
    </w:pPr>
    <w:sdt>
      <w:sdtPr>
        <w:alias w:val="CC_Noformat_Partikod"/>
        <w:tag w:val="CC_Noformat_Partikod"/>
        <w:id w:val="559911109"/>
        <w:placeholder>
          <w:docPart w:val="5E1499F647E54D07887E1ABED71E765E"/>
        </w:placeholder>
        <w:text/>
      </w:sdtPr>
      <w:sdtEndPr/>
      <w:sdtContent>
        <w:r w:rsidR="00FD779D">
          <w:t>M</w:t>
        </w:r>
      </w:sdtContent>
    </w:sdt>
    <w:sdt>
      <w:sdtPr>
        <w:alias w:val="CC_Noformat_Partinummer"/>
        <w:tag w:val="CC_Noformat_Partinummer"/>
        <w:id w:val="1197820850"/>
        <w:text/>
      </w:sdtPr>
      <w:sdtEndPr/>
      <w:sdtContent>
        <w:r w:rsidR="00877B7C">
          <w:t>1592</w:t>
        </w:r>
      </w:sdtContent>
    </w:sdt>
  </w:p>
  <w:p w:rsidR="004F35FE" w:rsidP="00776B74" w:rsidRDefault="004F35FE" w14:paraId="488D66F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546E" w14:paraId="765C5F4D" w14:textId="77777777">
    <w:pPr>
      <w:jc w:val="right"/>
    </w:pPr>
    <w:sdt>
      <w:sdtPr>
        <w:alias w:val="CC_Noformat_Partikod"/>
        <w:tag w:val="CC_Noformat_Partikod"/>
        <w:id w:val="1471015553"/>
        <w:lock w:val="contentLocked"/>
        <w:text/>
      </w:sdtPr>
      <w:sdtEndPr/>
      <w:sdtContent>
        <w:r w:rsidR="00FD779D">
          <w:t>M</w:t>
        </w:r>
      </w:sdtContent>
    </w:sdt>
    <w:sdt>
      <w:sdtPr>
        <w:alias w:val="CC_Noformat_Partinummer"/>
        <w:tag w:val="CC_Noformat_Partinummer"/>
        <w:id w:val="-2014525982"/>
        <w:lock w:val="contentLocked"/>
        <w:text/>
      </w:sdtPr>
      <w:sdtEndPr/>
      <w:sdtContent>
        <w:r w:rsidR="00877B7C">
          <w:t>1592</w:t>
        </w:r>
      </w:sdtContent>
    </w:sdt>
  </w:p>
  <w:p w:rsidR="004F35FE" w:rsidP="00A314CF" w:rsidRDefault="00C5546E" w14:paraId="50C0F127" w14:textId="0D612B7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5546E" w14:paraId="14F03977" w14:textId="12227F3C">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546E" w14:paraId="5ED94AF8" w14:textId="095B4C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:653</w:t>
        </w:r>
      </w:sdtContent>
    </w:sdt>
  </w:p>
  <w:p w:rsidR="004F35FE" w:rsidP="00E03A3D" w:rsidRDefault="00C5546E" w14:paraId="511DE389" w14:textId="59EB1D5D">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4F35FE" w:rsidP="00283E0F" w:rsidRDefault="00FD779D" w14:paraId="02AED7A3" w14:textId="7CAF0E3D">
        <w:pPr>
          <w:pStyle w:val="FSHRub2"/>
        </w:pPr>
        <w:r>
          <w:t>Sommartid som standardtid</w:t>
        </w:r>
      </w:p>
    </w:sdtContent>
  </w:sdt>
  <w:sdt>
    <w:sdtPr>
      <w:alias w:val="CC_Boilerplate_3"/>
      <w:tag w:val="CC_Boilerplate_3"/>
      <w:id w:val="1606463544"/>
      <w:lock w:val="sdtContentLocked"/>
      <w15:appearance w15:val="hidden"/>
      <w:text w:multiLine="1"/>
    </w:sdtPr>
    <w:sdtEndPr/>
    <w:sdtContent>
      <w:p w:rsidR="004F35FE" w:rsidP="00283E0F" w:rsidRDefault="004F35FE" w14:paraId="08934C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9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1F52"/>
    <w:rsid w:val="001E2120"/>
    <w:rsid w:val="001E2474"/>
    <w:rsid w:val="001E25EB"/>
    <w:rsid w:val="001E4A86"/>
    <w:rsid w:val="001F22DC"/>
    <w:rsid w:val="001F369D"/>
    <w:rsid w:val="001F3ACC"/>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0FD1"/>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4800"/>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F1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578"/>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3C49"/>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E09"/>
    <w:rsid w:val="00601E63"/>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153"/>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0D3F"/>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190C"/>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7C"/>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B9B"/>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1AA"/>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54"/>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D30"/>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546E"/>
    <w:rsid w:val="00C55BA4"/>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0A1E"/>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09B"/>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79D"/>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E5FF5D"/>
  <w15:chartTrackingRefBased/>
  <w15:docId w15:val="{94F89181-C30F-490D-8679-86E53CCC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6500714276491A81D6E9E871CB6F39"/>
        <w:category>
          <w:name w:val="Allmänt"/>
          <w:gallery w:val="placeholder"/>
        </w:category>
        <w:types>
          <w:type w:val="bbPlcHdr"/>
        </w:types>
        <w:behaviors>
          <w:behavior w:val="content"/>
        </w:behaviors>
        <w:guid w:val="{7792212C-4E3B-4DFD-8E18-C56BF439D46F}"/>
      </w:docPartPr>
      <w:docPartBody>
        <w:p w:rsidR="00B12BB4" w:rsidRDefault="00B03E32">
          <w:pPr>
            <w:pStyle w:val="566500714276491A81D6E9E871CB6F39"/>
          </w:pPr>
          <w:r w:rsidRPr="005A0A93">
            <w:rPr>
              <w:rStyle w:val="Platshllartext"/>
            </w:rPr>
            <w:t>Förslag till riksdagsbeslut</w:t>
          </w:r>
        </w:p>
      </w:docPartBody>
    </w:docPart>
    <w:docPart>
      <w:docPartPr>
        <w:name w:val="A6F6CBB5B96F4D808B0C9283637C7DDB"/>
        <w:category>
          <w:name w:val="Allmänt"/>
          <w:gallery w:val="placeholder"/>
        </w:category>
        <w:types>
          <w:type w:val="bbPlcHdr"/>
        </w:types>
        <w:behaviors>
          <w:behavior w:val="content"/>
        </w:behaviors>
        <w:guid w:val="{AEA607D3-44D0-421D-888D-833600D941B9}"/>
      </w:docPartPr>
      <w:docPartBody>
        <w:p w:rsidR="00B12BB4" w:rsidRDefault="00B03E32">
          <w:pPr>
            <w:pStyle w:val="A6F6CBB5B96F4D808B0C9283637C7DDB"/>
          </w:pPr>
          <w:r w:rsidRPr="005A0A93">
            <w:rPr>
              <w:rStyle w:val="Platshllartext"/>
            </w:rPr>
            <w:t>Motivering</w:t>
          </w:r>
        </w:p>
      </w:docPartBody>
    </w:docPart>
    <w:docPart>
      <w:docPartPr>
        <w:name w:val="31D0BFBABBCE49869AC0D179D3EFAACB"/>
        <w:category>
          <w:name w:val="Allmänt"/>
          <w:gallery w:val="placeholder"/>
        </w:category>
        <w:types>
          <w:type w:val="bbPlcHdr"/>
        </w:types>
        <w:behaviors>
          <w:behavior w:val="content"/>
        </w:behaviors>
        <w:guid w:val="{5882415D-B3DE-4C54-93AE-1BE7671982AF}"/>
      </w:docPartPr>
      <w:docPartBody>
        <w:p w:rsidR="00B12BB4" w:rsidRDefault="00B03E32">
          <w:pPr>
            <w:pStyle w:val="31D0BFBABBCE49869AC0D179D3EFAACB"/>
          </w:pPr>
          <w:r w:rsidRPr="00490DAC">
            <w:rPr>
              <w:rStyle w:val="Platshllartext"/>
            </w:rPr>
            <w:t>Skriv ej här, motionärer infogas via panel!</w:t>
          </w:r>
        </w:p>
      </w:docPartBody>
    </w:docPart>
    <w:docPart>
      <w:docPartPr>
        <w:name w:val="7A58DD754D5B49A4BAF0DF79B2DA0613"/>
        <w:category>
          <w:name w:val="Allmänt"/>
          <w:gallery w:val="placeholder"/>
        </w:category>
        <w:types>
          <w:type w:val="bbPlcHdr"/>
        </w:types>
        <w:behaviors>
          <w:behavior w:val="content"/>
        </w:behaviors>
        <w:guid w:val="{5336229B-3477-4EDF-A4C1-19F0DB634960}"/>
      </w:docPartPr>
      <w:docPartBody>
        <w:p w:rsidR="00B12BB4" w:rsidRDefault="00B03E32">
          <w:pPr>
            <w:pStyle w:val="7A58DD754D5B49A4BAF0DF79B2DA0613"/>
          </w:pPr>
          <w:r>
            <w:rPr>
              <w:rStyle w:val="Platshllartext"/>
            </w:rPr>
            <w:t xml:space="preserve"> </w:t>
          </w:r>
        </w:p>
      </w:docPartBody>
    </w:docPart>
    <w:docPart>
      <w:docPartPr>
        <w:name w:val="5E1499F647E54D07887E1ABED71E765E"/>
        <w:category>
          <w:name w:val="Allmänt"/>
          <w:gallery w:val="placeholder"/>
        </w:category>
        <w:types>
          <w:type w:val="bbPlcHdr"/>
        </w:types>
        <w:behaviors>
          <w:behavior w:val="content"/>
        </w:behaviors>
        <w:guid w:val="{6CCD3136-1F01-4093-B9B3-A3F7AA0FDF4C}"/>
      </w:docPartPr>
      <w:docPartBody>
        <w:p w:rsidR="00B12BB4" w:rsidRDefault="00B03E32">
          <w:pPr>
            <w:pStyle w:val="5E1499F647E54D07887E1ABED71E765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32"/>
    <w:rsid w:val="00650F77"/>
    <w:rsid w:val="009E2B9A"/>
    <w:rsid w:val="00B03E32"/>
    <w:rsid w:val="00B12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6500714276491A81D6E9E871CB6F39">
    <w:name w:val="566500714276491A81D6E9E871CB6F39"/>
  </w:style>
  <w:style w:type="paragraph" w:customStyle="1" w:styleId="C8079B5AC20A4C32BB6C73025F8B381F">
    <w:name w:val="C8079B5AC20A4C32BB6C73025F8B381F"/>
  </w:style>
  <w:style w:type="paragraph" w:customStyle="1" w:styleId="432182676D0D440EA31914C18A449D48">
    <w:name w:val="432182676D0D440EA31914C18A449D48"/>
  </w:style>
  <w:style w:type="paragraph" w:customStyle="1" w:styleId="A6F6CBB5B96F4D808B0C9283637C7DDB">
    <w:name w:val="A6F6CBB5B96F4D808B0C9283637C7DDB"/>
  </w:style>
  <w:style w:type="paragraph" w:customStyle="1" w:styleId="31D0BFBABBCE49869AC0D179D3EFAACB">
    <w:name w:val="31D0BFBABBCE49869AC0D179D3EFAACB"/>
  </w:style>
  <w:style w:type="paragraph" w:customStyle="1" w:styleId="7A58DD754D5B49A4BAF0DF79B2DA0613">
    <w:name w:val="7A58DD754D5B49A4BAF0DF79B2DA0613"/>
  </w:style>
  <w:style w:type="paragraph" w:customStyle="1" w:styleId="5E1499F647E54D07887E1ABED71E765E">
    <w:name w:val="5E1499F647E54D07887E1ABED71E7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9DAC45-E7F2-415C-81E8-13AD905BECF2}"/>
</file>

<file path=customXml/itemProps2.xml><?xml version="1.0" encoding="utf-8"?>
<ds:datastoreItem xmlns:ds="http://schemas.openxmlformats.org/officeDocument/2006/customXml" ds:itemID="{F236FDDA-229E-428C-888C-581148A83B72}"/>
</file>

<file path=customXml/itemProps3.xml><?xml version="1.0" encoding="utf-8"?>
<ds:datastoreItem xmlns:ds="http://schemas.openxmlformats.org/officeDocument/2006/customXml" ds:itemID="{49098C42-12CF-408E-99B7-B9231CDCE8E0}"/>
</file>

<file path=docProps/app.xml><?xml version="1.0" encoding="utf-8"?>
<Properties xmlns="http://schemas.openxmlformats.org/officeDocument/2006/extended-properties" xmlns:vt="http://schemas.openxmlformats.org/officeDocument/2006/docPropsVTypes">
  <Template>Normal</Template>
  <TotalTime>8</TotalTime>
  <Pages>2</Pages>
  <Words>285</Words>
  <Characters>1615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M1592 Sommartid som standardtid</vt:lpstr>
      <vt:lpstr>
      </vt:lpstr>
    </vt:vector>
  </TitlesOfParts>
  <Company>Sveriges riksdag</Company>
  <LinksUpToDate>false</LinksUpToDate>
  <CharactersWithSpaces>1891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