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B40F3" w:rsidRDefault="004E5086">
      <w:pPr>
        <w:pStyle w:val="Datum"/>
        <w:outlineLvl w:val="0"/>
      </w:pPr>
      <w:r w:rsidRPr="005B40F3">
        <w:fldChar w:fldCharType="begin" w:fldLock="1"/>
      </w:r>
      <w:r w:rsidRPr="005B40F3">
        <w:instrText xml:space="preserve"> DOCPROPERTY "DocumentDate" </w:instrText>
      </w:r>
      <w:r w:rsidRPr="005B40F3">
        <w:fldChar w:fldCharType="separate"/>
      </w:r>
      <w:r w:rsidR="00786C21" w:rsidRPr="005B40F3">
        <w:t>Onsdagen den 14 februari 2007</w:t>
      </w:r>
      <w:r w:rsidRPr="005B40F3">
        <w:fldChar w:fldCharType="end"/>
      </w:r>
    </w:p>
    <w:p w:rsidR="007304DE" w:rsidRPr="005B40F3" w:rsidRDefault="007304DE" w:rsidP="007304DE">
      <w:pPr>
        <w:pStyle w:val="Blankrad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B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B40F3" w:rsidRDefault="004E5086">
            <w:pPr>
              <w:pStyle w:val="Plenum"/>
              <w:tabs>
                <w:tab w:val="clear" w:pos="1418"/>
              </w:tabs>
            </w:pPr>
            <w:r w:rsidRPr="005B40F3">
              <w:t>Kl.</w:t>
            </w:r>
          </w:p>
        </w:tc>
        <w:tc>
          <w:tcPr>
            <w:tcW w:w="851" w:type="dxa"/>
          </w:tcPr>
          <w:p w:rsidR="004E5086" w:rsidRPr="005B40F3" w:rsidRDefault="00BA441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B40F3">
              <w:t>09.00</w:t>
            </w:r>
          </w:p>
        </w:tc>
        <w:tc>
          <w:tcPr>
            <w:tcW w:w="397" w:type="dxa"/>
          </w:tcPr>
          <w:p w:rsidR="004E5086" w:rsidRPr="005B40F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B40F3" w:rsidRDefault="00BA441D">
            <w:pPr>
              <w:pStyle w:val="Plenum"/>
              <w:tabs>
                <w:tab w:val="clear" w:pos="1418"/>
              </w:tabs>
              <w:ind w:right="1"/>
            </w:pPr>
            <w:r w:rsidRPr="005B40F3">
              <w:t>Utrikespolitisk debatt</w:t>
            </w:r>
          </w:p>
        </w:tc>
      </w:tr>
    </w:tbl>
    <w:p w:rsidR="004E5086" w:rsidRPr="005B40F3" w:rsidRDefault="004E5086">
      <w:pPr>
        <w:pStyle w:val="StreckLngt"/>
      </w:pPr>
      <w:r w:rsidRPr="005B40F3">
        <w:tab/>
      </w:r>
    </w:p>
    <w:p w:rsidR="00AB4FE8" w:rsidRPr="005B40F3" w:rsidRDefault="00AB4FE8" w:rsidP="00AB4FE8">
      <w:pPr>
        <w:pStyle w:val="Blankrad"/>
      </w:pPr>
      <w:r w:rsidRPr="005B40F3">
        <w:t xml:space="preserve">     </w:t>
      </w:r>
    </w:p>
    <w:p w:rsidR="00AB4FE8" w:rsidRPr="005B40F3" w:rsidRDefault="00AB4FE8" w:rsidP="00AB4FE8">
      <w:pPr>
        <w:pStyle w:val="Blankrad"/>
      </w:pPr>
    </w:p>
    <w:p w:rsidR="007304DE" w:rsidRPr="005B40F3" w:rsidRDefault="007304DE">
      <w:pPr>
        <w:pStyle w:val="Blankrad"/>
      </w:pPr>
      <w:r w:rsidRPr="005B40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25"/>
        <w:gridCol w:w="68"/>
        <w:gridCol w:w="341"/>
        <w:gridCol w:w="1134"/>
        <w:gridCol w:w="17"/>
      </w:tblGrid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7304DE" w:rsidRPr="005B40F3" w:rsidRDefault="007304DE" w:rsidP="007304DE">
            <w:r w:rsidRPr="005B40F3">
              <w:t>Nr</w:t>
            </w:r>
          </w:p>
        </w:tc>
        <w:tc>
          <w:tcPr>
            <w:tcW w:w="5670" w:type="dxa"/>
            <w:gridSpan w:val="3"/>
          </w:tcPr>
          <w:p w:rsidR="007304DE" w:rsidRPr="005B40F3" w:rsidRDefault="007304DE" w:rsidP="007304DE"/>
        </w:tc>
        <w:tc>
          <w:tcPr>
            <w:tcW w:w="1247" w:type="dxa"/>
            <w:gridSpan w:val="3"/>
          </w:tcPr>
          <w:p w:rsidR="007304DE" w:rsidRPr="005B40F3" w:rsidRDefault="007304DE" w:rsidP="007304DE"/>
        </w:tc>
        <w:tc>
          <w:tcPr>
            <w:tcW w:w="1474" w:type="dxa"/>
            <w:gridSpan w:val="2"/>
          </w:tcPr>
          <w:p w:rsidR="007304DE" w:rsidRPr="005B40F3" w:rsidRDefault="007304DE" w:rsidP="007304DE"/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E27E0">
            <w:pPr>
              <w:pStyle w:val="rendenr"/>
            </w:pPr>
            <w:r w:rsidRPr="005B40F3">
              <w:t>1</w:t>
            </w:r>
          </w:p>
        </w:tc>
        <w:tc>
          <w:tcPr>
            <w:tcW w:w="8392" w:type="dxa"/>
            <w:gridSpan w:val="8"/>
          </w:tcPr>
          <w:p w:rsidR="007304DE" w:rsidRPr="005B40F3" w:rsidRDefault="007304DE">
            <w:pPr>
              <w:pStyle w:val="renderubrik"/>
            </w:pPr>
            <w:r w:rsidRPr="005B40F3">
              <w:t>Utrikespolitisk debatt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7304DE" w:rsidRPr="005B40F3" w:rsidRDefault="007304DE">
            <w:pPr>
              <w:pStyle w:val="Underrubrik"/>
              <w:spacing w:before="120" w:after="120"/>
            </w:pPr>
            <w:r w:rsidRPr="005B40F3">
              <w:t>Debattregler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7304DE" w:rsidRPr="005B40F3" w:rsidRDefault="007304DE">
            <w:pPr>
              <w:pStyle w:val="Debattregler"/>
            </w:pPr>
            <w:r w:rsidRPr="005B40F3">
              <w:t>I den inledande debatten deltar en företrädare från varje parti. Moderaterna företräds av utrikesminister Carl Bildt.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7304DE" w:rsidRPr="005B40F3" w:rsidRDefault="007304DE">
            <w:pPr>
              <w:pStyle w:val="Debattregler"/>
              <w:rPr>
                <w:b/>
              </w:rPr>
            </w:pPr>
            <w:r w:rsidRPr="005B40F3">
              <w:t>Partiföreträdarna får ordet enligt nedanstående ordning. Det förekommer inga repliker i denna inledande debatt.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7304DE" w:rsidRPr="005B40F3" w:rsidRDefault="007304DE">
            <w:pPr>
              <w:pStyle w:val="Spaltrubrikvers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02" w:type="dxa"/>
            <w:gridSpan w:val="6"/>
          </w:tcPr>
          <w:p w:rsidR="007304DE" w:rsidRPr="005B40F3" w:rsidRDefault="007304DE">
            <w:pPr>
              <w:pStyle w:val="Spaltrubrikverst"/>
            </w:pPr>
            <w:r w:rsidRPr="005B40F3">
              <w:t>Antal inlägg och tider i minuter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7304DE" w:rsidRPr="005B40F3" w:rsidRDefault="007304DE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7304DE" w:rsidRPr="005B40F3" w:rsidRDefault="007304DE">
            <w:pPr>
              <w:pStyle w:val="IngenText"/>
              <w:rPr>
                <w:b/>
                <w:i/>
              </w:rPr>
            </w:pPr>
          </w:p>
        </w:tc>
        <w:tc>
          <w:tcPr>
            <w:tcW w:w="1134" w:type="dxa"/>
            <w:gridSpan w:val="2"/>
          </w:tcPr>
          <w:p w:rsidR="007304DE" w:rsidRPr="005B40F3" w:rsidRDefault="007304DE">
            <w:pPr>
              <w:pStyle w:val="SpaltrubrikInlgg"/>
            </w:pPr>
            <w:r w:rsidRPr="005B40F3">
              <w:t>Omg. 1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SpaltrubrikInlgg"/>
            </w:pPr>
            <w:r w:rsidRPr="005B40F3">
              <w:t>Omg. 2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SpaltrubrikInlgg"/>
            </w:pPr>
            <w:r w:rsidRPr="005B40F3">
              <w:t>Omg. 3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BF5EFB">
            <w:r w:rsidRPr="005B40F3">
              <w:t>Utrikesminister Carl Bildt (m)</w:t>
            </w:r>
          </w:p>
        </w:tc>
        <w:tc>
          <w:tcPr>
            <w:tcW w:w="1134" w:type="dxa"/>
            <w:gridSpan w:val="2"/>
          </w:tcPr>
          <w:p w:rsidR="007304DE" w:rsidRPr="005B40F3" w:rsidRDefault="007304DE">
            <w:pPr>
              <w:pStyle w:val="TalartidCentrerad"/>
            </w:pPr>
            <w:r w:rsidRPr="005B40F3">
              <w:t>30</w:t>
            </w:r>
          </w:p>
        </w:tc>
        <w:tc>
          <w:tcPr>
            <w:tcW w:w="1134" w:type="dxa"/>
            <w:gridSpan w:val="3"/>
          </w:tcPr>
          <w:p w:rsidR="007304DE" w:rsidRPr="005B40F3" w:rsidRDefault="00BF5EFB">
            <w:pPr>
              <w:pStyle w:val="TalartidCentrerad"/>
            </w:pPr>
            <w:r w:rsidRPr="005B40F3">
              <w:t>8</w:t>
            </w:r>
          </w:p>
        </w:tc>
        <w:tc>
          <w:tcPr>
            <w:tcW w:w="1134" w:type="dxa"/>
          </w:tcPr>
          <w:p w:rsidR="007304DE" w:rsidRPr="005B40F3" w:rsidRDefault="00BF5EFB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1D7445">
            <w:r w:rsidRPr="005B40F3">
              <w:t>Urban Ahlin (s)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12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EB6FCC" w:rsidRPr="005B40F3" w:rsidRDefault="001D7445">
            <w:r w:rsidRPr="005B40F3">
              <w:t>Hans Linde (v)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12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4C5935">
            <w:r w:rsidRPr="005B40F3">
              <w:t>Bodil Ceballos (mp)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12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205BA0">
            <w:r w:rsidRPr="005B40F3">
              <w:t>Kerstin Lundgren (c)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-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44384A">
            <w:r w:rsidRPr="005B40F3">
              <w:t>Birgitta Ohlsson (fp)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-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4536" w:type="dxa"/>
          </w:tcPr>
          <w:p w:rsidR="007304DE" w:rsidRPr="005B40F3" w:rsidRDefault="00921F1A">
            <w:r w:rsidRPr="005B40F3">
              <w:t>Alf Svensson (kd)</w:t>
            </w:r>
          </w:p>
        </w:tc>
        <w:tc>
          <w:tcPr>
            <w:tcW w:w="1134" w:type="dxa"/>
            <w:gridSpan w:val="2"/>
          </w:tcPr>
          <w:p w:rsidR="007304DE" w:rsidRPr="005B40F3" w:rsidRDefault="00BF5EFB">
            <w:pPr>
              <w:pStyle w:val="TalartidCentrerad"/>
            </w:pPr>
            <w:r w:rsidRPr="005B40F3">
              <w:t>-</w:t>
            </w:r>
          </w:p>
        </w:tc>
        <w:tc>
          <w:tcPr>
            <w:tcW w:w="1134" w:type="dxa"/>
            <w:gridSpan w:val="3"/>
          </w:tcPr>
          <w:p w:rsidR="007304DE" w:rsidRPr="005B40F3" w:rsidRDefault="007304DE">
            <w:pPr>
              <w:pStyle w:val="TalartidCentrerad"/>
            </w:pPr>
            <w:r w:rsidRPr="005B40F3">
              <w:t>6</w:t>
            </w:r>
          </w:p>
        </w:tc>
        <w:tc>
          <w:tcPr>
            <w:tcW w:w="1134" w:type="dxa"/>
          </w:tcPr>
          <w:p w:rsidR="007304DE" w:rsidRPr="005B40F3" w:rsidRDefault="007304DE">
            <w:pPr>
              <w:pStyle w:val="TalartidCentrerad"/>
            </w:pPr>
            <w:r w:rsidRPr="005B40F3">
              <w:t>2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04DE" w:rsidRPr="005B40F3" w:rsidRDefault="007304DE">
            <w:pPr>
              <w:pStyle w:val="IngenText"/>
              <w:spacing w:before="120"/>
            </w:pPr>
          </w:p>
        </w:tc>
        <w:tc>
          <w:tcPr>
            <w:tcW w:w="8408" w:type="dxa"/>
            <w:gridSpan w:val="9"/>
          </w:tcPr>
          <w:p w:rsidR="007304DE" w:rsidRPr="005B40F3" w:rsidRDefault="007304DE">
            <w:pPr>
              <w:pStyle w:val="IngenText"/>
            </w:pP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04DE" w:rsidRPr="005B40F3" w:rsidRDefault="007304DE">
            <w:pPr>
              <w:pStyle w:val="IngenText"/>
              <w:spacing w:before="120"/>
            </w:pPr>
          </w:p>
        </w:tc>
        <w:tc>
          <w:tcPr>
            <w:tcW w:w="6849" w:type="dxa"/>
            <w:gridSpan w:val="5"/>
          </w:tcPr>
          <w:p w:rsidR="007304DE" w:rsidRPr="005B40F3" w:rsidRDefault="007304DE">
            <w:pPr>
              <w:pStyle w:val="TalartidTotalText"/>
            </w:pPr>
            <w:r w:rsidRPr="005B40F3">
              <w:t>Beräknad talartid är</w:t>
            </w:r>
            <w:r w:rsidR="00BF5EFB" w:rsidRPr="005B40F3">
              <w:t xml:space="preserve"> ca</w:t>
            </w:r>
            <w:r w:rsidRPr="005B40F3">
              <w:t xml:space="preserve"> </w:t>
            </w:r>
          </w:p>
        </w:tc>
        <w:tc>
          <w:tcPr>
            <w:tcW w:w="1559" w:type="dxa"/>
            <w:gridSpan w:val="4"/>
          </w:tcPr>
          <w:p w:rsidR="007304DE" w:rsidRPr="005B40F3" w:rsidRDefault="00986069">
            <w:pPr>
              <w:pStyle w:val="TalartidFet"/>
            </w:pPr>
            <w:r w:rsidRPr="005B40F3">
              <w:t>2</w:t>
            </w:r>
            <w:r w:rsidR="007304DE" w:rsidRPr="005B40F3">
              <w:t xml:space="preserve"> tim. </w:t>
            </w:r>
            <w:r w:rsidR="00BF5EFB" w:rsidRPr="005B40F3">
              <w:t>4</w:t>
            </w:r>
            <w:r w:rsidR="007304DE" w:rsidRPr="005B40F3">
              <w:t xml:space="preserve"> min.</w:t>
            </w:r>
          </w:p>
        </w:tc>
      </w:tr>
    </w:tbl>
    <w:p w:rsidR="007304DE" w:rsidRPr="005B40F3" w:rsidRDefault="007304DE">
      <w:pPr>
        <w:pStyle w:val="Blankrad"/>
      </w:pPr>
      <w:r w:rsidRPr="005B40F3">
        <w:t xml:space="preserve">     </w:t>
      </w:r>
    </w:p>
    <w:p w:rsidR="007304DE" w:rsidRPr="005B40F3" w:rsidRDefault="007304DE">
      <w:pPr>
        <w:pStyle w:val="Blankrad"/>
      </w:pPr>
      <w:r w:rsidRPr="005B40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04DE" w:rsidRPr="005B40F3" w:rsidRDefault="007304DE">
            <w:pPr>
              <w:pageBreakBefore/>
            </w:pPr>
            <w:r w:rsidRPr="005B40F3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7304DE" w:rsidRPr="005B40F3" w:rsidRDefault="007304DE">
            <w:pPr>
              <w:pageBreakBefore/>
            </w:pPr>
          </w:p>
        </w:tc>
        <w:tc>
          <w:tcPr>
            <w:tcW w:w="1247" w:type="dxa"/>
          </w:tcPr>
          <w:p w:rsidR="007304DE" w:rsidRPr="005B40F3" w:rsidRDefault="007304DE">
            <w:pPr>
              <w:pageBreakBefore/>
            </w:pPr>
          </w:p>
        </w:tc>
        <w:tc>
          <w:tcPr>
            <w:tcW w:w="1475" w:type="dxa"/>
          </w:tcPr>
          <w:p w:rsidR="007304DE" w:rsidRPr="005B40F3" w:rsidRDefault="007304DE">
            <w:pPr>
              <w:pageBreakBefore/>
            </w:pP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04DE" w:rsidRPr="005B40F3" w:rsidRDefault="007E27E0">
            <w:pPr>
              <w:pStyle w:val="rendenr"/>
            </w:pPr>
            <w:r w:rsidRPr="005B40F3">
              <w:t>1</w:t>
            </w:r>
          </w:p>
        </w:tc>
        <w:tc>
          <w:tcPr>
            <w:tcW w:w="5670" w:type="dxa"/>
            <w:gridSpan w:val="2"/>
          </w:tcPr>
          <w:p w:rsidR="007304DE" w:rsidRPr="005B40F3" w:rsidRDefault="007304DE">
            <w:pPr>
              <w:pStyle w:val="renderubrik"/>
            </w:pPr>
            <w:r w:rsidRPr="005B40F3">
              <w:t xml:space="preserve">Utrikespolitisk debatt </w:t>
            </w:r>
            <w:r w:rsidRPr="005B40F3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7304DE" w:rsidRPr="005B40F3" w:rsidRDefault="007304DE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7304DE" w:rsidRPr="005B40F3" w:rsidRDefault="007304DE">
            <w:pPr>
              <w:pStyle w:val="renderubrik"/>
              <w:keepNext w:val="0"/>
            </w:pP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304DE" w:rsidRPr="005B40F3" w:rsidRDefault="007304DE">
            <w:pPr>
              <w:pStyle w:val="Underrubrik"/>
              <w:spacing w:before="120" w:after="120"/>
            </w:pPr>
            <w:r w:rsidRPr="005B40F3">
              <w:t>Debattregler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7304DE" w:rsidRPr="005B40F3" w:rsidRDefault="007304DE">
            <w:pPr>
              <w:pStyle w:val="Debattregler"/>
            </w:pPr>
            <w:r w:rsidRPr="005B40F3">
              <w:t xml:space="preserve">Efter den inledande debatten får övriga talare ordet om högst </w:t>
            </w:r>
            <w:r w:rsidR="00BF5EFB" w:rsidRPr="005B40F3">
              <w:t>sex</w:t>
            </w:r>
            <w:r w:rsidRPr="005B40F3">
              <w:t xml:space="preserve"> minuter. På dessa anföranden råder det fri replikrätt. Alla ledamöter och statsråd som finns i plenisalen kan begära ordet för replik oavsett om de hållit huvudanförande eller står på talarlistan. En talare kan få ordet två gånger i ett replikskifte och varje replik får omfatta högst 1 minut.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04DE" w:rsidRPr="005B40F3" w:rsidRDefault="007304DE">
            <w:pPr>
              <w:pStyle w:val="Underrubrik"/>
            </w:pPr>
          </w:p>
        </w:tc>
        <w:tc>
          <w:tcPr>
            <w:tcW w:w="5670" w:type="dxa"/>
            <w:gridSpan w:val="2"/>
          </w:tcPr>
          <w:p w:rsidR="007304DE" w:rsidRPr="005B40F3" w:rsidRDefault="007304DE">
            <w:pPr>
              <w:pStyle w:val="Underrubrik"/>
            </w:pPr>
            <w:r w:rsidRPr="005B40F3">
              <w:t>Övriga talare</w:t>
            </w:r>
          </w:p>
        </w:tc>
        <w:tc>
          <w:tcPr>
            <w:tcW w:w="2736" w:type="dxa"/>
            <w:gridSpan w:val="3"/>
          </w:tcPr>
          <w:p w:rsidR="007304DE" w:rsidRPr="005B40F3" w:rsidRDefault="007304DE">
            <w:pPr>
              <w:pStyle w:val="Spaltrubrikverst"/>
            </w:pP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5216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7304DE" w:rsidRPr="005B40F3" w:rsidRDefault="007304DE">
            <w:pPr>
              <w:pStyle w:val="IngenText"/>
            </w:pPr>
            <w:r w:rsidRPr="005B40F3">
              <w:t xml:space="preserve">Tid till förfogande </w:t>
            </w:r>
            <w:r w:rsidR="00BF5EFB" w:rsidRPr="005B40F3">
              <w:t>6</w:t>
            </w:r>
            <w:r w:rsidRPr="005B40F3">
              <w:t xml:space="preserve"> min.</w:t>
            </w:r>
          </w:p>
        </w:tc>
      </w:tr>
      <w:tr w:rsidR="007304DE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304DE" w:rsidRPr="005B40F3" w:rsidRDefault="007304DE">
            <w:pPr>
              <w:pStyle w:val="IngenText"/>
            </w:pPr>
          </w:p>
        </w:tc>
        <w:tc>
          <w:tcPr>
            <w:tcW w:w="454" w:type="dxa"/>
          </w:tcPr>
          <w:p w:rsidR="007304DE" w:rsidRPr="005B40F3" w:rsidRDefault="007304DE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7304DE" w:rsidRPr="005B40F3" w:rsidRDefault="006A243B">
            <w:r w:rsidRPr="005B40F3">
              <w:t>Göran Lennmarker (m)</w:t>
            </w:r>
          </w:p>
        </w:tc>
        <w:tc>
          <w:tcPr>
            <w:tcW w:w="2736" w:type="dxa"/>
            <w:gridSpan w:val="3"/>
          </w:tcPr>
          <w:p w:rsidR="007304DE" w:rsidRPr="005B40F3" w:rsidRDefault="007304DE">
            <w:pPr>
              <w:pStyle w:val="IngenText"/>
            </w:pPr>
          </w:p>
        </w:tc>
      </w:tr>
      <w:tr w:rsidR="006A243B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A243B" w:rsidRPr="005B40F3" w:rsidRDefault="006A243B">
            <w:pPr>
              <w:pStyle w:val="IngenText"/>
            </w:pPr>
          </w:p>
        </w:tc>
        <w:tc>
          <w:tcPr>
            <w:tcW w:w="454" w:type="dxa"/>
          </w:tcPr>
          <w:p w:rsidR="006A243B" w:rsidRPr="005B40F3" w:rsidRDefault="006A243B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6A243B" w:rsidRPr="005B40F3" w:rsidRDefault="006A243B" w:rsidP="00786C21">
            <w:r w:rsidRPr="005B40F3">
              <w:t>Veronica Palm (s)</w:t>
            </w:r>
          </w:p>
        </w:tc>
        <w:tc>
          <w:tcPr>
            <w:tcW w:w="2736" w:type="dxa"/>
            <w:gridSpan w:val="3"/>
          </w:tcPr>
          <w:p w:rsidR="006A243B" w:rsidRPr="005B40F3" w:rsidRDefault="006A243B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Björn Hamilton (m)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Cecilia Wigström i Göteborg (fp)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Kalle Larsson (v)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Ulf Holm (mp)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Carina Hägg (s)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Mats Johansson (m)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Carl B Hamilton (fp)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Kent Härstedt (s)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Kerstin Engle (s)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Olle Thorell (s)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Carin Runeson (s)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Marianne Berg (v)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Jacob Johnson (v)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Mehmet Kaplan (mp)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Carina Adolfsson Elgestam (s)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 w:rsidP="00786C21">
            <w:r w:rsidRPr="005B40F3">
              <w:t>Karla López (mp)</w:t>
            </w:r>
          </w:p>
        </w:tc>
        <w:tc>
          <w:tcPr>
            <w:tcW w:w="2736" w:type="dxa"/>
            <w:gridSpan w:val="3"/>
          </w:tcPr>
          <w:p w:rsidR="008826D7" w:rsidRPr="005B40F3" w:rsidRDefault="008826D7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>
            <w:r w:rsidRPr="005B40F3">
              <w:t>Max Andersson (mp)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454" w:type="dxa"/>
          </w:tcPr>
          <w:p w:rsidR="008826D7" w:rsidRPr="005B40F3" w:rsidRDefault="008826D7">
            <w:pPr>
              <w:pStyle w:val="Numrering"/>
              <w:numPr>
                <w:ilvl w:val="0"/>
                <w:numId w:val="7"/>
              </w:numPr>
            </w:pPr>
          </w:p>
        </w:tc>
        <w:tc>
          <w:tcPr>
            <w:tcW w:w="5216" w:type="dxa"/>
          </w:tcPr>
          <w:p w:rsidR="008826D7" w:rsidRPr="005B40F3" w:rsidRDefault="008826D7">
            <w:r w:rsidRPr="005B40F3">
              <w:t>Peter Rådberg (mp)</w:t>
            </w:r>
          </w:p>
        </w:tc>
        <w:tc>
          <w:tcPr>
            <w:tcW w:w="2736" w:type="dxa"/>
            <w:gridSpan w:val="3"/>
          </w:tcPr>
          <w:p w:rsidR="008826D7" w:rsidRPr="005B40F3" w:rsidRDefault="008826D7" w:rsidP="00786C21">
            <w:pPr>
              <w:pStyle w:val="IngenText"/>
            </w:pP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8826D7" w:rsidRPr="005B40F3" w:rsidRDefault="007E27E0">
            <w:pPr>
              <w:pStyle w:val="StreckMitten"/>
              <w:jc w:val="right"/>
              <w:rPr>
                <w:b/>
              </w:rPr>
            </w:pPr>
            <w:r w:rsidRPr="005B40F3">
              <w:rPr>
                <w:b/>
              </w:rPr>
              <w:t xml:space="preserve">Totalt anmäld tid ca 2 </w:t>
            </w:r>
            <w:r w:rsidR="008826D7" w:rsidRPr="005B40F3">
              <w:rPr>
                <w:b/>
              </w:rPr>
              <w:t>tim.</w:t>
            </w:r>
          </w:p>
        </w:tc>
      </w:tr>
      <w:tr w:rsidR="008826D7" w:rsidRPr="005B40F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826D7" w:rsidRPr="005B40F3" w:rsidRDefault="008826D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826D7" w:rsidRPr="005B40F3" w:rsidRDefault="008826D7">
            <w:pPr>
              <w:pStyle w:val="StreckMitten"/>
            </w:pPr>
          </w:p>
          <w:p w:rsidR="008826D7" w:rsidRPr="005B40F3" w:rsidRDefault="008826D7">
            <w:pPr>
              <w:pStyle w:val="StreckMitten"/>
            </w:pPr>
            <w:r w:rsidRPr="005B40F3">
              <w:tab/>
            </w:r>
            <w:r w:rsidRPr="005B40F3">
              <w:tab/>
            </w:r>
          </w:p>
        </w:tc>
      </w:tr>
    </w:tbl>
    <w:p w:rsidR="007304DE" w:rsidRPr="005B40F3" w:rsidRDefault="007304DE">
      <w:pPr>
        <w:pStyle w:val="Blankrad"/>
      </w:pPr>
      <w:r w:rsidRPr="005B40F3">
        <w:t xml:space="preserve">     </w:t>
      </w:r>
    </w:p>
    <w:p w:rsidR="007304DE" w:rsidRPr="005B40F3" w:rsidRDefault="007304DE">
      <w:pPr>
        <w:pStyle w:val="Blankrad"/>
      </w:pPr>
      <w:bookmarkStart w:id="1" w:name="Start"/>
      <w:bookmarkEnd w:id="1"/>
    </w:p>
    <w:p w:rsidR="007304DE" w:rsidRPr="005B40F3" w:rsidRDefault="007304DE" w:rsidP="007304DE">
      <w:pPr>
        <w:pStyle w:val="Blankrad"/>
      </w:pPr>
    </w:p>
    <w:sectPr w:rsidR="007304DE" w:rsidRPr="005B40F3">
      <w:footerReference w:type="default" r:id="rId7"/>
      <w:headerReference w:type="first" r:id="rId8"/>
      <w:footerReference w:type="first" r:id="rId9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7B8" w:rsidRPr="005B40F3" w:rsidRDefault="008257B8">
      <w:r w:rsidRPr="005B40F3">
        <w:separator/>
      </w:r>
    </w:p>
  </w:endnote>
  <w:endnote w:type="continuationSeparator" w:id="0">
    <w:p w:rsidR="008257B8" w:rsidRPr="005B40F3" w:rsidRDefault="008257B8">
      <w:r w:rsidRPr="005B40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41D" w:rsidRPr="005B40F3" w:rsidRDefault="00BA441D">
    <w:pPr>
      <w:pStyle w:val="Sidhuvud"/>
      <w:jc w:val="center"/>
    </w:pPr>
    <w:r w:rsidRPr="005B40F3">
      <w:fldChar w:fldCharType="begin" w:fldLock="1"/>
    </w:r>
    <w:r w:rsidRPr="005B40F3">
      <w:instrText xml:space="preserve"> PAGE </w:instrText>
    </w:r>
    <w:r w:rsidRPr="005B40F3">
      <w:fldChar w:fldCharType="separate"/>
    </w:r>
    <w:r w:rsidR="008257B8" w:rsidRPr="005B40F3">
      <w:t>2</w:t>
    </w:r>
    <w:r w:rsidRPr="005B40F3">
      <w:fldChar w:fldCharType="end"/>
    </w:r>
    <w:r w:rsidRPr="005B40F3">
      <w:t>(</w:t>
    </w:r>
    <w:r w:rsidRPr="005B40F3">
      <w:fldChar w:fldCharType="begin" w:fldLock="1"/>
    </w:r>
    <w:r w:rsidRPr="005B40F3">
      <w:instrText xml:space="preserve"> NUMPAGES </w:instrText>
    </w:r>
    <w:r w:rsidRPr="005B40F3">
      <w:fldChar w:fldCharType="separate"/>
    </w:r>
    <w:r w:rsidR="00786C21" w:rsidRPr="005B40F3">
      <w:t>2</w:t>
    </w:r>
    <w:r w:rsidRPr="005B40F3">
      <w:fldChar w:fldCharType="end"/>
    </w:r>
    <w:r w:rsidRPr="005B40F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41D" w:rsidRPr="005B40F3" w:rsidRDefault="00BA441D">
    <w:pPr>
      <w:pStyle w:val="Sidhuvud"/>
      <w:jc w:val="center"/>
    </w:pPr>
    <w:r w:rsidRPr="005B40F3">
      <w:fldChar w:fldCharType="begin" w:fldLock="1"/>
    </w:r>
    <w:r w:rsidRPr="005B40F3">
      <w:instrText xml:space="preserve"> PAGE </w:instrText>
    </w:r>
    <w:r w:rsidRPr="005B40F3">
      <w:fldChar w:fldCharType="separate"/>
    </w:r>
    <w:r w:rsidR="008257B8" w:rsidRPr="005B40F3">
      <w:t>1</w:t>
    </w:r>
    <w:r w:rsidRPr="005B40F3">
      <w:fldChar w:fldCharType="end"/>
    </w:r>
    <w:r w:rsidRPr="005B40F3">
      <w:t>(</w:t>
    </w:r>
    <w:r w:rsidRPr="005B40F3">
      <w:fldChar w:fldCharType="begin" w:fldLock="1"/>
    </w:r>
    <w:r w:rsidRPr="005B40F3">
      <w:instrText xml:space="preserve"> NUMPAGES </w:instrText>
    </w:r>
    <w:r w:rsidRPr="005B40F3">
      <w:fldChar w:fldCharType="separate"/>
    </w:r>
    <w:r w:rsidR="00786C21" w:rsidRPr="005B40F3">
      <w:t>2</w:t>
    </w:r>
    <w:r w:rsidRPr="005B40F3">
      <w:fldChar w:fldCharType="end"/>
    </w:r>
    <w:r w:rsidRPr="005B40F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7B8" w:rsidRPr="005B40F3" w:rsidRDefault="008257B8">
      <w:r w:rsidRPr="005B40F3">
        <w:separator/>
      </w:r>
    </w:p>
  </w:footnote>
  <w:footnote w:type="continuationSeparator" w:id="0">
    <w:p w:rsidR="008257B8" w:rsidRPr="005B40F3" w:rsidRDefault="008257B8">
      <w:r w:rsidRPr="005B40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41D" w:rsidRPr="005B40F3" w:rsidRDefault="005B40F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B40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441D" w:rsidRPr="005B40F3" w:rsidRDefault="00BA441D">
    <w:pPr>
      <w:pStyle w:val="Dokumentrubrik"/>
      <w:spacing w:after="360"/>
    </w:pPr>
    <w:r w:rsidRPr="005B40F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4931259">
    <w:abstractNumId w:val="6"/>
  </w:num>
  <w:num w:numId="2" w16cid:durableId="1224830106">
    <w:abstractNumId w:val="3"/>
  </w:num>
  <w:num w:numId="3" w16cid:durableId="633682044">
    <w:abstractNumId w:val="5"/>
  </w:num>
  <w:num w:numId="4" w16cid:durableId="804396727">
    <w:abstractNumId w:val="2"/>
  </w:num>
  <w:num w:numId="5" w16cid:durableId="2060400096">
    <w:abstractNumId w:val="0"/>
  </w:num>
  <w:num w:numId="6" w16cid:durableId="516770610">
    <w:abstractNumId w:val="1"/>
  </w:num>
  <w:num w:numId="7" w16cid:durableId="128521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40F3"/>
    <w:rsid w:val="00003FB6"/>
    <w:rsid w:val="00014B70"/>
    <w:rsid w:val="00014CF8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1D7445"/>
    <w:rsid w:val="001E3F43"/>
    <w:rsid w:val="00200972"/>
    <w:rsid w:val="00201B32"/>
    <w:rsid w:val="002030E8"/>
    <w:rsid w:val="00205BA0"/>
    <w:rsid w:val="002109AF"/>
    <w:rsid w:val="002345F2"/>
    <w:rsid w:val="002430C4"/>
    <w:rsid w:val="00257F6E"/>
    <w:rsid w:val="00274838"/>
    <w:rsid w:val="00293BB9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B28B6"/>
    <w:rsid w:val="003D4DCC"/>
    <w:rsid w:val="003D520E"/>
    <w:rsid w:val="003E15DB"/>
    <w:rsid w:val="003E5D20"/>
    <w:rsid w:val="003E622B"/>
    <w:rsid w:val="00405DBC"/>
    <w:rsid w:val="00406E68"/>
    <w:rsid w:val="00411680"/>
    <w:rsid w:val="00415264"/>
    <w:rsid w:val="00417D2F"/>
    <w:rsid w:val="004231EA"/>
    <w:rsid w:val="00431F49"/>
    <w:rsid w:val="0044384A"/>
    <w:rsid w:val="004506BB"/>
    <w:rsid w:val="004670D7"/>
    <w:rsid w:val="00473B10"/>
    <w:rsid w:val="0048060A"/>
    <w:rsid w:val="004962ED"/>
    <w:rsid w:val="004A19CB"/>
    <w:rsid w:val="004C5935"/>
    <w:rsid w:val="004C65A7"/>
    <w:rsid w:val="004C7CC1"/>
    <w:rsid w:val="004D3392"/>
    <w:rsid w:val="004D3CEA"/>
    <w:rsid w:val="004D7A8C"/>
    <w:rsid w:val="004E0007"/>
    <w:rsid w:val="004E3E8E"/>
    <w:rsid w:val="004E5086"/>
    <w:rsid w:val="004F3A65"/>
    <w:rsid w:val="004F6B9C"/>
    <w:rsid w:val="005306DF"/>
    <w:rsid w:val="00533F48"/>
    <w:rsid w:val="0054257E"/>
    <w:rsid w:val="0054322C"/>
    <w:rsid w:val="00544B67"/>
    <w:rsid w:val="00556B47"/>
    <w:rsid w:val="00561A02"/>
    <w:rsid w:val="005757E9"/>
    <w:rsid w:val="0057581F"/>
    <w:rsid w:val="00595C81"/>
    <w:rsid w:val="005A3E4A"/>
    <w:rsid w:val="005B40F3"/>
    <w:rsid w:val="005F44AE"/>
    <w:rsid w:val="00605160"/>
    <w:rsid w:val="006279D2"/>
    <w:rsid w:val="00630EB2"/>
    <w:rsid w:val="00662860"/>
    <w:rsid w:val="006659CC"/>
    <w:rsid w:val="006703E8"/>
    <w:rsid w:val="00670902"/>
    <w:rsid w:val="0067647F"/>
    <w:rsid w:val="0068142E"/>
    <w:rsid w:val="00690473"/>
    <w:rsid w:val="006A0C92"/>
    <w:rsid w:val="006A243B"/>
    <w:rsid w:val="006B635E"/>
    <w:rsid w:val="006B77A6"/>
    <w:rsid w:val="006C4291"/>
    <w:rsid w:val="006E0F16"/>
    <w:rsid w:val="006E11C8"/>
    <w:rsid w:val="00714000"/>
    <w:rsid w:val="007211D9"/>
    <w:rsid w:val="00722894"/>
    <w:rsid w:val="007304DE"/>
    <w:rsid w:val="007331D9"/>
    <w:rsid w:val="00736B61"/>
    <w:rsid w:val="007472F9"/>
    <w:rsid w:val="00750B0E"/>
    <w:rsid w:val="00752CAC"/>
    <w:rsid w:val="00765254"/>
    <w:rsid w:val="007700C7"/>
    <w:rsid w:val="00786C21"/>
    <w:rsid w:val="007A3D85"/>
    <w:rsid w:val="007C1750"/>
    <w:rsid w:val="007D7F5F"/>
    <w:rsid w:val="007E0D3F"/>
    <w:rsid w:val="007E27E0"/>
    <w:rsid w:val="007E4895"/>
    <w:rsid w:val="007E7CBB"/>
    <w:rsid w:val="007F304E"/>
    <w:rsid w:val="007F4800"/>
    <w:rsid w:val="007F4C6B"/>
    <w:rsid w:val="00810320"/>
    <w:rsid w:val="008257B8"/>
    <w:rsid w:val="00840C0D"/>
    <w:rsid w:val="008470EF"/>
    <w:rsid w:val="00855DE0"/>
    <w:rsid w:val="008618DE"/>
    <w:rsid w:val="008648B8"/>
    <w:rsid w:val="00867ED9"/>
    <w:rsid w:val="008826D7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1F1A"/>
    <w:rsid w:val="00924715"/>
    <w:rsid w:val="00931A7C"/>
    <w:rsid w:val="00935FEB"/>
    <w:rsid w:val="00962EE8"/>
    <w:rsid w:val="00975169"/>
    <w:rsid w:val="00975915"/>
    <w:rsid w:val="00986069"/>
    <w:rsid w:val="00995ADE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41D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5EFB"/>
    <w:rsid w:val="00C03582"/>
    <w:rsid w:val="00C10CBD"/>
    <w:rsid w:val="00C23E49"/>
    <w:rsid w:val="00C57873"/>
    <w:rsid w:val="00C57F19"/>
    <w:rsid w:val="00C65B6D"/>
    <w:rsid w:val="00C80523"/>
    <w:rsid w:val="00C93E47"/>
    <w:rsid w:val="00C95A6F"/>
    <w:rsid w:val="00CA27C3"/>
    <w:rsid w:val="00CD0BB9"/>
    <w:rsid w:val="00CD546F"/>
    <w:rsid w:val="00CE1856"/>
    <w:rsid w:val="00D16B18"/>
    <w:rsid w:val="00D1786B"/>
    <w:rsid w:val="00D17ACE"/>
    <w:rsid w:val="00D27173"/>
    <w:rsid w:val="00D4022B"/>
    <w:rsid w:val="00D71F43"/>
    <w:rsid w:val="00D84D8C"/>
    <w:rsid w:val="00DA526C"/>
    <w:rsid w:val="00DB6630"/>
    <w:rsid w:val="00DB7758"/>
    <w:rsid w:val="00DD0A08"/>
    <w:rsid w:val="00DD5F79"/>
    <w:rsid w:val="00E04C9F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B6FCC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2165-83FF-498D-8FD0-A89E49A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303</Words>
  <Characters>1400</Characters>
  <Application>Microsoft Office Word</Application>
  <DocSecurity>4</DocSecurity>
  <Lines>233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februari 2007</vt:lpstr>
    </vt:vector>
  </TitlesOfParts>
  <Company>Riksdagen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2007-02-13T16:06:00Z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februari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2007-02-14</vt:lpwstr>
  </property>
  <property fmtid="{D5CDD505-2E9C-101B-9397-08002B2CF9AE}" pid="5" name="DocumentYear">
    <vt:lpwstr>2006/07</vt:lpwstr>
  </property>
</Properties>
</file>