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51159F598B94513A9D22E6A4D7D6BBF"/>
        </w:placeholder>
        <w:text/>
      </w:sdtPr>
      <w:sdtEndPr/>
      <w:sdtContent>
        <w:p w:rsidRPr="009B062B" w:rsidR="00AF30DD" w:rsidP="00DA28CE" w:rsidRDefault="00AF30DD" w14:paraId="02841E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6ba81c-9c4d-44ba-bcd2-49b7266505d4"/>
        <w:id w:val="-1565328852"/>
        <w:lock w:val="sdtLocked"/>
      </w:sdtPr>
      <w:sdtEndPr/>
      <w:sdtContent>
        <w:p w:rsidR="00861E8C" w:rsidRDefault="00B30597" w14:paraId="12BF5D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förebyggande för att minska konsumtionen av ohälsosamma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A0C4418F5144659DB592ABA4E09713"/>
        </w:placeholder>
        <w:text/>
      </w:sdtPr>
      <w:sdtEndPr/>
      <w:sdtContent>
        <w:p w:rsidRPr="009B062B" w:rsidR="006D79C9" w:rsidP="00333E95" w:rsidRDefault="006D79C9" w14:paraId="451865C2" w14:textId="77777777">
          <w:pPr>
            <w:pStyle w:val="Rubrik1"/>
          </w:pPr>
          <w:r>
            <w:t>Motivering</w:t>
          </w:r>
        </w:p>
      </w:sdtContent>
    </w:sdt>
    <w:p w:rsidR="00C55F9A" w:rsidP="006B33F5" w:rsidRDefault="00C55F9A" w14:paraId="5404A7A8" w14:textId="11CBAFC5">
      <w:pPr>
        <w:pStyle w:val="Normalutanindragellerluft"/>
      </w:pPr>
      <w:r w:rsidRPr="006B33F5">
        <w:rPr>
          <w:spacing w:val="-1"/>
        </w:rPr>
        <w:t>Folkhälsan i Sverige är god ur ett internationellt perspektiv men trots det ökar sjukdomar</w:t>
      </w:r>
      <w:r>
        <w:t xml:space="preserve"> som diabetes, psykisk ohälsa, fetma, hjärt-kärlsjukdomar och njursvikt. </w:t>
      </w:r>
    </w:p>
    <w:p w:rsidR="00C55F9A" w:rsidP="006B33F5" w:rsidRDefault="00900C13" w14:paraId="51A0AC40" w14:textId="4E22DA6E">
      <w:r>
        <w:t>D</w:t>
      </w:r>
      <w:r w:rsidR="00C55F9A">
        <w:t>et vi äter har en stor påverkan på hur vi mår</w:t>
      </w:r>
      <w:r>
        <w:t>.</w:t>
      </w:r>
      <w:r w:rsidR="00C55F9A">
        <w:t xml:space="preserve"> </w:t>
      </w:r>
      <w:r>
        <w:t>I</w:t>
      </w:r>
      <w:r w:rsidR="00C55F9A">
        <w:t>nnehållet i maten har förändrats över tid. För bara några generationer sen så var ren mat utan tillsatser standard och socker något som man bara åt vid speciella tillfällen. I dag innehåller var</w:t>
      </w:r>
      <w:r w:rsidR="00BC0DCC">
        <w:t xml:space="preserve">t </w:t>
      </w:r>
      <w:r w:rsidR="00C55F9A">
        <w:t>och vartannat livs</w:t>
      </w:r>
      <w:r w:rsidR="006B33F5">
        <w:softHyphen/>
      </w:r>
      <w:r w:rsidR="00C55F9A">
        <w:t xml:space="preserve">medel någon form av socker och </w:t>
      </w:r>
      <w:r w:rsidR="00BC0DCC">
        <w:t xml:space="preserve">mycket av </w:t>
      </w:r>
      <w:r w:rsidR="00C55F9A">
        <w:t xml:space="preserve">maten </w:t>
      </w:r>
      <w:r w:rsidR="00BC0DCC">
        <w:t>innehåller</w:t>
      </w:r>
      <w:r w:rsidR="00C55F9A">
        <w:t xml:space="preserve"> ämnen som kan påverka oss negativt. </w:t>
      </w:r>
    </w:p>
    <w:p w:rsidR="00C55F9A" w:rsidP="006B33F5" w:rsidRDefault="00B30597" w14:paraId="1BFCF363" w14:textId="1A3DAD58">
      <w:r>
        <w:t>Den</w:t>
      </w:r>
      <w:r w:rsidR="00C55F9A">
        <w:t xml:space="preserve"> europeisk</w:t>
      </w:r>
      <w:r>
        <w:t>a</w:t>
      </w:r>
      <w:r w:rsidR="00C55F9A">
        <w:t xml:space="preserve"> studie</w:t>
      </w:r>
      <w:r>
        <w:t>n</w:t>
      </w:r>
      <w:r w:rsidR="00C55F9A">
        <w:t xml:space="preserve"> </w:t>
      </w:r>
      <w:r>
        <w:t xml:space="preserve">Idefics </w:t>
      </w:r>
      <w:r w:rsidR="00C55F9A">
        <w:t>(Identification and prevention of dietary and lifestyle induced health effects in children and infants) visar att svenska barns näringsintag idag består av 22</w:t>
      </w:r>
      <w:r w:rsidR="009B417B">
        <w:t xml:space="preserve"> </w:t>
      </w:r>
      <w:r w:rsidR="00BD2FCB">
        <w:t>procent</w:t>
      </w:r>
      <w:r w:rsidR="00C55F9A">
        <w:t xml:space="preserve"> socker. Den rekommenderade mängden från WHO är 5</w:t>
      </w:r>
      <w:r>
        <w:t> </w:t>
      </w:r>
      <w:r w:rsidR="00BD2FCB">
        <w:t>procent</w:t>
      </w:r>
      <w:r w:rsidR="00C55F9A">
        <w:t xml:space="preserve">. </w:t>
      </w:r>
    </w:p>
    <w:p w:rsidR="00C55F9A" w:rsidP="006B33F5" w:rsidRDefault="00C55F9A" w14:paraId="5211D22A" w14:textId="506337D8">
      <w:r>
        <w:t>Så mycket som vart femte barn i Sverige lider av övervikt eller fetma. Barn med fetma utvecklar ofta insulinresistens, blodfettrubbningar och leverpåverkan. Detta kan leda till följdsjukdomar som typ</w:t>
      </w:r>
      <w:r w:rsidR="00B30597">
        <w:t> </w:t>
      </w:r>
      <w:r>
        <w:t xml:space="preserve">2-diabetes och hjärt-kärlsjukdomar redan i unga år. </w:t>
      </w:r>
      <w:r w:rsidR="00900C13">
        <w:t>B</w:t>
      </w:r>
      <w:r>
        <w:t xml:space="preserve">arn- och ungdomsfetma </w:t>
      </w:r>
      <w:r w:rsidR="00900C13">
        <w:t xml:space="preserve">kan betraktas </w:t>
      </w:r>
      <w:r>
        <w:t xml:space="preserve">som en ny folksjukdom. </w:t>
      </w:r>
    </w:p>
    <w:p w:rsidR="00C55F9A" w:rsidP="006B33F5" w:rsidRDefault="00BC2541" w14:paraId="10B86DC0" w14:textId="080F7AF5">
      <w:r>
        <w:t>De</w:t>
      </w:r>
      <w:r w:rsidR="00C55F9A">
        <w:t>n brittisk</w:t>
      </w:r>
      <w:r>
        <w:t>a</w:t>
      </w:r>
      <w:r w:rsidR="00C55F9A">
        <w:t xml:space="preserve"> studie</w:t>
      </w:r>
      <w:r>
        <w:t>n Whitehall</w:t>
      </w:r>
      <w:r w:rsidR="00B30597">
        <w:t> </w:t>
      </w:r>
      <w:r>
        <w:t>II</w:t>
      </w:r>
      <w:r w:rsidR="00C55F9A">
        <w:t xml:space="preserve"> visar också på en koppling mellan ett högt socker</w:t>
      </w:r>
      <w:r w:rsidR="006B33F5">
        <w:softHyphen/>
      </w:r>
      <w:r w:rsidR="00C55F9A">
        <w:t xml:space="preserve">intag och ökade risker för depressioner och psykiska störningar som bl.a. ångest, </w:t>
      </w:r>
      <w:r w:rsidRPr="006B33F5" w:rsidR="00C55F9A">
        <w:rPr>
          <w:spacing w:val="-2"/>
        </w:rPr>
        <w:t>panik</w:t>
      </w:r>
      <w:r w:rsidRPr="006B33F5" w:rsidR="006B33F5">
        <w:rPr>
          <w:spacing w:val="-2"/>
        </w:rPr>
        <w:softHyphen/>
      </w:r>
      <w:r w:rsidRPr="006B33F5" w:rsidR="00C55F9A">
        <w:rPr>
          <w:spacing w:val="-2"/>
        </w:rPr>
        <w:t>känslor, fobier och tvångstankar. Antalet sjukskrivna och medicinering med antidepressiv</w:t>
      </w:r>
      <w:r w:rsidR="00C55F9A">
        <w:t xml:space="preserve"> medicin ökar varje år vilket dessutom ökar trycket på sjukvård</w:t>
      </w:r>
      <w:r w:rsidR="00900C13">
        <w:t>en</w:t>
      </w:r>
      <w:r w:rsidR="00C55F9A">
        <w:t xml:space="preserve">. Köerna till </w:t>
      </w:r>
      <w:r w:rsidRPr="006B33F5" w:rsidR="00C55F9A">
        <w:rPr>
          <w:spacing w:val="-2"/>
        </w:rPr>
        <w:t>psykiatri</w:t>
      </w:r>
      <w:r w:rsidRPr="006B33F5" w:rsidR="006B33F5">
        <w:rPr>
          <w:spacing w:val="-2"/>
        </w:rPr>
        <w:softHyphen/>
      </w:r>
      <w:r w:rsidRPr="006B33F5" w:rsidR="00C55F9A">
        <w:rPr>
          <w:spacing w:val="-2"/>
        </w:rPr>
        <w:t>vård</w:t>
      </w:r>
      <w:r w:rsidRPr="006B33F5">
        <w:rPr>
          <w:spacing w:val="-2"/>
        </w:rPr>
        <w:t>en</w:t>
      </w:r>
      <w:r w:rsidRPr="006B33F5" w:rsidR="00C55F9A">
        <w:rPr>
          <w:spacing w:val="-2"/>
        </w:rPr>
        <w:t xml:space="preserve"> är idag orimligt långa</w:t>
      </w:r>
      <w:r w:rsidRPr="006B33F5">
        <w:rPr>
          <w:spacing w:val="-2"/>
        </w:rPr>
        <w:t xml:space="preserve"> och effekterna av det kan vara förödande för både individen</w:t>
      </w:r>
      <w:r>
        <w:t xml:space="preserve"> och samhället</w:t>
      </w:r>
      <w:r w:rsidR="00C55F9A">
        <w:t xml:space="preserve">. </w:t>
      </w:r>
      <w:r w:rsidR="00BD2FCB">
        <w:t xml:space="preserve">Fetma kan också ha social påverkan. </w:t>
      </w:r>
    </w:p>
    <w:p w:rsidR="00C55F9A" w:rsidP="006B33F5" w:rsidRDefault="00C55F9A" w14:paraId="0E572616" w14:textId="01885126">
      <w:r>
        <w:lastRenderedPageBreak/>
        <w:t xml:space="preserve">Enligt Livsmedelsverkets undersökning Riksmaten är det många, särskilt unga, som äter alldeles för lite grönsaker och frukt och för mycket sockerrik mat, saft och läsk. </w:t>
      </w:r>
    </w:p>
    <w:p w:rsidR="00C55F9A" w:rsidP="006B33F5" w:rsidRDefault="00C55F9A" w14:paraId="405CCA79" w14:textId="77777777">
      <w:r>
        <w:t xml:space="preserve">Riksmaten visar att matvanorna bland vuxna i Sverige förvisso har blivit bättre, men de är fortfarande inte tillräckligt bra ur ett folkhälsoperspektiv. Åtta av tio äter för lite frukt och grönt enligt Livsmedelsverkets rekommendation. </w:t>
      </w:r>
    </w:p>
    <w:p w:rsidR="00C55F9A" w:rsidP="006B33F5" w:rsidRDefault="0094516C" w14:paraId="42D04B70" w14:textId="54ECBF07">
      <w:r>
        <w:t xml:space="preserve">Produkter med högt innehåll av socker eller sockerliknande ingredienser är </w:t>
      </w:r>
      <w:r w:rsidR="00C55F9A">
        <w:t>ofta billiga</w:t>
      </w:r>
      <w:r w:rsidR="00B30597">
        <w:t>,</w:t>
      </w:r>
      <w:r w:rsidR="00C55F9A">
        <w:t xml:space="preserve"> </w:t>
      </w:r>
      <w:r>
        <w:t xml:space="preserve">medan </w:t>
      </w:r>
      <w:r w:rsidR="00C55F9A">
        <w:t>svensk</w:t>
      </w:r>
      <w:r>
        <w:t>,</w:t>
      </w:r>
      <w:r w:rsidR="00C55F9A">
        <w:t xml:space="preserve"> närproducerad frukt och grönsaker </w:t>
      </w:r>
      <w:r>
        <w:t xml:space="preserve">är </w:t>
      </w:r>
      <w:r w:rsidR="00C55F9A">
        <w:t>jämförelsevis dyra livs</w:t>
      </w:r>
      <w:r w:rsidR="006B33F5">
        <w:softHyphen/>
      </w:r>
      <w:r w:rsidR="00C55F9A">
        <w:t xml:space="preserve">medel. Det bör inte vara en ekonomisk fråga om man som alternativ till godis och läsk istället kan duka upp en frukt- och grönsaksbuffé till fredagsmyset och människor borde uppmuntras till att välja nyttigare alternativ. </w:t>
      </w:r>
    </w:p>
    <w:p w:rsidR="00C55F9A" w:rsidP="006B33F5" w:rsidRDefault="00C55F9A" w14:paraId="4BEAEC77" w14:textId="76DC6AAA">
      <w:r>
        <w:t>Därför bör regeringen</w:t>
      </w:r>
      <w:r w:rsidR="006F7DF7">
        <w:t xml:space="preserve"> se över hur man kan arbeta förebyggande med folkhälsan </w:t>
      </w:r>
      <w:r w:rsidR="00900C13">
        <w:t xml:space="preserve">för att </w:t>
      </w:r>
      <w:r w:rsidR="006F7DF7">
        <w:t>minska konsumtionen av ohälsosamma livsmedel</w:t>
      </w:r>
      <w:r w:rsidR="00900C13">
        <w:t xml:space="preserve">, </w:t>
      </w:r>
      <w:r w:rsidR="006F7DF7">
        <w:t xml:space="preserve">exempelvis </w:t>
      </w:r>
      <w:r w:rsidR="00900C13">
        <w:t xml:space="preserve">genom </w:t>
      </w:r>
      <w:r w:rsidR="006F7DF7">
        <w:t xml:space="preserve">ökat fokus på </w:t>
      </w:r>
      <w:r w:rsidR="00900C13">
        <w:t xml:space="preserve">att få ner </w:t>
      </w:r>
      <w:r w:rsidR="006F7DF7">
        <w:t>kostnader</w:t>
      </w:r>
      <w:r w:rsidR="00900C13">
        <w:t>na</w:t>
      </w:r>
      <w:r w:rsidR="006F7DF7">
        <w:t xml:space="preserve"> för </w:t>
      </w:r>
      <w:r w:rsidR="00900C13">
        <w:t xml:space="preserve">svenska </w:t>
      </w:r>
      <w:r w:rsidR="006F7DF7">
        <w:t xml:space="preserve">hälsosamma livsmedel. </w:t>
      </w:r>
    </w:p>
    <w:sdt>
      <w:sdtPr>
        <w:alias w:val="CC_Underskrifter"/>
        <w:tag w:val="CC_Underskrifter"/>
        <w:id w:val="583496634"/>
        <w:lock w:val="sdtContentLocked"/>
        <w:placeholder>
          <w:docPart w:val="A1BA3015DBC5471D90E5543481F5EB07"/>
        </w:placeholder>
      </w:sdtPr>
      <w:sdtEndPr/>
      <w:sdtContent>
        <w:p w:rsidR="00BD2FCB" w:rsidP="00284314" w:rsidRDefault="00BD2FCB" w14:paraId="0BC2C8A0" w14:textId="77777777"/>
        <w:p w:rsidRPr="008E0FE2" w:rsidR="00BD2FCB" w:rsidP="00284314" w:rsidRDefault="006B33F5" w14:paraId="268B8FC2" w14:textId="5BA258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E8C" w14:paraId="6F3AAC95" w14:textId="77777777">
        <w:trPr>
          <w:cantSplit/>
        </w:trPr>
        <w:tc>
          <w:tcPr>
            <w:tcW w:w="50" w:type="pct"/>
            <w:vAlign w:val="bottom"/>
          </w:tcPr>
          <w:p w:rsidR="00861E8C" w:rsidRDefault="00B30597" w14:paraId="7360D330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861E8C" w:rsidRDefault="00861E8C" w14:paraId="6492CFC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820B52" w14:textId="5316D32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C417" w14:textId="77777777" w:rsidR="00EA13E1" w:rsidRDefault="00EA13E1" w:rsidP="000C1CAD">
      <w:pPr>
        <w:spacing w:line="240" w:lineRule="auto"/>
      </w:pPr>
      <w:r>
        <w:separator/>
      </w:r>
    </w:p>
  </w:endnote>
  <w:endnote w:type="continuationSeparator" w:id="0">
    <w:p w14:paraId="65261341" w14:textId="77777777" w:rsidR="00EA13E1" w:rsidRDefault="00EA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C4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0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41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FFAA" w14:textId="707253F5" w:rsidR="00262EA3" w:rsidRPr="00284314" w:rsidRDefault="00262EA3" w:rsidP="002843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F554" w14:textId="77777777" w:rsidR="00EA13E1" w:rsidRDefault="00EA13E1" w:rsidP="000C1CAD">
      <w:pPr>
        <w:spacing w:line="240" w:lineRule="auto"/>
      </w:pPr>
      <w:r>
        <w:separator/>
      </w:r>
    </w:p>
  </w:footnote>
  <w:footnote w:type="continuationSeparator" w:id="0">
    <w:p w14:paraId="7C64A2E4" w14:textId="77777777" w:rsidR="00EA13E1" w:rsidRDefault="00EA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E9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0FAD9E" wp14:editId="348462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6BAF" w14:textId="77777777" w:rsidR="00262EA3" w:rsidRDefault="006B33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532195BA745CDB4B0E142F077193C"/>
                              </w:placeholder>
                              <w:text/>
                            </w:sdtPr>
                            <w:sdtEndPr/>
                            <w:sdtContent>
                              <w:r w:rsidR="00C55F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2ED316CA9498B877D6F1EBD5B39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0FAD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C6BAF" w14:textId="77777777" w:rsidR="00262EA3" w:rsidRDefault="006B33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532195BA745CDB4B0E142F077193C"/>
                        </w:placeholder>
                        <w:text/>
                      </w:sdtPr>
                      <w:sdtEndPr/>
                      <w:sdtContent>
                        <w:r w:rsidR="00C55F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2ED316CA9498B877D6F1EBD5B39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B96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BC7" w14:textId="77777777" w:rsidR="00262EA3" w:rsidRDefault="00262EA3" w:rsidP="008563AC">
    <w:pPr>
      <w:jc w:val="right"/>
    </w:pPr>
  </w:p>
  <w:p w14:paraId="6B66B0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4DC" w14:textId="77777777" w:rsidR="00262EA3" w:rsidRDefault="006B33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CE916F" wp14:editId="70AE3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66B2B3" w14:textId="77777777" w:rsidR="00262EA3" w:rsidRDefault="006B33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43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F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E2280B" w14:textId="77777777" w:rsidR="00262EA3" w:rsidRPr="008227B3" w:rsidRDefault="006B33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26DC27" w14:textId="07B509DC" w:rsidR="00262EA3" w:rsidRPr="008227B3" w:rsidRDefault="006B33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31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314">
          <w:t>:969</w:t>
        </w:r>
      </w:sdtContent>
    </w:sdt>
  </w:p>
  <w:p w14:paraId="44D899D0" w14:textId="77777777" w:rsidR="00262EA3" w:rsidRDefault="006B33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4314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918BA4" w14:textId="64D93C08" w:rsidR="00262EA3" w:rsidRDefault="006F7DF7" w:rsidP="00283E0F">
        <w:pPr>
          <w:pStyle w:val="FSHRub2"/>
        </w:pPr>
        <w:r>
          <w:t>Ohälsosamma livsmedels påverkan på folkhälsan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A6EC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C55F9A"/>
    <w:rsid w:val="000000E0"/>
    <w:rsid w:val="00000761"/>
    <w:rsid w:val="000014AF"/>
    <w:rsid w:val="00002310"/>
    <w:rsid w:val="00002CB4"/>
    <w:rsid w:val="00002D4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8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314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257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8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39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3F5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7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DF7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03D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E8C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C13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16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7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597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DCC"/>
    <w:rsid w:val="00BC13C7"/>
    <w:rsid w:val="00BC1593"/>
    <w:rsid w:val="00BC1A66"/>
    <w:rsid w:val="00BC1DEA"/>
    <w:rsid w:val="00BC2160"/>
    <w:rsid w:val="00BC2218"/>
    <w:rsid w:val="00BC22CC"/>
    <w:rsid w:val="00BC254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FCB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9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6F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F6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3E1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AC9434"/>
  <w15:chartTrackingRefBased/>
  <w15:docId w15:val="{93D400D5-2F5D-4D58-B128-A65092F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00C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00C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00C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00C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00C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00C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00C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00C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00C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00C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00C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00C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00C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00C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00C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00C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00C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00C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00C1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00C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00C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00C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00C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00C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00C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00C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00C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00C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00C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00C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00C13"/>
  </w:style>
  <w:style w:type="paragraph" w:styleId="Innehll1">
    <w:name w:val="toc 1"/>
    <w:basedOn w:val="Normalutanindragellerluft"/>
    <w:next w:val="Normal"/>
    <w:uiPriority w:val="39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00C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00C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00C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00C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00C13"/>
  </w:style>
  <w:style w:type="paragraph" w:styleId="Innehll7">
    <w:name w:val="toc 7"/>
    <w:basedOn w:val="Rubrik6"/>
    <w:next w:val="Normal"/>
    <w:uiPriority w:val="39"/>
    <w:semiHidden/>
    <w:unhideWhenUsed/>
    <w:rsid w:val="00900C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00C13"/>
  </w:style>
  <w:style w:type="paragraph" w:styleId="Innehll9">
    <w:name w:val="toc 9"/>
    <w:basedOn w:val="Innehll8"/>
    <w:next w:val="Normal"/>
    <w:uiPriority w:val="39"/>
    <w:semiHidden/>
    <w:unhideWhenUsed/>
    <w:rsid w:val="00900C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00C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00C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00C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00C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00C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00C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00C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00C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00C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00C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00C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00C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00C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00C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00C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00C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00C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00C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00C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00C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00C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00C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00C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00C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00C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00C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00C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00C13"/>
  </w:style>
  <w:style w:type="paragraph" w:customStyle="1" w:styleId="RubrikSammanf">
    <w:name w:val="RubrikSammanf"/>
    <w:basedOn w:val="Rubrik1"/>
    <w:next w:val="Normal"/>
    <w:uiPriority w:val="3"/>
    <w:semiHidden/>
    <w:rsid w:val="00900C13"/>
  </w:style>
  <w:style w:type="paragraph" w:styleId="Sidfot">
    <w:name w:val="footer"/>
    <w:basedOn w:val="Normalutanindragellerluft"/>
    <w:link w:val="SidfotChar"/>
    <w:uiPriority w:val="7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00C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00C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00C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00C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00C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00C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00C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00C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0C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0C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0C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0C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00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00C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00C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00C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00C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00C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00C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00C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00C13"/>
    <w:pPr>
      <w:outlineLvl w:val="9"/>
    </w:pPr>
  </w:style>
  <w:style w:type="paragraph" w:customStyle="1" w:styleId="KantrubrikV">
    <w:name w:val="KantrubrikV"/>
    <w:basedOn w:val="Sidhuvud"/>
    <w:qFormat/>
    <w:rsid w:val="00900C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00C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00C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00C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00C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00C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00C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00C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00C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00C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00C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00C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00C13"/>
    <w:pPr>
      <w:ind w:left="720"/>
      <w:contextualSpacing/>
    </w:pPr>
  </w:style>
  <w:style w:type="paragraph" w:customStyle="1" w:styleId="ListaLinje">
    <w:name w:val="ListaLinje"/>
    <w:basedOn w:val="Lista"/>
    <w:qFormat/>
    <w:rsid w:val="00900C1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00C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00C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00C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00C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00C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00C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00C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00C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00C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00C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00C1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00C1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00C1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00C1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00C1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00C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1159F598B94513A9D22E6A4D7D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5200-FCD9-49E0-9131-4C217063C802}"/>
      </w:docPartPr>
      <w:docPartBody>
        <w:p w:rsidR="005C7BC2" w:rsidRDefault="0045744A">
          <w:pPr>
            <w:pStyle w:val="551159F598B94513A9D22E6A4D7D6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0C4418F5144659DB592ABA4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C74E2-B0DA-4F81-9664-9C082862DDF6}"/>
      </w:docPartPr>
      <w:docPartBody>
        <w:p w:rsidR="005C7BC2" w:rsidRDefault="0045744A">
          <w:pPr>
            <w:pStyle w:val="D5A0C4418F5144659DB592ABA4E0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532195BA745CDB4B0E142F077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AEE8F-E7B4-499D-B2F2-3F815C089B38}"/>
      </w:docPartPr>
      <w:docPartBody>
        <w:p w:rsidR="005C7BC2" w:rsidRDefault="0045744A">
          <w:pPr>
            <w:pStyle w:val="D32532195BA745CDB4B0E142F0771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2ED316CA9498B877D6F1EBD5B3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A883-EEA2-4302-B4EE-F913E014F8B2}"/>
      </w:docPartPr>
      <w:docPartBody>
        <w:p w:rsidR="005C7BC2" w:rsidRDefault="0045744A">
          <w:pPr>
            <w:pStyle w:val="0D02ED316CA9498B877D6F1EBD5B396A"/>
          </w:pPr>
          <w:r>
            <w:t xml:space="preserve"> </w:t>
          </w:r>
        </w:p>
      </w:docPartBody>
    </w:docPart>
    <w:docPart>
      <w:docPartPr>
        <w:name w:val="A1BA3015DBC5471D90E5543481F5E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D9B20-6EC6-4BCF-A26E-7B442B067437}"/>
      </w:docPartPr>
      <w:docPartBody>
        <w:p w:rsidR="007A6590" w:rsidRDefault="007A65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4A"/>
    <w:rsid w:val="0045744A"/>
    <w:rsid w:val="005C7BC2"/>
    <w:rsid w:val="006175C0"/>
    <w:rsid w:val="007A6590"/>
    <w:rsid w:val="00A44960"/>
    <w:rsid w:val="00E342F6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159F598B94513A9D22E6A4D7D6BBF">
    <w:name w:val="551159F598B94513A9D22E6A4D7D6BBF"/>
  </w:style>
  <w:style w:type="paragraph" w:customStyle="1" w:styleId="D5A0C4418F5144659DB592ABA4E09713">
    <w:name w:val="D5A0C4418F5144659DB592ABA4E09713"/>
  </w:style>
  <w:style w:type="paragraph" w:customStyle="1" w:styleId="D32532195BA745CDB4B0E142F077193C">
    <w:name w:val="D32532195BA745CDB4B0E142F077193C"/>
  </w:style>
  <w:style w:type="paragraph" w:customStyle="1" w:styleId="0D02ED316CA9498B877D6F1EBD5B396A">
    <w:name w:val="0D02ED316CA9498B877D6F1EBD5B3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EA450-9207-401F-BD62-0EC3F7CD7DFA}"/>
</file>

<file path=customXml/itemProps2.xml><?xml version="1.0" encoding="utf-8"?>
<ds:datastoreItem xmlns:ds="http://schemas.openxmlformats.org/officeDocument/2006/customXml" ds:itemID="{868B03AF-EEA5-46C8-A4C3-F701E5F0BDC6}"/>
</file>

<file path=customXml/itemProps3.xml><?xml version="1.0" encoding="utf-8"?>
<ds:datastoreItem xmlns:ds="http://schemas.openxmlformats.org/officeDocument/2006/customXml" ds:itemID="{7D4A57DF-CC66-4F66-8F5C-F4F273051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2428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Skatteväxla för folkhälsan</vt:lpstr>
      <vt:lpstr>
      </vt:lpstr>
    </vt:vector>
  </TitlesOfParts>
  <Company>Sveriges riksdag</Company>
  <LinksUpToDate>false</LinksUpToDate>
  <CharactersWithSpaces>2832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