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536CEE6A" w14:textId="77777777" w:rsidTr="00782EA9">
        <w:tc>
          <w:tcPr>
            <w:tcW w:w="9141" w:type="dxa"/>
          </w:tcPr>
          <w:p w14:paraId="67588D9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B3BE27F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15032EE7" w14:textId="77777777" w:rsidR="0096348C" w:rsidRPr="00477C9F" w:rsidRDefault="0096348C" w:rsidP="00477C9F">
      <w:pPr>
        <w:rPr>
          <w:sz w:val="22"/>
          <w:szCs w:val="22"/>
        </w:rPr>
      </w:pPr>
    </w:p>
    <w:p w14:paraId="362B17F4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88DBBD5" w14:textId="77777777" w:rsidTr="00F86ACF">
        <w:trPr>
          <w:cantSplit/>
          <w:trHeight w:val="742"/>
        </w:trPr>
        <w:tc>
          <w:tcPr>
            <w:tcW w:w="1790" w:type="dxa"/>
          </w:tcPr>
          <w:p w14:paraId="2E42C2C9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5237560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2FEB8563" w14:textId="6B5B98C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55E44">
              <w:rPr>
                <w:b/>
                <w:sz w:val="22"/>
                <w:szCs w:val="22"/>
              </w:rPr>
              <w:t>16</w:t>
            </w:r>
          </w:p>
          <w:p w14:paraId="7968E7B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10ED6E29" w14:textId="77777777" w:rsidTr="00F86ACF">
        <w:tc>
          <w:tcPr>
            <w:tcW w:w="1790" w:type="dxa"/>
          </w:tcPr>
          <w:p w14:paraId="006BB35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CB1B91" w14:textId="2D9FFF34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01</w:t>
            </w:r>
            <w:r w:rsidR="009B3631">
              <w:rPr>
                <w:sz w:val="22"/>
                <w:szCs w:val="22"/>
              </w:rPr>
              <w:t>-</w:t>
            </w:r>
            <w:r w:rsidR="00055E44">
              <w:rPr>
                <w:sz w:val="22"/>
                <w:szCs w:val="22"/>
              </w:rPr>
              <w:t>24</w:t>
            </w:r>
          </w:p>
        </w:tc>
      </w:tr>
      <w:tr w:rsidR="0096348C" w:rsidRPr="00477C9F" w14:paraId="12C5133F" w14:textId="77777777" w:rsidTr="00F86ACF">
        <w:tc>
          <w:tcPr>
            <w:tcW w:w="1790" w:type="dxa"/>
          </w:tcPr>
          <w:p w14:paraId="7FA7C9B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2F2AC33" w14:textId="64E94389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CF4ED5">
              <w:rPr>
                <w:sz w:val="22"/>
                <w:szCs w:val="22"/>
              </w:rPr>
              <w:t>0</w:t>
            </w:r>
            <w:r w:rsidR="00294119">
              <w:rPr>
                <w:sz w:val="22"/>
                <w:szCs w:val="22"/>
              </w:rPr>
              <w:t>9</w:t>
            </w:r>
            <w:r w:rsidR="00CF4ED5">
              <w:rPr>
                <w:sz w:val="22"/>
                <w:szCs w:val="22"/>
              </w:rPr>
              <w:t>–</w:t>
            </w:r>
            <w:r w:rsidR="00294119">
              <w:rPr>
                <w:sz w:val="22"/>
                <w:szCs w:val="22"/>
              </w:rPr>
              <w:t>11.18</w:t>
            </w:r>
          </w:p>
        </w:tc>
      </w:tr>
      <w:tr w:rsidR="0096348C" w:rsidRPr="00477C9F" w14:paraId="221192C2" w14:textId="77777777" w:rsidTr="00F86ACF">
        <w:tc>
          <w:tcPr>
            <w:tcW w:w="1790" w:type="dxa"/>
          </w:tcPr>
          <w:p w14:paraId="2D800EE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4C7DA6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1737D5F3" w14:textId="77777777" w:rsidR="0096348C" w:rsidRPr="00477C9F" w:rsidRDefault="0096348C" w:rsidP="00477C9F">
      <w:pPr>
        <w:rPr>
          <w:sz w:val="22"/>
          <w:szCs w:val="22"/>
        </w:rPr>
      </w:pPr>
    </w:p>
    <w:p w14:paraId="263B0EB5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57260A" w14:paraId="7103107B" w14:textId="77777777" w:rsidTr="00F86ACF">
        <w:tc>
          <w:tcPr>
            <w:tcW w:w="753" w:type="dxa"/>
          </w:tcPr>
          <w:p w14:paraId="42AFFB96" w14:textId="77777777" w:rsidR="00F84080" w:rsidRPr="0057260A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7260A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57260A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74538E6B" w14:textId="77777777" w:rsidR="00336917" w:rsidRPr="0057260A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7260A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48B9269" w14:textId="77777777" w:rsidR="00F84080" w:rsidRPr="0057260A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97CA395" w14:textId="7BF0C1DD" w:rsidR="0069143B" w:rsidRPr="0057260A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7260A"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 w:rsidRPr="0057260A">
              <w:rPr>
                <w:snapToGrid w:val="0"/>
                <w:sz w:val="22"/>
                <w:szCs w:val="22"/>
              </w:rPr>
              <w:t>2</w:t>
            </w:r>
            <w:r w:rsidRPr="0057260A">
              <w:rPr>
                <w:snapToGrid w:val="0"/>
                <w:sz w:val="22"/>
                <w:szCs w:val="22"/>
              </w:rPr>
              <w:t>/2</w:t>
            </w:r>
            <w:r w:rsidR="007118C9" w:rsidRPr="0057260A">
              <w:rPr>
                <w:snapToGrid w:val="0"/>
                <w:sz w:val="22"/>
                <w:szCs w:val="22"/>
              </w:rPr>
              <w:t>3</w:t>
            </w:r>
            <w:r w:rsidRPr="0057260A">
              <w:rPr>
                <w:snapToGrid w:val="0"/>
                <w:sz w:val="22"/>
                <w:szCs w:val="22"/>
              </w:rPr>
              <w:t>:</w:t>
            </w:r>
            <w:r w:rsidR="0057260A" w:rsidRPr="0057260A">
              <w:rPr>
                <w:snapToGrid w:val="0"/>
                <w:sz w:val="22"/>
                <w:szCs w:val="22"/>
              </w:rPr>
              <w:t>15</w:t>
            </w:r>
            <w:r w:rsidR="00FD0038" w:rsidRPr="0057260A">
              <w:rPr>
                <w:snapToGrid w:val="0"/>
                <w:sz w:val="22"/>
                <w:szCs w:val="22"/>
              </w:rPr>
              <w:t>.</w:t>
            </w:r>
          </w:p>
          <w:p w14:paraId="7D9C5202" w14:textId="77777777" w:rsidR="007864F6" w:rsidRPr="0057260A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57260A" w14:paraId="7D65A4F4" w14:textId="77777777" w:rsidTr="00F86ACF">
        <w:tc>
          <w:tcPr>
            <w:tcW w:w="753" w:type="dxa"/>
          </w:tcPr>
          <w:p w14:paraId="1D9C4555" w14:textId="4B42D1AB" w:rsidR="008273F4" w:rsidRPr="0057260A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7260A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57260A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16458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0F1C9118" w14:textId="77777777" w:rsidR="0069143B" w:rsidRPr="0057260A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7260A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55F6F692" w14:textId="77777777" w:rsidR="0069143B" w:rsidRPr="0057260A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6A9DAA6" w14:textId="77777777" w:rsidR="00164585" w:rsidRPr="00CC3C85" w:rsidRDefault="00164585" w:rsidP="001645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 xml:space="preserve">Kanslichefen anmälde att följande granskningsanmälan hade inkommit: </w:t>
            </w:r>
          </w:p>
          <w:p w14:paraId="6D35F85B" w14:textId="77777777" w:rsidR="00164585" w:rsidRPr="00CC3C85" w:rsidRDefault="00164585" w:rsidP="0016458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909570D" w14:textId="77777777" w:rsidR="00451D02" w:rsidRDefault="00164585" w:rsidP="0016458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C3C85">
              <w:rPr>
                <w:bCs/>
                <w:snapToGrid w:val="0"/>
                <w:sz w:val="22"/>
                <w:szCs w:val="22"/>
              </w:rPr>
              <w:t>Granskning av</w:t>
            </w:r>
            <w:r>
              <w:rPr>
                <w:bCs/>
                <w:snapToGrid w:val="0"/>
                <w:sz w:val="22"/>
                <w:szCs w:val="22"/>
              </w:rPr>
              <w:t xml:space="preserve"> statsministerns hantering av en statssekreterares brottslighet (anmäld av Ardalan Shekarabi (S), inkom 2023-01-23, dnr 1375-2022/23).</w:t>
            </w:r>
          </w:p>
          <w:p w14:paraId="7E5E295C" w14:textId="37357654" w:rsidR="00164585" w:rsidRPr="0057260A" w:rsidRDefault="00164585" w:rsidP="0016458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57260A" w14:paraId="06826725" w14:textId="77777777" w:rsidTr="00F86ACF">
        <w:tc>
          <w:tcPr>
            <w:tcW w:w="753" w:type="dxa"/>
          </w:tcPr>
          <w:p w14:paraId="3F7632A1" w14:textId="0BB4A47A" w:rsidR="00F84080" w:rsidRPr="0057260A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7260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7513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34812C6C" w14:textId="308061E2" w:rsidR="00F84080" w:rsidRPr="0057260A" w:rsidRDefault="0057260A" w:rsidP="0069143B">
            <w:pPr>
              <w:rPr>
                <w:b/>
                <w:snapToGrid w:val="0"/>
                <w:sz w:val="22"/>
                <w:szCs w:val="22"/>
              </w:rPr>
            </w:pPr>
            <w:r w:rsidRPr="0057260A">
              <w:rPr>
                <w:b/>
                <w:bCs/>
                <w:sz w:val="22"/>
                <w:szCs w:val="22"/>
              </w:rPr>
              <w:t>Skolministerns agerande i samband med tillträdet som statsråd – G12</w:t>
            </w:r>
          </w:p>
          <w:p w14:paraId="5A91EE38" w14:textId="2FF53822" w:rsid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11EAC80F" w14:textId="77777777" w:rsidR="006D05B3" w:rsidRPr="006F5689" w:rsidRDefault="006D05B3" w:rsidP="006D05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F5689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7099095" w14:textId="77777777" w:rsidR="006D05B3" w:rsidRPr="006F5689" w:rsidRDefault="006D05B3" w:rsidP="006D05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4FC999E" w14:textId="72F52988" w:rsidR="006D05B3" w:rsidRPr="006F5689" w:rsidRDefault="006D05B3" w:rsidP="006D05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F5689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 w:rsidR="000A4FFF">
              <w:rPr>
                <w:snapToGrid w:val="0"/>
                <w:sz w:val="22"/>
                <w:szCs w:val="22"/>
              </w:rPr>
              <w:t xml:space="preserve">vissa </w:t>
            </w:r>
            <w:r w:rsidR="005D7D76">
              <w:rPr>
                <w:snapToGrid w:val="0"/>
                <w:sz w:val="22"/>
                <w:szCs w:val="22"/>
              </w:rPr>
              <w:t xml:space="preserve">kompletterande </w:t>
            </w:r>
            <w:r w:rsidRPr="006F5689">
              <w:rPr>
                <w:snapToGrid w:val="0"/>
                <w:sz w:val="22"/>
                <w:szCs w:val="22"/>
              </w:rPr>
              <w:t>fråg</w:t>
            </w:r>
            <w:r w:rsidR="000A4FFF">
              <w:rPr>
                <w:snapToGrid w:val="0"/>
                <w:sz w:val="22"/>
                <w:szCs w:val="22"/>
              </w:rPr>
              <w:t>or</w:t>
            </w:r>
            <w:r w:rsidRPr="006F5689">
              <w:rPr>
                <w:snapToGrid w:val="0"/>
                <w:sz w:val="22"/>
                <w:szCs w:val="22"/>
              </w:rPr>
              <w:t xml:space="preserve"> skulle sändas till Regeringskansliet.</w:t>
            </w:r>
          </w:p>
          <w:p w14:paraId="299E150C" w14:textId="77777777" w:rsidR="006D05B3" w:rsidRPr="006F5689" w:rsidRDefault="006D05B3" w:rsidP="006D05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09A2E40" w14:textId="77777777" w:rsidR="006D05B3" w:rsidRPr="006F5689" w:rsidRDefault="006D05B3" w:rsidP="006D05B3">
            <w:pPr>
              <w:rPr>
                <w:snapToGrid w:val="0"/>
                <w:sz w:val="22"/>
                <w:szCs w:val="22"/>
              </w:rPr>
            </w:pPr>
            <w:r w:rsidRPr="006F5689">
              <w:rPr>
                <w:snapToGrid w:val="0"/>
                <w:sz w:val="22"/>
                <w:szCs w:val="22"/>
              </w:rPr>
              <w:t>Ärendet bordlades.</w:t>
            </w:r>
          </w:p>
          <w:p w14:paraId="2B6CC305" w14:textId="77777777" w:rsidR="0069143B" w:rsidRPr="0057260A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7260A" w:rsidRPr="0057260A" w14:paraId="2116B2CE" w14:textId="77777777" w:rsidTr="00F86ACF">
        <w:tc>
          <w:tcPr>
            <w:tcW w:w="753" w:type="dxa"/>
          </w:tcPr>
          <w:p w14:paraId="61AF0DCF" w14:textId="78C274D7" w:rsidR="0057260A" w:rsidRPr="0057260A" w:rsidRDefault="0057260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275134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730B760C" w14:textId="77777777" w:rsidR="0057260A" w:rsidRDefault="0057260A" w:rsidP="0069143B">
            <w:pPr>
              <w:rPr>
                <w:b/>
                <w:bCs/>
                <w:sz w:val="22"/>
                <w:szCs w:val="22"/>
              </w:rPr>
            </w:pPr>
            <w:r w:rsidRPr="0057260A">
              <w:rPr>
                <w:b/>
                <w:bCs/>
                <w:sz w:val="22"/>
                <w:szCs w:val="22"/>
              </w:rPr>
              <w:t>Samråd med riksdagen om direktivet om bättre arbetsvillkor för plattformsarbete – G17</w:t>
            </w:r>
          </w:p>
          <w:p w14:paraId="75FF2706" w14:textId="77777777" w:rsidR="0057260A" w:rsidRDefault="0057260A" w:rsidP="0069143B">
            <w:pPr>
              <w:rPr>
                <w:b/>
                <w:bCs/>
                <w:sz w:val="22"/>
                <w:szCs w:val="22"/>
              </w:rPr>
            </w:pPr>
          </w:p>
          <w:p w14:paraId="25ED0C44" w14:textId="77777777" w:rsidR="006D05B3" w:rsidRPr="006F5689" w:rsidRDefault="006D05B3" w:rsidP="006D05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F5689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1FC5D54" w14:textId="77777777" w:rsidR="006D05B3" w:rsidRPr="006F5689" w:rsidRDefault="006D05B3" w:rsidP="006D05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9952414" w14:textId="77777777" w:rsidR="006D05B3" w:rsidRPr="006F5689" w:rsidRDefault="006D05B3" w:rsidP="006D05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F5689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0995CE76" w14:textId="77777777" w:rsidR="006D05B3" w:rsidRPr="006F5689" w:rsidRDefault="006D05B3" w:rsidP="006D05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1E4B60" w14:textId="77777777" w:rsidR="006D05B3" w:rsidRPr="006F5689" w:rsidRDefault="006D05B3" w:rsidP="006D05B3">
            <w:pPr>
              <w:rPr>
                <w:snapToGrid w:val="0"/>
                <w:sz w:val="22"/>
                <w:szCs w:val="22"/>
              </w:rPr>
            </w:pPr>
            <w:r w:rsidRPr="006F5689">
              <w:rPr>
                <w:snapToGrid w:val="0"/>
                <w:sz w:val="22"/>
                <w:szCs w:val="22"/>
              </w:rPr>
              <w:t>Ärendet bordlades.</w:t>
            </w:r>
          </w:p>
          <w:p w14:paraId="13B1A514" w14:textId="19BCAB2A" w:rsidR="0057260A" w:rsidRPr="0057260A" w:rsidRDefault="0057260A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8167F" w:rsidRPr="0057260A" w14:paraId="71FF90CA" w14:textId="77777777" w:rsidTr="00F86ACF">
        <w:tc>
          <w:tcPr>
            <w:tcW w:w="753" w:type="dxa"/>
          </w:tcPr>
          <w:p w14:paraId="6DB50A25" w14:textId="5DC58D71" w:rsidR="00D8167F" w:rsidRDefault="00D8167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294119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22358D89" w14:textId="77777777" w:rsidR="00D8167F" w:rsidRDefault="004752CE" w:rsidP="006914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  <w:r w:rsidR="00D8167F">
              <w:rPr>
                <w:b/>
                <w:bCs/>
                <w:sz w:val="22"/>
                <w:szCs w:val="22"/>
              </w:rPr>
              <w:t>rdförandebyte</w:t>
            </w:r>
          </w:p>
          <w:p w14:paraId="7FCEEEEC" w14:textId="77777777" w:rsidR="004752CE" w:rsidRDefault="004752CE" w:rsidP="0069143B">
            <w:pPr>
              <w:rPr>
                <w:b/>
                <w:bCs/>
                <w:sz w:val="22"/>
                <w:szCs w:val="22"/>
              </w:rPr>
            </w:pPr>
          </w:p>
          <w:p w14:paraId="12A27DED" w14:textId="77777777" w:rsidR="004752CE" w:rsidRDefault="004752CE" w:rsidP="0069143B">
            <w:pPr>
              <w:rPr>
                <w:sz w:val="22"/>
                <w:szCs w:val="22"/>
              </w:rPr>
            </w:pPr>
            <w:r w:rsidRPr="00E4765A">
              <w:rPr>
                <w:sz w:val="22"/>
                <w:szCs w:val="22"/>
              </w:rPr>
              <w:t>Ordföranden Ida Karkiainen lämnade sammanträdet och vice ordföranden Erik Ottoson övertog ledningen av sammanträdet</w:t>
            </w:r>
            <w:r>
              <w:rPr>
                <w:sz w:val="22"/>
                <w:szCs w:val="22"/>
              </w:rPr>
              <w:t>.</w:t>
            </w:r>
          </w:p>
          <w:p w14:paraId="555326AD" w14:textId="36DB358F" w:rsidR="004752CE" w:rsidRPr="0057260A" w:rsidRDefault="004752CE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7260A" w:rsidRPr="0057260A" w14:paraId="7EDBD975" w14:textId="77777777" w:rsidTr="00F86ACF">
        <w:tc>
          <w:tcPr>
            <w:tcW w:w="753" w:type="dxa"/>
          </w:tcPr>
          <w:p w14:paraId="5DF34F24" w14:textId="5DEA184F" w:rsidR="0057260A" w:rsidRPr="0057260A" w:rsidRDefault="0057260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275134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D8167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14:paraId="1975FC14" w14:textId="77777777" w:rsidR="0057260A" w:rsidRDefault="0057260A" w:rsidP="0069143B">
            <w:pPr>
              <w:rPr>
                <w:b/>
                <w:sz w:val="22"/>
                <w:szCs w:val="22"/>
              </w:rPr>
            </w:pPr>
            <w:r w:rsidRPr="0057260A">
              <w:rPr>
                <w:b/>
                <w:sz w:val="22"/>
                <w:szCs w:val="22"/>
              </w:rPr>
              <w:t>Dåvarande utrikesministerns uttalande om krigsmaterielexport till Ukraina – G1</w:t>
            </w:r>
          </w:p>
          <w:p w14:paraId="62875EB8" w14:textId="77777777" w:rsidR="0057260A" w:rsidRDefault="0057260A" w:rsidP="0069143B">
            <w:pPr>
              <w:rPr>
                <w:b/>
                <w:sz w:val="22"/>
                <w:szCs w:val="22"/>
              </w:rPr>
            </w:pPr>
          </w:p>
          <w:p w14:paraId="4C3E78CB" w14:textId="77777777" w:rsidR="006D05B3" w:rsidRPr="006F5689" w:rsidRDefault="006D05B3" w:rsidP="006D05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F5689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3ACD233" w14:textId="77777777" w:rsidR="006D05B3" w:rsidRPr="006F5689" w:rsidRDefault="006D05B3" w:rsidP="006D05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2528C4" w14:textId="57764F13" w:rsidR="000A4FFF" w:rsidRPr="006F5689" w:rsidRDefault="000A4FFF" w:rsidP="000A4F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F5689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>en kompletterande</w:t>
            </w:r>
            <w:r w:rsidRPr="006F5689">
              <w:rPr>
                <w:snapToGrid w:val="0"/>
                <w:sz w:val="22"/>
                <w:szCs w:val="22"/>
              </w:rPr>
              <w:t xml:space="preserve"> fråg</w:t>
            </w:r>
            <w:r>
              <w:rPr>
                <w:snapToGrid w:val="0"/>
                <w:sz w:val="22"/>
                <w:szCs w:val="22"/>
              </w:rPr>
              <w:t>a</w:t>
            </w:r>
            <w:r w:rsidRPr="006F5689">
              <w:rPr>
                <w:snapToGrid w:val="0"/>
                <w:sz w:val="22"/>
                <w:szCs w:val="22"/>
              </w:rPr>
              <w:t xml:space="preserve"> skulle sändas till Regeringskansliet.</w:t>
            </w:r>
          </w:p>
          <w:p w14:paraId="2F416645" w14:textId="77777777" w:rsidR="006D05B3" w:rsidRPr="006F5689" w:rsidRDefault="006D05B3" w:rsidP="006D05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FD20B5" w14:textId="77777777" w:rsidR="006D05B3" w:rsidRPr="006F5689" w:rsidRDefault="006D05B3" w:rsidP="006D05B3">
            <w:pPr>
              <w:rPr>
                <w:snapToGrid w:val="0"/>
                <w:sz w:val="22"/>
                <w:szCs w:val="22"/>
              </w:rPr>
            </w:pPr>
            <w:r w:rsidRPr="006F5689">
              <w:rPr>
                <w:snapToGrid w:val="0"/>
                <w:sz w:val="22"/>
                <w:szCs w:val="22"/>
              </w:rPr>
              <w:t>Ärendet bordlades.</w:t>
            </w:r>
          </w:p>
          <w:p w14:paraId="5A30027A" w14:textId="5E544928" w:rsidR="0057260A" w:rsidRPr="0057260A" w:rsidRDefault="0057260A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6348C" w:rsidRPr="0057260A" w14:paraId="69E227A0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BB9F20" w14:textId="77777777" w:rsidR="008273F4" w:rsidRPr="0057260A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7260A">
              <w:rPr>
                <w:sz w:val="22"/>
                <w:szCs w:val="22"/>
              </w:rPr>
              <w:lastRenderedPageBreak/>
              <w:t>Vid protokollet</w:t>
            </w:r>
          </w:p>
          <w:p w14:paraId="1E6D7A1D" w14:textId="73ADCB62" w:rsidR="008273F4" w:rsidRPr="0057260A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7260A">
              <w:rPr>
                <w:sz w:val="22"/>
                <w:szCs w:val="22"/>
              </w:rPr>
              <w:t>Justera</w:t>
            </w:r>
            <w:r w:rsidR="00FE1484">
              <w:rPr>
                <w:sz w:val="22"/>
                <w:szCs w:val="22"/>
              </w:rPr>
              <w:t>t 2023-01-31</w:t>
            </w:r>
          </w:p>
          <w:p w14:paraId="37CDB694" w14:textId="6D606CB4" w:rsidR="00AF32C5" w:rsidRPr="0057260A" w:rsidRDefault="0057260A" w:rsidP="00FE148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2417197E" w14:textId="77777777" w:rsidR="005805B8" w:rsidRDefault="005805B8" w:rsidP="005805B8">
      <w:pPr>
        <w:widowControl/>
        <w:rPr>
          <w:sz w:val="22"/>
          <w:szCs w:val="22"/>
        </w:rPr>
      </w:pPr>
    </w:p>
    <w:p w14:paraId="2539AD9F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37893B94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6851A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AED1634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0479A7FB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2022-1</w:t>
            </w:r>
            <w:r w:rsidR="00CB0989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CB0989">
              <w:rPr>
                <w:sz w:val="20"/>
              </w:rPr>
              <w:t>1</w:t>
            </w:r>
            <w:r w:rsidR="00166858">
              <w:rPr>
                <w:sz w:val="20"/>
              </w:rPr>
              <w:t>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A2DE88D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E3F550B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EAE6F72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44F64A32" w14:textId="42DA4A29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055E44">
              <w:rPr>
                <w:sz w:val="20"/>
              </w:rPr>
              <w:t>16</w:t>
            </w:r>
          </w:p>
        </w:tc>
      </w:tr>
      <w:tr w:rsidR="005805B8" w14:paraId="44C9557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675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845E" w14:textId="7E470169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05126A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B9E1" w14:textId="08682316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8167F">
              <w:rPr>
                <w:sz w:val="20"/>
              </w:rPr>
              <w:t xml:space="preserve"> </w:t>
            </w:r>
            <w:r w:rsidR="0005126A">
              <w:rPr>
                <w:sz w:val="20"/>
              </w:rPr>
              <w:t>5–</w:t>
            </w:r>
            <w:r w:rsidR="007C6934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BB4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E0F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459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6DE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F0C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052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746E0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041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45C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496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A10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59C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62B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986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1DB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9849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6F6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79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DDE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35A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DA7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447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B59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72E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12E9F07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AF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5BAB" w14:textId="6F59B14C" w:rsidR="008E4E18" w:rsidRDefault="006F3BA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6F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629F" w14:textId="04256B66" w:rsidR="008E4E18" w:rsidRDefault="007C693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4E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63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00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A5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2B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F3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B5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C5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B4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C1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BD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3C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BA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E756B5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E9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7A8D" w14:textId="5EF3B60E" w:rsidR="008E4E18" w:rsidRDefault="006F3BA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5A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9934" w14:textId="0EFB8B40" w:rsidR="008E4E18" w:rsidRDefault="00193E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52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A1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F7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81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FA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DD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92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FB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58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19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CF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9D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29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AB2F28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7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3490" w14:textId="469C2442" w:rsidR="008E4E18" w:rsidRDefault="006F3BA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36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834E" w14:textId="6319C6F4" w:rsidR="008E4E18" w:rsidRDefault="00193E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0A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53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51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BC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45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0C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E7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77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68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B4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60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99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E6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08179B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FBA2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353E" w14:textId="6F27C467" w:rsidR="008E4E18" w:rsidRDefault="006F3BA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58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C871" w14:textId="6EF25B06" w:rsidR="008E4E18" w:rsidRDefault="00193E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7A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9C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55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14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F4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07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45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B1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3C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76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AB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9D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AE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45C2F0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B8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F27D" w14:textId="63A687BF" w:rsidR="008E4E18" w:rsidRDefault="006F3BA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7B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CC01" w14:textId="629AF3F5" w:rsidR="008E4E18" w:rsidRDefault="00193E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22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DD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12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AA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72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FE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56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2D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E3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C7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4F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28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C5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B0CC6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F2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377F" w14:textId="06B28C9F" w:rsidR="008E4E18" w:rsidRDefault="006F3BA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F1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70AB" w14:textId="6D8DE4BA" w:rsidR="008E4E18" w:rsidRDefault="00193E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32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A4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56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85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A7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8F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13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9E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94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AD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93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76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95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08C6D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60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ABA9" w14:textId="0AC96843" w:rsidR="008E4E18" w:rsidRDefault="006F3BA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5E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EC31" w14:textId="778CB4E5" w:rsidR="008E4E18" w:rsidRDefault="00193E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F7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8D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BE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C9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25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96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D0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11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98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2E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96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2F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3B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5B7FE8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BF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1AC2" w14:textId="33D0FED3" w:rsidR="008E4E18" w:rsidRDefault="007C693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81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BDED" w14:textId="54610791" w:rsidR="008E4E18" w:rsidRDefault="007C693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0D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6A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3D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B0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EE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AC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C3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F4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36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B3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EF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9C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AA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446A20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2E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7526" w14:textId="14283772" w:rsidR="008E4E18" w:rsidRDefault="006F3BA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15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77B5" w14:textId="6C04A2CF" w:rsidR="008E4E18" w:rsidRDefault="00193E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2B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EB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7E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FB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A7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37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59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7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DD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68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29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ED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ED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18D35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82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4B73" w14:textId="65E3D160" w:rsidR="008E4E18" w:rsidRDefault="006F3BA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5B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570B" w14:textId="08E6D584" w:rsidR="008E4E18" w:rsidRDefault="00193E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1A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75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33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A1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7A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B2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C7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9D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B9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02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EC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E7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20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4E8919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7B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DAEA" w14:textId="6FE43C38" w:rsidR="008E4E18" w:rsidRDefault="006F3BA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25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9427" w14:textId="1A99D53D" w:rsidR="008E4E18" w:rsidRDefault="00193E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52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1A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8C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E8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E4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CC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7B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2E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72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38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F3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CD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D5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61F7288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C4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9A57" w14:textId="21E72336" w:rsidR="008E4E18" w:rsidRDefault="006F3BA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FC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251E" w14:textId="1A96460D" w:rsidR="008E4E18" w:rsidRDefault="00193E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BA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E3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AF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9A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A4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D8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D7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BA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9E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7E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47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85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45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586CB9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BC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9F7D" w14:textId="3B3E93A0" w:rsidR="008E4E18" w:rsidRDefault="006F3BA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80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9C32" w14:textId="120A1FBE" w:rsidR="008E4E18" w:rsidRDefault="00193E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04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0A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FB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89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B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46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3D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12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A1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39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A5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79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DE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6839A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72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725B" w14:textId="6AB24620" w:rsidR="008E4E18" w:rsidRDefault="006F3BA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D8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F48" w14:textId="29706649" w:rsidR="008E4E18" w:rsidRDefault="00193E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B5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28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DF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03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D7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74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14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12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A6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4F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B6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98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DB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9278BC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D7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9801" w14:textId="54393422" w:rsidR="008E4E18" w:rsidRDefault="006F3BA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28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8EF2" w14:textId="5810C314" w:rsidR="008E4E18" w:rsidRDefault="00193E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B0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0B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7D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DC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B1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45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5C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3C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1F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08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79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17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B4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E15BE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CA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358F" w14:textId="3191D584" w:rsidR="008E4E18" w:rsidRDefault="006F3BA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8F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F328" w14:textId="1618B7D3" w:rsidR="008E4E18" w:rsidRDefault="00193E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23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8A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A7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FB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72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2A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8A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B2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3A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32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89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B2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5E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8BA8AD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7A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CCF3" w14:textId="42B908A3" w:rsidR="008E4E18" w:rsidRDefault="006F3BA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62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0C4E" w14:textId="4D50E029" w:rsidR="008E4E18" w:rsidRDefault="00193E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D0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E2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9C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98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90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9C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26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6F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AA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AD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9D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71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23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6A90C9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36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52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21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8B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3C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03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93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B9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2E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DF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E8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66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24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30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8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12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7F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E4E18" w14:paraId="0F9378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C562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3A36" w14:textId="4F8D2D54" w:rsidR="008E4E18" w:rsidRDefault="006F3BA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FB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FE1C" w14:textId="32B45BD0" w:rsidR="008E4E18" w:rsidRDefault="00193E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47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60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13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F1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5F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04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C5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07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50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C5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0F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21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CF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FF38D1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6F56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0FDB" w14:textId="7610E0BB" w:rsidR="008E4E18" w:rsidRDefault="006F3BA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27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70B0" w14:textId="4C330903" w:rsidR="008E4E18" w:rsidRDefault="00193E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03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5C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5B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D3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43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BF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4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87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5E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B3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C7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4D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D0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FE49A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7CE8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B5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5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A3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74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04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28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AC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58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A9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D0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4C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5B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E7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4C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CE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DF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0E53D38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7DEE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DB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93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71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D5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1D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77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9F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4A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8A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39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44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E1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8F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C3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46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31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F78B0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743A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7C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08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C4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C6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3C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8F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38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1A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7F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2D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D9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89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32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BE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27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9B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616094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6DA9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D5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E3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64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02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DC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09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96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53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7A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6B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E4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EC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D9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88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43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A2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34FFE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F986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6D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A5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22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B0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7B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4E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E5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3F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85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A4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F7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45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81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04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4B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05BDD2E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CC38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56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54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07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4D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25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F0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7F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01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D9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87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E6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4C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88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6B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B9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E7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1AA0AF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DAF8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2A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76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20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A3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FD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B9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65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62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7D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5C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D1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68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9D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6B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08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3C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5A490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D123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02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8F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71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AF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D8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B5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2D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75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DC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CD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7E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4A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EB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05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62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27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C9C82A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8D96" w14:textId="77777777" w:rsidR="008E4E18" w:rsidRDefault="00ED3B6E" w:rsidP="008E4E1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6F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FA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20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96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1B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C5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A8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36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89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60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5A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FA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72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33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9B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EB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F4C3D4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4FB5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A3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E5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29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E1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5E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6F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CF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21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5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36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8E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07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73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47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D4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C3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5D26EC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C76C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47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C3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C0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56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7E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4B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E4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00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78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40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D7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83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17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50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39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BD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CADAAC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99D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D8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6E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B4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A4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0F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FC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1C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B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94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39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72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B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D2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33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1E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9A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F93B7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891C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B1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08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BB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A3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70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B9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54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61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45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22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2A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8A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D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1D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DC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2A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8FEA3E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1D4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63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25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EC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A9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75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30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EE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4C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6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88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67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D8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CA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DC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70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46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0F5402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FD0F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F3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3C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99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ED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27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BB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F0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EC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06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8B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0B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BC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10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08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82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C1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540BD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5F40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0B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1F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4D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48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86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AB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7F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6C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3C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5E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8B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C9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D0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09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56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7A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417D30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8B65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87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CD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21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05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7B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02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B1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5B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4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9C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FE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F0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5D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FC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95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9F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74AD16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ACF4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09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71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F8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E3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4D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97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5A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CE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D6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60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CD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49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EE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98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C5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2A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9E47E8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718F" w14:textId="77777777" w:rsidR="008E4E18" w:rsidRDefault="00CB0989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33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54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9A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99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45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C1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2B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8E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F9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08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50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D3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19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08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E1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2D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694D28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2748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B7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C6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1B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5F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19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D6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9F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DD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25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0B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B9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83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B9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DC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84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9C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82622F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1633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93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AC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C1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87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AA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6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53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AB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D4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28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57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3F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67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3A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3F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DC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5404C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2B2A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A9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B3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E4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6F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27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B5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17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FF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17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BA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A8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24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D2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BC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9E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C1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8ACBF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793D" w14:textId="77777777" w:rsidR="008E4E18" w:rsidRDefault="000B49BA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08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13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CE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98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2E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ED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6C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06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0B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D8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57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5D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48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22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40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4E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614612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2B4F" w14:textId="77777777" w:rsidR="00506EBC" w:rsidRDefault="00166858" w:rsidP="00506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2B2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31A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DB5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6C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E70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EB3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21A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011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F87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EC0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EF7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101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A2E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D35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518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252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5A2313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B113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FED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6F3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A88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A79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462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BD6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EA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34B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A5A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C89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294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CD0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7AF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D4A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029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F33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4A5A61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D232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81D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A98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099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C6A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0F3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8D1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A81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FE7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67C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5F3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889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BB6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A25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306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C37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FF2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26B22CA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6A31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9B8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D5E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7BD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138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871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886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4FD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2AD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99B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642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381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9C1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71E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95C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149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DF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1ACF1950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674D3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0B302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43C9F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A9167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06EBC" w14:paraId="3339032B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ADC3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9B0099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16DDD1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EC7D4B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2D3B5E6A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6F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126A"/>
    <w:rsid w:val="0005450C"/>
    <w:rsid w:val="00055E44"/>
    <w:rsid w:val="00057A6F"/>
    <w:rsid w:val="00064D2D"/>
    <w:rsid w:val="000700C4"/>
    <w:rsid w:val="0007401F"/>
    <w:rsid w:val="00084FFF"/>
    <w:rsid w:val="000A10F5"/>
    <w:rsid w:val="000A1D83"/>
    <w:rsid w:val="000A4BCF"/>
    <w:rsid w:val="000A4FF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585"/>
    <w:rsid w:val="00164E3D"/>
    <w:rsid w:val="00165461"/>
    <w:rsid w:val="00166858"/>
    <w:rsid w:val="001828F2"/>
    <w:rsid w:val="00193E8A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134"/>
    <w:rsid w:val="00275CD2"/>
    <w:rsid w:val="00277F25"/>
    <w:rsid w:val="0028513C"/>
    <w:rsid w:val="002862E1"/>
    <w:rsid w:val="00294119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06F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52CE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358B4"/>
    <w:rsid w:val="00545403"/>
    <w:rsid w:val="005502C5"/>
    <w:rsid w:val="005522EE"/>
    <w:rsid w:val="0055348E"/>
    <w:rsid w:val="00554348"/>
    <w:rsid w:val="005622CA"/>
    <w:rsid w:val="005650F7"/>
    <w:rsid w:val="0057260A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7D76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552C"/>
    <w:rsid w:val="006B693F"/>
    <w:rsid w:val="006B7B0C"/>
    <w:rsid w:val="006C1E27"/>
    <w:rsid w:val="006C21FA"/>
    <w:rsid w:val="006D05B3"/>
    <w:rsid w:val="006D3126"/>
    <w:rsid w:val="006F3BAC"/>
    <w:rsid w:val="007118C9"/>
    <w:rsid w:val="007141F0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C6934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87441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2DA3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167F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E53C0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A704C"/>
    <w:rsid w:val="00EA7B53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1484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5A36D"/>
  <w15:chartTrackingRefBased/>
  <w15:docId w15:val="{1E5633CD-D204-4F04-B76F-FC3AAB56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85</TotalTime>
  <Pages>3</Pages>
  <Words>393</Words>
  <Characters>3045</Characters>
  <Application>Microsoft Office Word</Application>
  <DocSecurity>0</DocSecurity>
  <Lines>1522</Lines>
  <Paragraphs>229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20</cp:revision>
  <cp:lastPrinted>2023-01-23T14:35:00Z</cp:lastPrinted>
  <dcterms:created xsi:type="dcterms:W3CDTF">2023-01-20T13:05:00Z</dcterms:created>
  <dcterms:modified xsi:type="dcterms:W3CDTF">2023-02-13T13:02:00Z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